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0C96E5F4" w14:textId="77777777" w:rsidR="001A287F" w:rsidRDefault="001A287F" w:rsidP="001A2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pPr>
            <w:bookmarkStart w:id="0" w:name="_Toc14870552"/>
            <w:bookmarkStart w:id="1" w:name="_Toc30057925"/>
            <w:r w:rsidRPr="00FE3C41">
              <w:t>Document Details</w:t>
            </w:r>
            <w:bookmarkEnd w:id="0"/>
            <w:bookmarkEnd w:id="1"/>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rPr>
                <w:b/>
                <w:bCs/>
              </w:rPr>
            </w:pPr>
            <w:r w:rsidRPr="00FE3C41">
              <w:rPr>
                <w:b/>
                <w:bCs/>
              </w:rPr>
              <w:t>Document Reference:</w:t>
            </w:r>
          </w:p>
        </w:tc>
        <w:tc>
          <w:tcPr>
            <w:tcW w:w="6163" w:type="dxa"/>
            <w:gridSpan w:val="3"/>
            <w:vAlign w:val="center"/>
          </w:tcPr>
          <w:p w14:paraId="53C5097B" w14:textId="77777777" w:rsidR="001A287F" w:rsidRPr="007247A9" w:rsidRDefault="001A287F" w:rsidP="00956917">
            <w:pPr>
              <w:pStyle w:val="TableText"/>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rPr>
                <w:b/>
                <w:bCs/>
              </w:rPr>
            </w:pPr>
            <w:r w:rsidRPr="00FE3C41">
              <w:rPr>
                <w:b/>
                <w:bCs/>
              </w:rPr>
              <w:t>Version:</w:t>
            </w:r>
          </w:p>
        </w:tc>
        <w:tc>
          <w:tcPr>
            <w:tcW w:w="6163" w:type="dxa"/>
            <w:gridSpan w:val="3"/>
            <w:vAlign w:val="center"/>
          </w:tcPr>
          <w:p w14:paraId="3D659DB7" w14:textId="77777777" w:rsidR="001A287F" w:rsidRPr="007247A9" w:rsidRDefault="001A287F" w:rsidP="00956917">
            <w:pPr>
              <w:pStyle w:val="TableText"/>
            </w:pPr>
            <w: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rPr>
                <w:b/>
                <w:bCs/>
              </w:rPr>
            </w:pPr>
            <w:r w:rsidRPr="00FE3C41">
              <w:rPr>
                <w:b/>
                <w:bCs/>
              </w:rPr>
              <w:t>Issue Date:</w:t>
            </w:r>
          </w:p>
        </w:tc>
        <w:tc>
          <w:tcPr>
            <w:tcW w:w="6163" w:type="dxa"/>
            <w:gridSpan w:val="3"/>
            <w:vAlign w:val="center"/>
          </w:tcPr>
          <w:p w14:paraId="1FC19068" w14:textId="77777777" w:rsidR="001A287F" w:rsidRPr="007247A9" w:rsidRDefault="001A287F" w:rsidP="00956917">
            <w:pPr>
              <w:pStyle w:val="TableText"/>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rPr>
                <w:b/>
                <w:bCs/>
              </w:rPr>
            </w:pPr>
            <w:r w:rsidRPr="00FE3C41">
              <w:rPr>
                <w:b/>
                <w:bCs/>
              </w:rPr>
              <w:t>Review Date:</w:t>
            </w:r>
          </w:p>
        </w:tc>
        <w:tc>
          <w:tcPr>
            <w:tcW w:w="6163" w:type="dxa"/>
            <w:gridSpan w:val="3"/>
            <w:vAlign w:val="center"/>
          </w:tcPr>
          <w:p w14:paraId="431580E0" w14:textId="77777777" w:rsidR="001A287F" w:rsidRPr="007247A9" w:rsidRDefault="001A287F" w:rsidP="00956917">
            <w:pPr>
              <w:pStyle w:val="TableText"/>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rPr>
                <w:b/>
                <w:bCs/>
              </w:rPr>
            </w:pPr>
            <w:r w:rsidRPr="00FE3C41">
              <w:rPr>
                <w:b/>
                <w:bCs/>
              </w:rPr>
              <w:t>Document Author:</w:t>
            </w:r>
          </w:p>
        </w:tc>
        <w:tc>
          <w:tcPr>
            <w:tcW w:w="6163" w:type="dxa"/>
            <w:gridSpan w:val="3"/>
            <w:vAlign w:val="center"/>
          </w:tcPr>
          <w:p w14:paraId="2AC8A2DF" w14:textId="77777777" w:rsidR="001A287F" w:rsidRPr="007247A9" w:rsidRDefault="001A287F" w:rsidP="00956917">
            <w:pPr>
              <w:pStyle w:val="TableText"/>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rPr>
                <w:b/>
                <w:bCs/>
              </w:rPr>
            </w:pPr>
            <w:r w:rsidRPr="00FE3C41">
              <w:rPr>
                <w:b/>
                <w:bCs/>
              </w:rPr>
              <w:t>Document Owner:</w:t>
            </w:r>
          </w:p>
        </w:tc>
        <w:tc>
          <w:tcPr>
            <w:tcW w:w="6163" w:type="dxa"/>
            <w:gridSpan w:val="3"/>
            <w:vAlign w:val="center"/>
          </w:tcPr>
          <w:p w14:paraId="07F99B1E" w14:textId="77777777" w:rsidR="001A287F" w:rsidRPr="007247A9" w:rsidRDefault="001A287F" w:rsidP="00956917">
            <w:pPr>
              <w:pStyle w:val="TableText"/>
            </w:pPr>
          </w:p>
        </w:tc>
      </w:tr>
      <w:tr w:rsidR="001A287F" w:rsidRPr="009C102C" w14:paraId="2B301D5E" w14:textId="77777777" w:rsidTr="00956917">
        <w:tc>
          <w:tcPr>
            <w:tcW w:w="3182" w:type="dxa"/>
          </w:tcPr>
          <w:p w14:paraId="2E6F2331" w14:textId="77777777" w:rsidR="001A287F" w:rsidRPr="00FE3C41" w:rsidRDefault="001A287F" w:rsidP="00956917">
            <w:pPr>
              <w:pStyle w:val="TableText"/>
              <w:rPr>
                <w:b/>
                <w:bCs/>
              </w:rPr>
            </w:pPr>
            <w:r w:rsidRPr="00FE3C41">
              <w:rPr>
                <w:b/>
                <w:bCs/>
              </w:rPr>
              <w:t>Applicability:</w:t>
            </w:r>
          </w:p>
        </w:tc>
        <w:tc>
          <w:tcPr>
            <w:tcW w:w="6163" w:type="dxa"/>
            <w:gridSpan w:val="3"/>
          </w:tcPr>
          <w:p w14:paraId="78A5EB1C" w14:textId="77777777" w:rsidR="001A287F" w:rsidRDefault="001A287F" w:rsidP="00956917">
            <w:pPr>
              <w:pStyle w:val="TableText"/>
            </w:pPr>
          </w:p>
          <w:p w14:paraId="103988FC" w14:textId="77777777" w:rsidR="001A287F" w:rsidRDefault="001A287F" w:rsidP="00956917">
            <w:pPr>
              <w:pStyle w:val="TableText"/>
            </w:pPr>
          </w:p>
          <w:p w14:paraId="0A48F01C" w14:textId="77777777" w:rsidR="001A287F" w:rsidRPr="007247A9" w:rsidRDefault="001A287F" w:rsidP="00956917">
            <w:pPr>
              <w:pStyle w:val="TableText"/>
            </w:pPr>
          </w:p>
        </w:tc>
      </w:tr>
      <w:tr w:rsidR="001A287F" w:rsidRPr="009C102C" w14:paraId="26BEEA0D" w14:textId="77777777" w:rsidTr="00956917">
        <w:tc>
          <w:tcPr>
            <w:tcW w:w="3182" w:type="dxa"/>
          </w:tcPr>
          <w:p w14:paraId="6FE365A7" w14:textId="77777777" w:rsidR="001A287F" w:rsidRPr="00FE3C41" w:rsidRDefault="001A287F" w:rsidP="00956917">
            <w:pPr>
              <w:pStyle w:val="TableText"/>
              <w:rPr>
                <w:b/>
                <w:bCs/>
              </w:rPr>
            </w:pPr>
            <w:r w:rsidRPr="00FE3C41">
              <w:rPr>
                <w:b/>
                <w:bCs/>
              </w:rPr>
              <w:t>Summary:</w:t>
            </w:r>
          </w:p>
        </w:tc>
        <w:tc>
          <w:tcPr>
            <w:tcW w:w="6163" w:type="dxa"/>
            <w:gridSpan w:val="3"/>
          </w:tcPr>
          <w:p w14:paraId="01BFB4F4" w14:textId="77777777" w:rsidR="001A287F" w:rsidRDefault="001A287F" w:rsidP="00956917">
            <w:pPr>
              <w:pStyle w:val="TableText"/>
            </w:pPr>
          </w:p>
          <w:p w14:paraId="328D9CBA" w14:textId="77777777" w:rsidR="001A287F" w:rsidRDefault="001A287F" w:rsidP="00956917">
            <w:pPr>
              <w:pStyle w:val="TableText"/>
            </w:pPr>
          </w:p>
          <w:p w14:paraId="7DC26C3A" w14:textId="77777777" w:rsidR="001A287F" w:rsidRPr="007247A9" w:rsidRDefault="001A287F" w:rsidP="00956917">
            <w:pPr>
              <w:pStyle w:val="TableText"/>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pPr>
            <w:r w:rsidRPr="00CE33D2">
              <w:t>Version history</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rPr>
                <w:b/>
                <w:bCs/>
              </w:rPr>
            </w:pPr>
            <w:r w:rsidRPr="00FE3C41">
              <w:rPr>
                <w:b/>
                <w:bCs/>
              </w:rPr>
              <w:t>Version</w:t>
            </w:r>
          </w:p>
        </w:tc>
        <w:tc>
          <w:tcPr>
            <w:tcW w:w="1066" w:type="dxa"/>
            <w:vAlign w:val="center"/>
          </w:tcPr>
          <w:p w14:paraId="526701FB" w14:textId="77777777" w:rsidR="001A287F" w:rsidRPr="00FE3C41" w:rsidRDefault="001A287F" w:rsidP="00956917">
            <w:pPr>
              <w:pStyle w:val="TableText"/>
              <w:rPr>
                <w:b/>
                <w:bCs/>
              </w:rPr>
            </w:pPr>
            <w:r w:rsidRPr="00FE3C41">
              <w:rPr>
                <w:b/>
                <w:bCs/>
              </w:rPr>
              <w:t>Date</w:t>
            </w:r>
          </w:p>
        </w:tc>
        <w:tc>
          <w:tcPr>
            <w:tcW w:w="3402" w:type="dxa"/>
            <w:vAlign w:val="center"/>
          </w:tcPr>
          <w:p w14:paraId="54C3C9D5" w14:textId="77777777" w:rsidR="001A287F" w:rsidRPr="00FE3C41" w:rsidRDefault="001A287F" w:rsidP="00956917">
            <w:pPr>
              <w:pStyle w:val="TableText"/>
              <w:rPr>
                <w:b/>
                <w:bCs/>
              </w:rPr>
            </w:pPr>
            <w:r w:rsidRPr="00FE3C41">
              <w:rPr>
                <w:b/>
                <w:bCs/>
              </w:rPr>
              <w:t>Reason for release/version update</w:t>
            </w:r>
          </w:p>
        </w:tc>
        <w:tc>
          <w:tcPr>
            <w:tcW w:w="1695" w:type="dxa"/>
            <w:vAlign w:val="center"/>
          </w:tcPr>
          <w:p w14:paraId="7622CD70" w14:textId="77777777" w:rsidR="001A287F" w:rsidRPr="00FE3C41" w:rsidRDefault="001A287F" w:rsidP="00956917">
            <w:pPr>
              <w:pStyle w:val="TableText"/>
              <w:rPr>
                <w:b/>
                <w:bCs/>
              </w:rPr>
            </w:pPr>
            <w:r w:rsidRPr="00FE3C41">
              <w:rPr>
                <w:b/>
                <w:bCs/>
              </w:rPr>
              <w:t>Issued by</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pPr>
          </w:p>
        </w:tc>
        <w:tc>
          <w:tcPr>
            <w:tcW w:w="1066" w:type="dxa"/>
          </w:tcPr>
          <w:p w14:paraId="2CD34749" w14:textId="77777777" w:rsidR="001A287F" w:rsidRDefault="001A287F" w:rsidP="00956917">
            <w:pPr>
              <w:pStyle w:val="TableText"/>
            </w:pPr>
          </w:p>
        </w:tc>
        <w:tc>
          <w:tcPr>
            <w:tcW w:w="3402" w:type="dxa"/>
          </w:tcPr>
          <w:p w14:paraId="4062852D" w14:textId="77777777" w:rsidR="001A287F" w:rsidRDefault="001A287F" w:rsidP="00956917">
            <w:pPr>
              <w:pStyle w:val="TableText"/>
            </w:pPr>
          </w:p>
        </w:tc>
        <w:tc>
          <w:tcPr>
            <w:tcW w:w="1695" w:type="dxa"/>
          </w:tcPr>
          <w:p w14:paraId="1E9BD808" w14:textId="77777777" w:rsidR="001A287F" w:rsidRDefault="001A287F" w:rsidP="00956917">
            <w:pPr>
              <w:pStyle w:val="TableText"/>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pPr>
          </w:p>
        </w:tc>
        <w:tc>
          <w:tcPr>
            <w:tcW w:w="1066" w:type="dxa"/>
          </w:tcPr>
          <w:p w14:paraId="3CB28B1B" w14:textId="77777777" w:rsidR="001A287F" w:rsidRDefault="001A287F" w:rsidP="00956917">
            <w:pPr>
              <w:pStyle w:val="TableText"/>
            </w:pPr>
          </w:p>
        </w:tc>
        <w:tc>
          <w:tcPr>
            <w:tcW w:w="3402" w:type="dxa"/>
          </w:tcPr>
          <w:p w14:paraId="288F5763" w14:textId="77777777" w:rsidR="001A287F" w:rsidRDefault="001A287F" w:rsidP="00956917">
            <w:pPr>
              <w:pStyle w:val="TableText"/>
            </w:pPr>
          </w:p>
        </w:tc>
        <w:tc>
          <w:tcPr>
            <w:tcW w:w="1695" w:type="dxa"/>
          </w:tcPr>
          <w:p w14:paraId="1E183CDF" w14:textId="77777777" w:rsidR="001A287F" w:rsidRDefault="001A287F" w:rsidP="00956917">
            <w:pPr>
              <w:pStyle w:val="TableText"/>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pPr>
          </w:p>
        </w:tc>
        <w:tc>
          <w:tcPr>
            <w:tcW w:w="1066" w:type="dxa"/>
          </w:tcPr>
          <w:p w14:paraId="516F5BE9" w14:textId="77777777" w:rsidR="001A287F" w:rsidRDefault="001A287F" w:rsidP="00956917">
            <w:pPr>
              <w:pStyle w:val="TableText"/>
            </w:pPr>
          </w:p>
        </w:tc>
        <w:tc>
          <w:tcPr>
            <w:tcW w:w="3402" w:type="dxa"/>
          </w:tcPr>
          <w:p w14:paraId="3825C83F" w14:textId="77777777" w:rsidR="001A287F" w:rsidRDefault="001A287F" w:rsidP="00956917">
            <w:pPr>
              <w:pStyle w:val="TableText"/>
            </w:pPr>
          </w:p>
        </w:tc>
        <w:tc>
          <w:tcPr>
            <w:tcW w:w="1695" w:type="dxa"/>
          </w:tcPr>
          <w:p w14:paraId="1C7FE11F" w14:textId="77777777" w:rsidR="001A287F" w:rsidRDefault="001A287F" w:rsidP="00956917">
            <w:pPr>
              <w:pStyle w:val="TableText"/>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pPr>
          </w:p>
        </w:tc>
        <w:tc>
          <w:tcPr>
            <w:tcW w:w="1066" w:type="dxa"/>
          </w:tcPr>
          <w:p w14:paraId="1A8EA9BC" w14:textId="77777777" w:rsidR="001A287F" w:rsidRDefault="001A287F" w:rsidP="00956917">
            <w:pPr>
              <w:pStyle w:val="TableText"/>
            </w:pPr>
          </w:p>
        </w:tc>
        <w:tc>
          <w:tcPr>
            <w:tcW w:w="3402" w:type="dxa"/>
          </w:tcPr>
          <w:p w14:paraId="6E125A93" w14:textId="77777777" w:rsidR="001A287F" w:rsidRDefault="001A287F" w:rsidP="00956917">
            <w:pPr>
              <w:pStyle w:val="TableText"/>
            </w:pPr>
          </w:p>
        </w:tc>
        <w:tc>
          <w:tcPr>
            <w:tcW w:w="1695" w:type="dxa"/>
          </w:tcPr>
          <w:p w14:paraId="5129ABF8" w14:textId="77777777" w:rsidR="001A287F" w:rsidRDefault="001A287F" w:rsidP="00956917">
            <w:pPr>
              <w:pStyle w:val="TableText"/>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pPr>
          </w:p>
        </w:tc>
        <w:tc>
          <w:tcPr>
            <w:tcW w:w="1066" w:type="dxa"/>
          </w:tcPr>
          <w:p w14:paraId="59C5589D" w14:textId="77777777" w:rsidR="001A287F" w:rsidRDefault="001A287F" w:rsidP="00956917">
            <w:pPr>
              <w:pStyle w:val="TableText"/>
            </w:pPr>
          </w:p>
        </w:tc>
        <w:tc>
          <w:tcPr>
            <w:tcW w:w="3402" w:type="dxa"/>
          </w:tcPr>
          <w:p w14:paraId="02E5665E" w14:textId="77777777" w:rsidR="001A287F" w:rsidRDefault="001A287F" w:rsidP="00956917">
            <w:pPr>
              <w:pStyle w:val="TableText"/>
            </w:pPr>
          </w:p>
        </w:tc>
        <w:tc>
          <w:tcPr>
            <w:tcW w:w="1695" w:type="dxa"/>
          </w:tcPr>
          <w:p w14:paraId="3594C3C5" w14:textId="77777777" w:rsidR="001A287F" w:rsidRDefault="001A287F" w:rsidP="00956917">
            <w:pPr>
              <w:pStyle w:val="TableText"/>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pPr>
            <w:r w:rsidRPr="00D45BCA">
              <w:t>Document approval</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rPr>
                <w:b/>
                <w:bCs/>
              </w:rPr>
            </w:pPr>
            <w:r w:rsidRPr="00FE3C41">
              <w:rPr>
                <w:b/>
                <w:bCs/>
              </w:rPr>
              <w:t>Job Role</w:t>
            </w:r>
          </w:p>
        </w:tc>
        <w:tc>
          <w:tcPr>
            <w:tcW w:w="4468" w:type="dxa"/>
            <w:gridSpan w:val="2"/>
            <w:vAlign w:val="center"/>
          </w:tcPr>
          <w:p w14:paraId="77EA003E" w14:textId="77777777" w:rsidR="001A287F" w:rsidRPr="00FE3C41" w:rsidRDefault="001A287F" w:rsidP="00956917">
            <w:pPr>
              <w:pStyle w:val="TableText"/>
              <w:rPr>
                <w:b/>
                <w:bCs/>
              </w:rPr>
            </w:pPr>
            <w:r w:rsidRPr="00FE3C41">
              <w:rPr>
                <w:b/>
                <w:bCs/>
              </w:rPr>
              <w:t>Name</w:t>
            </w:r>
          </w:p>
        </w:tc>
        <w:tc>
          <w:tcPr>
            <w:tcW w:w="1695" w:type="dxa"/>
            <w:vAlign w:val="center"/>
          </w:tcPr>
          <w:p w14:paraId="67185417" w14:textId="77777777" w:rsidR="001A287F" w:rsidRPr="00FE3C41" w:rsidRDefault="001A287F" w:rsidP="00956917">
            <w:pPr>
              <w:pStyle w:val="TableText"/>
              <w:rPr>
                <w:b/>
                <w:bCs/>
              </w:rPr>
            </w:pPr>
            <w:r w:rsidRPr="00FE3C41">
              <w:rPr>
                <w:b/>
                <w:bCs/>
              </w:rPr>
              <w:t>Date approved</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pPr>
          </w:p>
        </w:tc>
        <w:tc>
          <w:tcPr>
            <w:tcW w:w="4468" w:type="dxa"/>
            <w:gridSpan w:val="2"/>
          </w:tcPr>
          <w:p w14:paraId="3F992A94" w14:textId="77777777" w:rsidR="001A287F" w:rsidRDefault="001A287F" w:rsidP="00956917">
            <w:pPr>
              <w:pStyle w:val="TableText"/>
            </w:pPr>
          </w:p>
        </w:tc>
        <w:tc>
          <w:tcPr>
            <w:tcW w:w="1695" w:type="dxa"/>
          </w:tcPr>
          <w:p w14:paraId="72034FBF" w14:textId="77777777" w:rsidR="001A287F" w:rsidRDefault="001A287F" w:rsidP="00956917">
            <w:pPr>
              <w:pStyle w:val="TableText"/>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pPr>
          </w:p>
        </w:tc>
        <w:tc>
          <w:tcPr>
            <w:tcW w:w="4468" w:type="dxa"/>
            <w:gridSpan w:val="2"/>
          </w:tcPr>
          <w:p w14:paraId="1EF17442" w14:textId="77777777" w:rsidR="001A287F" w:rsidRDefault="001A287F" w:rsidP="00956917">
            <w:pPr>
              <w:pStyle w:val="TableText"/>
            </w:pPr>
          </w:p>
        </w:tc>
        <w:tc>
          <w:tcPr>
            <w:tcW w:w="1695" w:type="dxa"/>
          </w:tcPr>
          <w:p w14:paraId="3005BF80" w14:textId="77777777" w:rsidR="001A287F" w:rsidRDefault="001A287F" w:rsidP="00956917">
            <w:pPr>
              <w:pStyle w:val="TableText"/>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pPr>
          </w:p>
        </w:tc>
        <w:tc>
          <w:tcPr>
            <w:tcW w:w="4468" w:type="dxa"/>
            <w:gridSpan w:val="2"/>
          </w:tcPr>
          <w:p w14:paraId="63716FD0" w14:textId="77777777" w:rsidR="001A287F" w:rsidRDefault="001A287F" w:rsidP="00956917">
            <w:pPr>
              <w:pStyle w:val="TableText"/>
            </w:pPr>
          </w:p>
        </w:tc>
        <w:tc>
          <w:tcPr>
            <w:tcW w:w="1695" w:type="dxa"/>
          </w:tcPr>
          <w:p w14:paraId="11DB7254" w14:textId="77777777" w:rsidR="001A287F" w:rsidRDefault="001A287F" w:rsidP="00956917">
            <w:pPr>
              <w:pStyle w:val="TableText"/>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pPr>
          </w:p>
        </w:tc>
        <w:tc>
          <w:tcPr>
            <w:tcW w:w="4468" w:type="dxa"/>
            <w:gridSpan w:val="2"/>
          </w:tcPr>
          <w:p w14:paraId="328FD3C5" w14:textId="77777777" w:rsidR="001A287F" w:rsidRDefault="001A287F" w:rsidP="00956917">
            <w:pPr>
              <w:pStyle w:val="TableText"/>
            </w:pPr>
          </w:p>
        </w:tc>
        <w:tc>
          <w:tcPr>
            <w:tcW w:w="1695" w:type="dxa"/>
          </w:tcPr>
          <w:p w14:paraId="52BC0176" w14:textId="77777777" w:rsidR="001A287F" w:rsidRDefault="001A287F" w:rsidP="00956917">
            <w:pPr>
              <w:pStyle w:val="TableText"/>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pPr>
          </w:p>
        </w:tc>
        <w:tc>
          <w:tcPr>
            <w:tcW w:w="4468" w:type="dxa"/>
            <w:gridSpan w:val="2"/>
          </w:tcPr>
          <w:p w14:paraId="26E5EE40" w14:textId="77777777" w:rsidR="001A287F" w:rsidRDefault="001A287F" w:rsidP="00956917">
            <w:pPr>
              <w:pStyle w:val="TableText"/>
            </w:pPr>
          </w:p>
        </w:tc>
        <w:tc>
          <w:tcPr>
            <w:tcW w:w="1695" w:type="dxa"/>
          </w:tcPr>
          <w:p w14:paraId="5DF1DB66" w14:textId="77777777" w:rsidR="001A287F" w:rsidRDefault="001A287F" w:rsidP="00956917">
            <w:pPr>
              <w:pStyle w:val="TableText"/>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pPr>
          </w:p>
        </w:tc>
        <w:tc>
          <w:tcPr>
            <w:tcW w:w="4468" w:type="dxa"/>
            <w:gridSpan w:val="2"/>
          </w:tcPr>
          <w:p w14:paraId="31E4D76B" w14:textId="77777777" w:rsidR="001A287F" w:rsidRDefault="001A287F" w:rsidP="00956917">
            <w:pPr>
              <w:pStyle w:val="TableText"/>
            </w:pPr>
          </w:p>
        </w:tc>
        <w:tc>
          <w:tcPr>
            <w:tcW w:w="1695" w:type="dxa"/>
          </w:tcPr>
          <w:p w14:paraId="3328FBEA" w14:textId="77777777" w:rsidR="001A287F" w:rsidRDefault="001A287F" w:rsidP="00956917">
            <w:pPr>
              <w:pStyle w:val="TableText"/>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jc w:val="left"/>
            </w:pPr>
          </w:p>
        </w:tc>
        <w:tc>
          <w:tcPr>
            <w:tcW w:w="4468" w:type="dxa"/>
            <w:gridSpan w:val="2"/>
          </w:tcPr>
          <w:p w14:paraId="320ADB4A" w14:textId="77777777" w:rsidR="001A287F" w:rsidRDefault="001A287F" w:rsidP="00956917">
            <w:pPr>
              <w:pStyle w:val="TableText"/>
            </w:pPr>
          </w:p>
        </w:tc>
        <w:tc>
          <w:tcPr>
            <w:tcW w:w="1695" w:type="dxa"/>
          </w:tcPr>
          <w:p w14:paraId="658B796D" w14:textId="77777777" w:rsidR="001A287F" w:rsidRDefault="001A287F" w:rsidP="00956917">
            <w:pPr>
              <w:pStyle w:val="TableText"/>
            </w:pPr>
          </w:p>
        </w:tc>
      </w:tr>
    </w:tbl>
    <w:p w14:paraId="4693AB50" w14:textId="77777777" w:rsidR="001A287F" w:rsidRDefault="001A287F" w:rsidP="001A287F"/>
    <w:p w14:paraId="2A1FF12F" w14:textId="77777777" w:rsidR="001A287F" w:rsidRPr="007247A9" w:rsidRDefault="001A287F" w:rsidP="001A287F"/>
    <w:p w14:paraId="267458BD" w14:textId="77777777" w:rsidR="001A287F" w:rsidRDefault="001A287F" w:rsidP="001A287F">
      <w:pPr>
        <w:rPr>
          <w:rFonts w:ascii="Trebuchet MS" w:hAnsi="Trebuchet MS" w:cs="Arial"/>
        </w:rPr>
      </w:pPr>
    </w:p>
    <w:p w14:paraId="587D1B22" w14:textId="77777777" w:rsidR="001A287F" w:rsidRDefault="001A287F" w:rsidP="001A287F">
      <w:pPr>
        <w:rPr>
          <w:rFonts w:ascii="Trebuchet MS" w:hAnsi="Trebuchet MS" w:cs="Arial"/>
        </w:rPr>
      </w:pPr>
    </w:p>
    <w:p w14:paraId="5286C456" w14:textId="77777777" w:rsidR="001A287F" w:rsidRDefault="001A287F" w:rsidP="001A287F">
      <w:pPr>
        <w:rPr>
          <w:noProof/>
        </w:rPr>
      </w:pPr>
    </w:p>
    <w:p w14:paraId="1727010B" w14:textId="77777777" w:rsidR="001A287F" w:rsidRDefault="001A287F" w:rsidP="001A287F">
      <w:pPr>
        <w:rPr>
          <w:noProof/>
        </w:rPr>
      </w:pPr>
      <w:r>
        <w:rPr>
          <w:noProof/>
        </w:rPr>
        <w:t xml:space="preserve"> </w:t>
      </w:r>
    </w:p>
    <w:p w14:paraId="4E5FC8C1" w14:textId="77777777" w:rsidR="001A287F" w:rsidRPr="00F64C25" w:rsidRDefault="001A287F" w:rsidP="001A287F">
      <w:pPr>
        <w:pStyle w:val="BodyText11PtBoldUnderline"/>
      </w:pPr>
      <w:r>
        <w:rPr>
          <w:noProof/>
        </w:rPr>
        <w:br w:type="page"/>
      </w:r>
      <w:r w:rsidRPr="00F64C25">
        <w:lastRenderedPageBreak/>
        <w:t>CONTENTS</w:t>
      </w:r>
    </w:p>
    <w:p w14:paraId="4BA57213" w14:textId="77777777" w:rsidR="001A287F" w:rsidRDefault="001A287F" w:rsidP="001A287F">
      <w:pPr>
        <w:pStyle w:val="SectionHeading"/>
      </w:pPr>
      <w:bookmarkStart w:id="2" w:name="_Toc30057926"/>
      <w:r w:rsidRPr="0002266A">
        <w:t>INTRODUCTION</w:t>
      </w:r>
      <w:bookmarkEnd w:id="2"/>
    </w:p>
    <w:p w14:paraId="25161434" w14:textId="77777777" w:rsidR="001A287F" w:rsidRPr="0002266A" w:rsidRDefault="001A287F" w:rsidP="001A287F">
      <w:pPr>
        <w:pStyle w:val="BodyBold"/>
      </w:pPr>
    </w:p>
    <w:p w14:paraId="5B11C570" w14:textId="77777777" w:rsidR="001A287F" w:rsidRPr="00F043AD" w:rsidRDefault="001A287F" w:rsidP="001A287F">
      <w:pPr>
        <w:rPr>
          <w:i/>
        </w:rPr>
      </w:pPr>
      <w:r w:rsidRPr="00F043AD">
        <w:rPr>
          <w:i/>
        </w:rPr>
        <w:t xml:space="preserve">This plan describes how bagged waste products are stored, collected, and disposed of in line with contractual and legal requirements. </w:t>
      </w:r>
    </w:p>
    <w:p w14:paraId="53D03C84" w14:textId="77777777" w:rsidR="001A287F" w:rsidRPr="00F043AD" w:rsidRDefault="001A287F" w:rsidP="001A287F">
      <w:pPr>
        <w:rPr>
          <w:i/>
        </w:rPr>
      </w:pPr>
    </w:p>
    <w:p w14:paraId="76AE8431" w14:textId="77777777" w:rsidR="001A287F" w:rsidRPr="00F043AD" w:rsidRDefault="001A287F" w:rsidP="001A287F">
      <w:pPr>
        <w:rPr>
          <w:i/>
        </w:rPr>
      </w:pPr>
      <w:r w:rsidRPr="00F043AD">
        <w:rPr>
          <w:i/>
        </w:rPr>
        <w:t>This plan will cover the following waste streams</w:t>
      </w:r>
      <w:r>
        <w:rPr>
          <w:i/>
        </w:rPr>
        <w:t xml:space="preserve"> to ensure correct: segregation, use of Waste Hold Areas</w:t>
      </w:r>
      <w:r w:rsidRPr="00F043AD">
        <w:rPr>
          <w:i/>
        </w:rPr>
        <w:t>, internal movement, and internal storage.</w:t>
      </w:r>
      <w:r w:rsidRPr="005C527C">
        <w:rPr>
          <w:i/>
        </w:rPr>
        <w:t xml:space="preserve"> </w:t>
      </w:r>
      <w:r>
        <w:rPr>
          <w:i/>
        </w:rPr>
        <w:t>The plan focuses primarily on the following streams:</w:t>
      </w:r>
    </w:p>
    <w:p w14:paraId="20124FC0" w14:textId="77777777" w:rsidR="001A287F" w:rsidRPr="00F043AD" w:rsidRDefault="001A287F" w:rsidP="001A287F">
      <w:pPr>
        <w:rPr>
          <w:i/>
        </w:rPr>
      </w:pPr>
    </w:p>
    <w:p w14:paraId="798A4DA4"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49D18510"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05EA93A7"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132F232B"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1264F6A0" w14:textId="77777777" w:rsidR="001A287F" w:rsidRDefault="001A287F" w:rsidP="001A287F">
      <w:pPr>
        <w:pStyle w:val="Bullet1"/>
        <w:numPr>
          <w:ilvl w:val="0"/>
          <w:numId w:val="44"/>
        </w:numPr>
        <w:spacing w:after="0"/>
        <w:ind w:left="714" w:hanging="357"/>
        <w:rPr>
          <w:i/>
        </w:rPr>
      </w:pPr>
      <w:r>
        <w:rPr>
          <w:i/>
        </w:rPr>
        <w:t>Yellow Waste Stream – Clinical Waste</w:t>
      </w:r>
    </w:p>
    <w:p w14:paraId="46560EF9" w14:textId="77777777" w:rsidR="001A287F" w:rsidRDefault="001A287F" w:rsidP="001A287F">
      <w:pPr>
        <w:pStyle w:val="Bullet1"/>
        <w:numPr>
          <w:ilvl w:val="0"/>
          <w:numId w:val="44"/>
        </w:numPr>
        <w:spacing w:after="0"/>
        <w:ind w:left="714" w:hanging="357"/>
        <w:rPr>
          <w:i/>
        </w:rPr>
      </w:pPr>
      <w:r>
        <w:rPr>
          <w:i/>
        </w:rPr>
        <w:t>Red Waste Stream – Human Waste</w:t>
      </w:r>
    </w:p>
    <w:p w14:paraId="6E893ECC" w14:textId="77777777" w:rsidR="001A287F" w:rsidRDefault="001A287F" w:rsidP="001A287F">
      <w:pPr>
        <w:pStyle w:val="Bullet1"/>
        <w:numPr>
          <w:ilvl w:val="0"/>
          <w:numId w:val="0"/>
        </w:numPr>
        <w:ind w:left="357"/>
        <w:rPr>
          <w:i/>
        </w:rPr>
      </w:pPr>
    </w:p>
    <w:p w14:paraId="223AF7DF" w14:textId="77777777" w:rsidR="001A287F" w:rsidRPr="00304D0B" w:rsidRDefault="001A287F" w:rsidP="001A287F">
      <w:pPr>
        <w:pStyle w:val="Bullet1"/>
        <w:numPr>
          <w:ilvl w:val="0"/>
          <w:numId w:val="0"/>
        </w:numPr>
        <w:rPr>
          <w:i/>
        </w:rPr>
      </w:pPr>
      <w:r>
        <w:rPr>
          <w:i/>
        </w:rPr>
        <w:t xml:space="preserve">Hazardous Waste Streams shall be managed through Service Level Agreements (SLAs) set up between the Entity and Waste Contractors. </w:t>
      </w:r>
    </w:p>
    <w:p w14:paraId="4B43DEE2" w14:textId="77777777" w:rsidR="001A287F" w:rsidRDefault="001A287F" w:rsidP="001A287F">
      <w:pPr>
        <w:pStyle w:val="SectionHeading"/>
      </w:pPr>
      <w:bookmarkStart w:id="3" w:name="_Toc30057927"/>
      <w:r w:rsidRPr="00F64C25">
        <w:t>OBJECTIVE</w:t>
      </w:r>
      <w:bookmarkEnd w:id="3"/>
    </w:p>
    <w:p w14:paraId="05CA58C6" w14:textId="77777777" w:rsidR="001A287F" w:rsidRPr="00F043AD" w:rsidRDefault="001A287F" w:rsidP="001A287F">
      <w:pPr>
        <w:rPr>
          <w:i/>
          <w:iCs/>
        </w:rPr>
      </w:pPr>
    </w:p>
    <w:p w14:paraId="3EBC6126" w14:textId="77777777" w:rsidR="001A287F" w:rsidRPr="00F043AD" w:rsidRDefault="001A287F" w:rsidP="001A287F">
      <w:pPr>
        <w:rPr>
          <w:i/>
          <w:iCs/>
        </w:rPr>
      </w:pPr>
      <w:r w:rsidRPr="00F043AD">
        <w:rPr>
          <w:i/>
          <w:iCs/>
        </w:rPr>
        <w:t xml:space="preserve">To define the processes by which waste is managed at The </w:t>
      </w:r>
      <w:r>
        <w:rPr>
          <w:i/>
          <w:iCs/>
        </w:rPr>
        <w:t>Healthcare Facility</w:t>
      </w:r>
      <w:r w:rsidRPr="00F043AD">
        <w:rPr>
          <w:i/>
          <w:iCs/>
        </w:rPr>
        <w:t>, waste will be handled, stored, collected, and disposed of in line with contractual and legal requirements.</w:t>
      </w:r>
    </w:p>
    <w:p w14:paraId="5BE7B1A4" w14:textId="77777777" w:rsidR="001A287F" w:rsidRPr="00F043AD" w:rsidRDefault="001A287F" w:rsidP="001A287F">
      <w:pPr>
        <w:rPr>
          <w:i/>
          <w:iCs/>
        </w:rPr>
      </w:pPr>
    </w:p>
    <w:p w14:paraId="6296BB51" w14:textId="77777777" w:rsidR="001A287F" w:rsidRPr="00F043AD" w:rsidRDefault="001A287F" w:rsidP="001A287F">
      <w:pPr>
        <w:pStyle w:val="Bullet1"/>
        <w:numPr>
          <w:ilvl w:val="0"/>
          <w:numId w:val="44"/>
        </w:numPr>
        <w:spacing w:after="0"/>
        <w:ind w:left="714" w:hanging="357"/>
        <w:rPr>
          <w:i/>
          <w:iCs/>
        </w:rPr>
      </w:pPr>
      <w:bookmarkStart w:id="4" w:name="_Toc30057928"/>
      <w:r w:rsidRPr="00F043AD">
        <w:rPr>
          <w:i/>
          <w:iCs/>
        </w:rPr>
        <w:t xml:space="preserve">Maintain a Duty of Care from point of generation to point of final disposal, thus ensuring disposal by the most appropriate means </w:t>
      </w:r>
    </w:p>
    <w:p w14:paraId="4B9CEAFE" w14:textId="77777777" w:rsidR="001A287F" w:rsidRPr="00F043AD" w:rsidRDefault="001A287F" w:rsidP="001A287F">
      <w:pPr>
        <w:pStyle w:val="Bullet1"/>
        <w:numPr>
          <w:ilvl w:val="0"/>
          <w:numId w:val="44"/>
        </w:numPr>
        <w:spacing w:after="0"/>
        <w:ind w:left="714" w:hanging="357"/>
        <w:rPr>
          <w:i/>
          <w:iCs/>
        </w:rPr>
      </w:pPr>
      <w:r>
        <w:rPr>
          <w:i/>
          <w:iCs/>
        </w:rPr>
        <w:t>Comply</w:t>
      </w:r>
      <w:r w:rsidRPr="00F043AD">
        <w:rPr>
          <w:i/>
          <w:iCs/>
        </w:rPr>
        <w:t xml:space="preserve"> with </w:t>
      </w:r>
      <w:r>
        <w:rPr>
          <w:i/>
          <w:iCs/>
        </w:rPr>
        <w:t>Health, Safety, and Environmental (HSE)</w:t>
      </w:r>
      <w:r w:rsidRPr="00F043AD">
        <w:rPr>
          <w:i/>
          <w:iCs/>
        </w:rPr>
        <w:t xml:space="preserve">, and waste-related legislation </w:t>
      </w:r>
      <w:r>
        <w:rPr>
          <w:i/>
          <w:iCs/>
        </w:rPr>
        <w:t>while reviewing and maintaining</w:t>
      </w:r>
      <w:r w:rsidRPr="00F043AD">
        <w:rPr>
          <w:i/>
          <w:iCs/>
        </w:rPr>
        <w:t xml:space="preserve"> practices at all times</w:t>
      </w:r>
      <w:r>
        <w:rPr>
          <w:i/>
          <w:iCs/>
        </w:rPr>
        <w:t xml:space="preserve"> in line with latest regulation and best practice</w:t>
      </w:r>
      <w:r w:rsidRPr="00F043AD">
        <w:rPr>
          <w:i/>
          <w:iCs/>
        </w:rPr>
        <w:t xml:space="preserve"> </w:t>
      </w:r>
    </w:p>
    <w:p w14:paraId="5DEFE092" w14:textId="77777777" w:rsidR="001A287F" w:rsidRPr="00F043AD" w:rsidRDefault="001A287F" w:rsidP="001A287F">
      <w:pPr>
        <w:pStyle w:val="Bullet1"/>
        <w:numPr>
          <w:ilvl w:val="0"/>
          <w:numId w:val="44"/>
        </w:numPr>
        <w:spacing w:after="0"/>
        <w:ind w:left="714" w:hanging="357"/>
        <w:rPr>
          <w:i/>
          <w:iCs/>
        </w:rPr>
      </w:pPr>
      <w:r w:rsidRPr="00F043AD">
        <w:rPr>
          <w:i/>
          <w:iCs/>
        </w:rPr>
        <w:t xml:space="preserve">Provide staff with clear and easily accessible guidance in the safe handling and disposal of waste in line with safety and infection control requirements </w:t>
      </w:r>
    </w:p>
    <w:p w14:paraId="56873A1F"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specific roles and responsibilities within its organizational structure for the effective management of waste </w:t>
      </w:r>
    </w:p>
    <w:p w14:paraId="1CCDA57C"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resources required to meet the objectives of this plan </w:t>
      </w:r>
    </w:p>
    <w:p w14:paraId="185240F1" w14:textId="77777777" w:rsidR="001A287F" w:rsidRPr="00F043AD" w:rsidRDefault="001A287F" w:rsidP="001A287F">
      <w:pPr>
        <w:pStyle w:val="Bullet1"/>
        <w:numPr>
          <w:ilvl w:val="0"/>
          <w:numId w:val="44"/>
        </w:numPr>
        <w:spacing w:after="0"/>
        <w:ind w:left="714" w:hanging="357"/>
        <w:rPr>
          <w:i/>
          <w:iCs/>
        </w:rPr>
      </w:pPr>
      <w:r w:rsidRPr="00F043AD">
        <w:rPr>
          <w:i/>
          <w:iCs/>
        </w:rPr>
        <w:t xml:space="preserve">Minimize the impact that a business activity has on the environment through sustainable management </w:t>
      </w:r>
    </w:p>
    <w:p w14:paraId="26922E8D" w14:textId="77777777" w:rsidR="001A287F" w:rsidRPr="00F043AD" w:rsidRDefault="001A287F" w:rsidP="001A287F">
      <w:pPr>
        <w:pStyle w:val="Bullet1"/>
        <w:numPr>
          <w:ilvl w:val="0"/>
          <w:numId w:val="44"/>
        </w:numPr>
        <w:spacing w:after="0"/>
        <w:ind w:left="714" w:hanging="357"/>
        <w:rPr>
          <w:i/>
          <w:iCs/>
        </w:rPr>
      </w:pPr>
      <w:r>
        <w:rPr>
          <w:i/>
          <w:iCs/>
        </w:rPr>
        <w:t xml:space="preserve">Minimize risk to staff and visitors from </w:t>
      </w:r>
      <w:r w:rsidRPr="00F043AD">
        <w:rPr>
          <w:i/>
          <w:iCs/>
        </w:rPr>
        <w:t xml:space="preserve">exposure to hazardous or potentially </w:t>
      </w:r>
      <w:r>
        <w:rPr>
          <w:i/>
          <w:iCs/>
        </w:rPr>
        <w:t>Hazardous Waste</w:t>
      </w:r>
      <w:r w:rsidRPr="00F043AD">
        <w:rPr>
          <w:i/>
          <w:iCs/>
        </w:rPr>
        <w:t xml:space="preserve"> </w:t>
      </w:r>
    </w:p>
    <w:p w14:paraId="51109842" w14:textId="77777777" w:rsidR="001A287F" w:rsidRPr="00F043AD" w:rsidRDefault="001A287F" w:rsidP="001A287F">
      <w:pPr>
        <w:pStyle w:val="Bullet1"/>
        <w:numPr>
          <w:ilvl w:val="0"/>
          <w:numId w:val="44"/>
        </w:numPr>
        <w:spacing w:after="0"/>
        <w:ind w:left="714" w:hanging="357"/>
        <w:rPr>
          <w:i/>
          <w:iCs/>
        </w:rPr>
      </w:pPr>
      <w:r w:rsidRPr="00F043AD">
        <w:rPr>
          <w:i/>
          <w:iCs/>
        </w:rPr>
        <w:t xml:space="preserve">Actively seek out opportunities to minimize waste at source and to reuse/recycle waste where possible </w:t>
      </w:r>
    </w:p>
    <w:p w14:paraId="04AE0F4C" w14:textId="77777777" w:rsidR="001A287F" w:rsidRPr="00F043AD" w:rsidRDefault="001A287F" w:rsidP="001A287F">
      <w:pPr>
        <w:pStyle w:val="Bullet1"/>
        <w:numPr>
          <w:ilvl w:val="0"/>
          <w:numId w:val="44"/>
        </w:numPr>
        <w:spacing w:after="0"/>
        <w:ind w:left="714" w:hanging="357"/>
        <w:rPr>
          <w:i/>
          <w:iCs/>
        </w:rPr>
      </w:pPr>
      <w:r w:rsidRPr="00F043AD">
        <w:rPr>
          <w:i/>
          <w:iCs/>
        </w:rPr>
        <w:t xml:space="preserve">Constantly strive to improve environmental performance through </w:t>
      </w:r>
      <w:r>
        <w:rPr>
          <w:i/>
          <w:iCs/>
        </w:rPr>
        <w:t>Risk Assessment</w:t>
      </w:r>
      <w:r w:rsidRPr="00F043AD">
        <w:rPr>
          <w:i/>
          <w:iCs/>
        </w:rPr>
        <w:t>, target setting, audit</w:t>
      </w:r>
      <w:r>
        <w:rPr>
          <w:i/>
          <w:iCs/>
        </w:rPr>
        <w:t>ing</w:t>
      </w:r>
      <w:r w:rsidRPr="00F043AD">
        <w:rPr>
          <w:i/>
          <w:iCs/>
        </w:rPr>
        <w:t xml:space="preserve">, and periodic reviews of current practices </w:t>
      </w:r>
    </w:p>
    <w:p w14:paraId="248D78A1" w14:textId="77777777" w:rsidR="001A287F" w:rsidRPr="00F043AD" w:rsidRDefault="001A287F" w:rsidP="001A287F">
      <w:pPr>
        <w:pStyle w:val="Bullet1"/>
        <w:numPr>
          <w:ilvl w:val="0"/>
          <w:numId w:val="44"/>
        </w:numPr>
        <w:spacing w:after="0"/>
        <w:ind w:left="714" w:hanging="357"/>
        <w:rPr>
          <w:i/>
          <w:iCs/>
        </w:rPr>
      </w:pPr>
      <w:r w:rsidRPr="00F043AD">
        <w:rPr>
          <w:i/>
          <w:iCs/>
        </w:rPr>
        <w:t xml:space="preserve">Ensure consistency of approach to </w:t>
      </w:r>
      <w:r>
        <w:rPr>
          <w:i/>
          <w:iCs/>
        </w:rPr>
        <w:t>Waste Management</w:t>
      </w:r>
      <w:r w:rsidRPr="00F043AD">
        <w:rPr>
          <w:i/>
          <w:iCs/>
        </w:rPr>
        <w:t xml:space="preserve"> throughout the Facility, whilst providing a flexible framework to accommodate the needs of individual sites/departments </w:t>
      </w:r>
    </w:p>
    <w:p w14:paraId="62597DCC" w14:textId="77777777" w:rsidR="001A287F" w:rsidRDefault="001A287F" w:rsidP="001A287F">
      <w:pPr>
        <w:pStyle w:val="SectionHeading"/>
      </w:pPr>
      <w:r w:rsidRPr="00F64C25">
        <w:t>RESPONSIBILITIES</w:t>
      </w:r>
      <w:bookmarkEnd w:id="4"/>
    </w:p>
    <w:p w14:paraId="1E3BD5A0" w14:textId="77777777" w:rsidR="001A287F" w:rsidRPr="00F64C25" w:rsidRDefault="001A287F" w:rsidP="001A287F"/>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pPr>
            <w:r w:rsidRPr="0004435A">
              <w:t>Role</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pPr>
            <w:r w:rsidRPr="0004435A">
              <w:t>Description</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pPr>
            <w:r w:rsidRPr="00C038C4">
              <w:t>The Entity</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pPr>
            <w:r>
              <w:rPr>
                <w:lang w:bidi="ar-EG"/>
              </w:rPr>
              <w:t>The body which controls activities which take place across all Healthcare Facilities</w:t>
            </w:r>
            <w:r w:rsidRPr="005231B7">
              <w:t xml:space="preserve"> </w:t>
            </w:r>
            <w:r>
              <w:t>shall ensure</w:t>
            </w:r>
            <w:r w:rsidRPr="005231B7">
              <w:t xml:space="preserve"> that</w:t>
            </w:r>
            <w:r>
              <w:t>:</w:t>
            </w:r>
          </w:p>
          <w:p w14:paraId="5D42A5D8" w14:textId="77777777" w:rsidR="001A287F" w:rsidRDefault="001A287F" w:rsidP="001A287F">
            <w:pPr>
              <w:pStyle w:val="TableBullet"/>
              <w:numPr>
                <w:ilvl w:val="0"/>
                <w:numId w:val="4"/>
              </w:numPr>
            </w:pPr>
            <w:r>
              <w:t>A Waste Management</w:t>
            </w:r>
            <w:r w:rsidRPr="005231B7">
              <w:t xml:space="preserve"> </w:t>
            </w:r>
            <w:r>
              <w:t>P</w:t>
            </w:r>
            <w:r w:rsidRPr="005231B7">
              <w:t>olicy</w:t>
            </w:r>
            <w:r>
              <w:t xml:space="preserve"> is established and maintained</w:t>
            </w:r>
          </w:p>
          <w:p w14:paraId="60E14541" w14:textId="77777777" w:rsidR="001A287F" w:rsidRDefault="001A287F" w:rsidP="001A287F">
            <w:pPr>
              <w:pStyle w:val="TableBullet"/>
              <w:numPr>
                <w:ilvl w:val="0"/>
                <w:numId w:val="4"/>
              </w:numPr>
            </w:pPr>
            <w:r>
              <w:t>A</w:t>
            </w:r>
            <w:r w:rsidRPr="005231B7">
              <w:t xml:space="preserve">ll </w:t>
            </w:r>
            <w:r>
              <w:t xml:space="preserve">persons </w:t>
            </w:r>
            <w:r w:rsidRPr="005231B7">
              <w:t xml:space="preserve">within the </w:t>
            </w:r>
            <w:r>
              <w:t>Entity (i.e. Senior Leadership Team, FM, Medical Staff, Waste Handlers, and Cleaning Staff) comply with the P</w:t>
            </w:r>
            <w:r w:rsidRPr="005231B7">
              <w:t>olicy</w:t>
            </w:r>
            <w:r>
              <w:t>, and associated Waste Regulations</w:t>
            </w:r>
          </w:p>
          <w:p w14:paraId="3D2ABD22" w14:textId="77777777" w:rsidR="001A287F" w:rsidRPr="00C038C4" w:rsidRDefault="001A287F" w:rsidP="001A287F">
            <w:pPr>
              <w:pStyle w:val="TableBullet"/>
              <w:numPr>
                <w:ilvl w:val="0"/>
                <w:numId w:val="4"/>
              </w:numPr>
            </w:pPr>
            <w:r>
              <w:t>S</w:t>
            </w:r>
            <w:r w:rsidRPr="00C038C4">
              <w:t>ystems</w:t>
            </w:r>
            <w:r>
              <w:t xml:space="preserve"> are</w:t>
            </w:r>
            <w:r w:rsidRPr="00C038C4">
              <w:t xml:space="preserve"> in place to monitor compliance and report progress</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pPr>
            <w:r w:rsidRPr="00C02BB7">
              <w:lastRenderedPageBreak/>
              <w:t>Healthcare Director</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pPr>
            <w:r w:rsidRPr="00827C53">
              <w:t xml:space="preserve">The Healthcare Director </w:t>
            </w:r>
            <w:r>
              <w:t>is responsible to:</w:t>
            </w:r>
          </w:p>
          <w:p w14:paraId="07D6B33F" w14:textId="77777777" w:rsidR="001A287F" w:rsidRDefault="001A287F" w:rsidP="001A287F">
            <w:pPr>
              <w:pStyle w:val="TableBullet"/>
              <w:numPr>
                <w:ilvl w:val="0"/>
                <w:numId w:val="4"/>
              </w:numPr>
            </w:pPr>
            <w:r>
              <w:t>Implement the</w:t>
            </w:r>
            <w:r w:rsidRPr="00827C53">
              <w:t xml:space="preserve"> </w:t>
            </w:r>
            <w:r>
              <w:t>Entity’s Waste</w:t>
            </w:r>
            <w:r w:rsidRPr="00827C53">
              <w:t xml:space="preserve"> </w:t>
            </w:r>
            <w:r>
              <w:t>P</w:t>
            </w:r>
            <w:r w:rsidRPr="00827C53">
              <w:t>olic</w:t>
            </w:r>
            <w:r>
              <w:t>y</w:t>
            </w:r>
            <w:r w:rsidRPr="00827C53">
              <w:t xml:space="preserve"> and </w:t>
            </w:r>
            <w:r>
              <w:t xml:space="preserve">associated </w:t>
            </w:r>
            <w:r w:rsidRPr="00827C53">
              <w:t>procedures</w:t>
            </w:r>
          </w:p>
          <w:p w14:paraId="52A73A92" w14:textId="77777777" w:rsidR="001A287F" w:rsidRDefault="001A287F" w:rsidP="001A287F">
            <w:pPr>
              <w:pStyle w:val="TableBullet"/>
              <w:numPr>
                <w:ilvl w:val="0"/>
                <w:numId w:val="4"/>
              </w:numPr>
            </w:pPr>
            <w:r>
              <w:t>Ensure</w:t>
            </w:r>
            <w:r w:rsidRPr="00827C53">
              <w:t xml:space="preserve"> </w:t>
            </w:r>
            <w:r>
              <w:t xml:space="preserve">that no conflict exists between </w:t>
            </w:r>
            <w:r w:rsidRPr="00827C53">
              <w:t xml:space="preserve">any appointed </w:t>
            </w:r>
            <w:r>
              <w:t>Contractor’</w:t>
            </w:r>
            <w:r w:rsidRPr="00827C53">
              <w:t xml:space="preserve">s </w:t>
            </w:r>
            <w:r>
              <w:t>Waste P</w:t>
            </w:r>
            <w:r w:rsidRPr="00827C53">
              <w:t>olic</w:t>
            </w:r>
            <w:r>
              <w:t>y</w:t>
            </w:r>
            <w:r w:rsidRPr="00827C53">
              <w:t xml:space="preserve"> and procedures</w:t>
            </w:r>
            <w:r>
              <w:t>, and those of the Entity</w:t>
            </w:r>
          </w:p>
          <w:p w14:paraId="747EE633" w14:textId="77777777" w:rsidR="001A287F" w:rsidRPr="00C02BB7" w:rsidRDefault="001A287F" w:rsidP="001A287F">
            <w:pPr>
              <w:pStyle w:val="TableBullet"/>
              <w:numPr>
                <w:ilvl w:val="0"/>
                <w:numId w:val="4"/>
              </w:numPr>
            </w:pPr>
            <w:r w:rsidRPr="00C02BB7">
              <w:t xml:space="preserve">Ensure Tenants or Service Providers within the Facility are managing their </w:t>
            </w:r>
            <w:r>
              <w:t>w</w:t>
            </w:r>
            <w:r w:rsidRPr="00C02BB7">
              <w:t>aste as per Gulf Cooperation Council (GCC) Law</w:t>
            </w:r>
            <w:r>
              <w:t>s</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pPr>
            <w:r w:rsidRPr="00C02BB7">
              <w:t xml:space="preserve"> FM Provider</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ind w:left="256" w:hanging="256"/>
            </w:pPr>
            <w:r>
              <w:t>The Entity-appointed Contractor shall:</w:t>
            </w:r>
          </w:p>
          <w:p w14:paraId="2544741D" w14:textId="77777777" w:rsidR="001A287F" w:rsidRPr="005231B7" w:rsidRDefault="001A287F" w:rsidP="001A287F">
            <w:pPr>
              <w:pStyle w:val="TableBullet"/>
              <w:numPr>
                <w:ilvl w:val="0"/>
                <w:numId w:val="4"/>
              </w:numPr>
            </w:pPr>
            <w:r>
              <w:t>E</w:t>
            </w:r>
            <w:r w:rsidRPr="005231B7">
              <w:t xml:space="preserve">nsure </w:t>
            </w:r>
            <w:r>
              <w:t>compliance with</w:t>
            </w:r>
            <w:r w:rsidRPr="005231B7">
              <w:t xml:space="preserve"> waste storage, handling</w:t>
            </w:r>
            <w:r>
              <w:t>,</w:t>
            </w:r>
            <w:r w:rsidRPr="005231B7">
              <w:t xml:space="preserve"> and disposal practices, and with the requirements of statutory legislation, </w:t>
            </w:r>
            <w:r>
              <w:t>and f</w:t>
            </w:r>
            <w:r w:rsidRPr="005231B7">
              <w:t xml:space="preserve">acility and </w:t>
            </w:r>
            <w:r>
              <w:t>appointed Contractor</w:t>
            </w:r>
            <w:r w:rsidRPr="005231B7">
              <w:t xml:space="preserve"> local policies and procedures</w:t>
            </w:r>
          </w:p>
          <w:p w14:paraId="4E2733C2" w14:textId="77777777" w:rsidR="001A287F" w:rsidRPr="005231B7" w:rsidRDefault="001A287F" w:rsidP="001A287F">
            <w:pPr>
              <w:pStyle w:val="TableBullet"/>
              <w:numPr>
                <w:ilvl w:val="0"/>
                <w:numId w:val="4"/>
              </w:numPr>
            </w:pPr>
            <w:r>
              <w:t xml:space="preserve">Train </w:t>
            </w:r>
            <w:r w:rsidRPr="005231B7">
              <w:t xml:space="preserve">staff </w:t>
            </w:r>
            <w:r>
              <w:t>on</w:t>
            </w:r>
            <w:r w:rsidRPr="005231B7">
              <w:t xml:space="preserve"> appropriate infection control and safety issues of waste, </w:t>
            </w:r>
            <w:r>
              <w:t>which</w:t>
            </w:r>
            <w:r w:rsidRPr="005231B7">
              <w:t xml:space="preserve"> include specific induction training. </w:t>
            </w:r>
          </w:p>
          <w:p w14:paraId="50F96E4B" w14:textId="77777777" w:rsidR="001A287F" w:rsidRPr="005231B7" w:rsidRDefault="001A287F" w:rsidP="001A287F">
            <w:pPr>
              <w:pStyle w:val="TableBullet"/>
              <w:numPr>
                <w:ilvl w:val="0"/>
                <w:numId w:val="4"/>
              </w:numPr>
            </w:pPr>
            <w:r>
              <w:t>E</w:t>
            </w:r>
            <w:r w:rsidRPr="005231B7">
              <w:t xml:space="preserve">nsure formal written </w:t>
            </w:r>
            <w:r>
              <w:t>Risk Assessment</w:t>
            </w:r>
            <w:r w:rsidRPr="005231B7">
              <w:t>s are carried out on any waste-handling procedures posing a significant risk to staff or others</w:t>
            </w:r>
          </w:p>
          <w:p w14:paraId="0C0924C4" w14:textId="77777777" w:rsidR="001A287F" w:rsidRPr="005231B7" w:rsidRDefault="001A287F" w:rsidP="001A287F">
            <w:pPr>
              <w:pStyle w:val="TableBullet"/>
              <w:numPr>
                <w:ilvl w:val="0"/>
                <w:numId w:val="4"/>
              </w:numPr>
            </w:pPr>
            <w:r>
              <w:t>E</w:t>
            </w:r>
            <w:r w:rsidRPr="005231B7">
              <w:t>nsure</w:t>
            </w:r>
            <w:r>
              <w:t xml:space="preserve"> </w:t>
            </w:r>
            <w:r w:rsidRPr="005231B7">
              <w:t>staff involved in waste handling as part of their normal duties has received the appropriate information, instruction</w:t>
            </w:r>
            <w:r>
              <w:t>,</w:t>
            </w:r>
            <w:r w:rsidRPr="005231B7">
              <w:t xml:space="preserve"> and training</w:t>
            </w:r>
          </w:p>
          <w:p w14:paraId="55D42DCC" w14:textId="77777777" w:rsidR="001A287F" w:rsidRPr="00827C53" w:rsidRDefault="001A287F" w:rsidP="001A287F">
            <w:pPr>
              <w:pStyle w:val="TableBullet"/>
              <w:numPr>
                <w:ilvl w:val="0"/>
                <w:numId w:val="4"/>
              </w:numPr>
            </w:pPr>
            <w:r>
              <w:t>M</w:t>
            </w:r>
            <w:r w:rsidRPr="005231B7">
              <w:t xml:space="preserve">onitor </w:t>
            </w:r>
            <w:r>
              <w:t>its</w:t>
            </w:r>
            <w:r w:rsidRPr="005231B7">
              <w:t xml:space="preserve"> staff to establish compliance with policies, procedures</w:t>
            </w:r>
            <w:r>
              <w:t>,</w:t>
            </w:r>
            <w:r w:rsidRPr="005231B7">
              <w:t xml:space="preserve"> and safe systems of work</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pPr>
            <w:r>
              <w:t>Waste Management</w:t>
            </w:r>
            <w:r w:rsidRPr="00C02BB7">
              <w:t xml:space="preserve"> Committee</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pPr>
            <w:r>
              <w:t>It is comprised of representatives from senior management who generate waste; Waste Handlers; infection control, procurement and stores, catering, and long-term or resident Contractors; and Waste Management Service Providers. This committee should meet monthly to discuss the key performance indicators (e.g. volume of waste generated, hazardous versus general waste ratio, incidents, and audit findings) and to plan awareness programs and other initiatives to improve compliance with legal and other requirements. For smaller facilities, this committee can be the infection control/safety or health (and environmental) committee</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pPr>
            <w:r w:rsidRPr="00353B1E">
              <w:t>Procedure Review Board</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pPr>
            <w:r>
              <w:t>Group of technical and executive personnel responsible for writing, reviewing, updating, and approving plans and procedures</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pPr>
            <w:r>
              <w:t>Waste Management</w:t>
            </w:r>
            <w:r w:rsidRPr="004E0E63">
              <w:t xml:space="preserve"> Officers</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pPr>
            <w:r>
              <w:t>R</w:t>
            </w:r>
            <w:r w:rsidRPr="00551EC5">
              <w:t>esponsible for ensuring that waste is managed according to legal and other requirements, checking that standards are maintained, everyone is aware of these requirements, relevant personnel are appropriately trained to safely deal wit</w:t>
            </w:r>
            <w:r>
              <w:t xml:space="preserve">h waste in their areas, and </w:t>
            </w:r>
            <w:r w:rsidRPr="00551EC5">
              <w:t xml:space="preserve">necessary data are recorded and transmitted to the </w:t>
            </w:r>
            <w:r>
              <w:t>Waste Management</w:t>
            </w:r>
            <w:r w:rsidRPr="00551EC5">
              <w:t xml:space="preserve"> </w:t>
            </w:r>
            <w:r>
              <w:t>C</w:t>
            </w:r>
            <w:r w:rsidRPr="00551EC5">
              <w:t>ommittee</w:t>
            </w:r>
            <w:r>
              <w:t xml:space="preserve"> (WMC)</w:t>
            </w:r>
            <w:r w:rsidRPr="00551EC5">
              <w:t xml:space="preserve"> and regulatory authorities</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pPr>
            <w:r w:rsidRPr="004E0E63">
              <w:t>Waste Handlers</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pPr>
            <w:r>
              <w:t>E</w:t>
            </w:r>
            <w:r w:rsidRPr="00551EC5">
              <w:t>nsure</w:t>
            </w:r>
            <w:r>
              <w:t>s</w:t>
            </w:r>
            <w:r w:rsidRPr="00551EC5">
              <w:t xml:space="preserve"> that waste in the intermediate storage areas is properly segregated, contained</w:t>
            </w:r>
            <w:r>
              <w:t>,</w:t>
            </w:r>
            <w:r w:rsidRPr="00551EC5">
              <w:t xml:space="preserve"> and labeled. Any problems noted must be immediately brought to the attention of the responsible person in that area</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pPr>
            <w:r w:rsidRPr="001B29A8">
              <w:t>Employees</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pPr>
            <w:r>
              <w:t>E</w:t>
            </w:r>
            <w:r w:rsidRPr="005231B7">
              <w:t xml:space="preserve">mployees are responsible for </w:t>
            </w:r>
            <w:r>
              <w:t xml:space="preserve">compliance to the Waste Management policies, </w:t>
            </w:r>
            <w:r w:rsidRPr="005231B7">
              <w:t>working safely</w:t>
            </w:r>
            <w:r>
              <w:t>,</w:t>
            </w:r>
            <w:r w:rsidRPr="005231B7">
              <w:t xml:space="preserve"> and ensuring the safety of themselves and others through the application of safe systems of work when handling, transporting</w:t>
            </w:r>
            <w:r>
              <w:t>,</w:t>
            </w:r>
            <w:r w:rsidRPr="005231B7">
              <w:t xml:space="preserve"> and storing waste</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pPr>
            <w:r w:rsidRPr="00C02BB7">
              <w:t xml:space="preserve">Health </w:t>
            </w:r>
            <w:r>
              <w:t>and</w:t>
            </w:r>
            <w:r w:rsidRPr="00C02BB7">
              <w:t xml:space="preserve"> Safety </w:t>
            </w:r>
            <w:r>
              <w:t xml:space="preserve">(H&amp;S) </w:t>
            </w:r>
            <w:r w:rsidRPr="00C02BB7">
              <w:t>Officer</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pPr>
            <w:r w:rsidRPr="00362070">
              <w:t xml:space="preserve">The H&amp;S Officer shall oversee activities at Waste Collection/Storage/Recycling Points alongside the </w:t>
            </w:r>
            <w:r>
              <w:t>Waste Management</w:t>
            </w:r>
            <w:r w:rsidRPr="00362070">
              <w:t xml:space="preserve"> Officer, ensuring that</w:t>
            </w:r>
            <w:r>
              <w:t>:</w:t>
            </w:r>
          </w:p>
          <w:p w14:paraId="3D879C5C" w14:textId="77777777" w:rsidR="001A287F" w:rsidRPr="00375757" w:rsidRDefault="001A287F" w:rsidP="001A287F">
            <w:pPr>
              <w:pStyle w:val="TableBullet"/>
              <w:numPr>
                <w:ilvl w:val="0"/>
                <w:numId w:val="4"/>
              </w:numPr>
            </w:pPr>
            <w:r>
              <w:t xml:space="preserve">Access is possible by appropriate </w:t>
            </w:r>
            <w:r w:rsidRPr="00375757">
              <w:t xml:space="preserve">vehicles to collect and remove </w:t>
            </w:r>
            <w:r>
              <w:t>Waste</w:t>
            </w:r>
            <w:r w:rsidRPr="00375757">
              <w:t xml:space="preserve"> to the correct facility</w:t>
            </w:r>
          </w:p>
          <w:p w14:paraId="16864320" w14:textId="77777777" w:rsidR="001A287F" w:rsidRPr="00375757" w:rsidRDefault="001A287F" w:rsidP="001A287F">
            <w:pPr>
              <w:pStyle w:val="TableBullet"/>
              <w:numPr>
                <w:ilvl w:val="0"/>
                <w:numId w:val="4"/>
              </w:numPr>
            </w:pPr>
            <w:r>
              <w:t>Points are accessible and resilient in</w:t>
            </w:r>
            <w:r w:rsidRPr="00375757">
              <w:t xml:space="preserve"> case of emergency and for purposes of inspection and monitoring</w:t>
            </w:r>
          </w:p>
          <w:p w14:paraId="37C9E3F7" w14:textId="77777777" w:rsidR="001A287F" w:rsidRDefault="001A287F" w:rsidP="001A287F">
            <w:pPr>
              <w:pStyle w:val="TableBullet"/>
              <w:numPr>
                <w:ilvl w:val="0"/>
                <w:numId w:val="4"/>
              </w:numPr>
            </w:pPr>
            <w:r w:rsidRPr="00375757">
              <w:t>All containers</w:t>
            </w:r>
            <w:r>
              <w:t xml:space="preserve"> therein</w:t>
            </w:r>
            <w:r w:rsidRPr="00375757">
              <w:t xml:space="preserve"> shall be checked regularly for leaks</w:t>
            </w:r>
          </w:p>
          <w:p w14:paraId="573B3D31" w14:textId="77777777" w:rsidR="001A287F" w:rsidRDefault="001A287F" w:rsidP="001A287F">
            <w:pPr>
              <w:pStyle w:val="TableBullet"/>
              <w:numPr>
                <w:ilvl w:val="0"/>
                <w:numId w:val="4"/>
              </w:numPr>
            </w:pPr>
            <w:r>
              <w:t>Staff and Contractors are operating in a safe manner in accordance with Operating Procedures</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pPr>
            <w:r>
              <w:t>Contractor</w:t>
            </w:r>
            <w:r w:rsidRPr="00C02BB7">
              <w:t>s</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pPr>
            <w:r>
              <w:t>Ensure that their staff is properly aware of and trained to comply with Waste Management requirements, routinely checking to ensure standards are maintained</w:t>
            </w:r>
          </w:p>
        </w:tc>
      </w:tr>
    </w:tbl>
    <w:p w14:paraId="01FEED70" w14:textId="77777777" w:rsidR="001A287F" w:rsidRDefault="001A287F" w:rsidP="001A287F">
      <w:pPr>
        <w:pStyle w:val="SectionHeading"/>
      </w:pPr>
      <w:bookmarkStart w:id="5" w:name="_Toc30057936"/>
      <w:r w:rsidRPr="00F64C25">
        <w:lastRenderedPageBreak/>
        <w:t>REFERENCES</w:t>
      </w:r>
      <w:bookmarkEnd w:id="5"/>
    </w:p>
    <w:p w14:paraId="2BE79A2F" w14:textId="77777777" w:rsidR="001A287F" w:rsidRPr="00D97F87" w:rsidRDefault="001A287F" w:rsidP="001A287F">
      <w:pPr>
        <w:rPr>
          <w:i/>
          <w:iCs/>
        </w:rPr>
      </w:pPr>
    </w:p>
    <w:p w14:paraId="6F12D544" w14:textId="77777777" w:rsidR="001A287F" w:rsidRPr="00D97F87" w:rsidRDefault="001A287F" w:rsidP="001A287F">
      <w:pPr>
        <w:pStyle w:val="Bullet1"/>
        <w:numPr>
          <w:ilvl w:val="0"/>
          <w:numId w:val="44"/>
        </w:numPr>
        <w:spacing w:after="0"/>
        <w:ind w:left="714" w:hanging="357"/>
        <w:rPr>
          <w:i/>
          <w:iCs/>
        </w:rPr>
      </w:pPr>
      <w:r w:rsidRPr="00D97F87">
        <w:rPr>
          <w:i/>
          <w:iCs/>
        </w:rPr>
        <w:t xml:space="preserve">Add </w:t>
      </w:r>
      <w:r>
        <w:rPr>
          <w:i/>
          <w:iCs/>
        </w:rPr>
        <w:t>site-specific</w:t>
      </w:r>
      <w:r w:rsidRPr="00D97F87">
        <w:rPr>
          <w:i/>
          <w:iCs/>
        </w:rPr>
        <w:t xml:space="preserve"> references here</w:t>
      </w:r>
    </w:p>
    <w:p w14:paraId="408C7A87" w14:textId="77777777" w:rsidR="001A287F" w:rsidRDefault="001A287F" w:rsidP="001A287F">
      <w:pPr>
        <w:pStyle w:val="Bullet1"/>
        <w:numPr>
          <w:ilvl w:val="0"/>
          <w:numId w:val="44"/>
        </w:numPr>
        <w:spacing w:after="0"/>
        <w:ind w:left="714" w:hanging="357"/>
        <w:rPr>
          <w:i/>
          <w:iCs/>
        </w:rPr>
      </w:pPr>
      <w:r w:rsidRPr="00D97F87">
        <w:rPr>
          <w:i/>
          <w:iCs/>
        </w:rPr>
        <w:t xml:space="preserve">Add </w:t>
      </w:r>
      <w:r>
        <w:rPr>
          <w:i/>
          <w:iCs/>
        </w:rPr>
        <w:t>Entity-specific</w:t>
      </w:r>
      <w:r w:rsidRPr="00D97F87">
        <w:rPr>
          <w:i/>
          <w:iCs/>
        </w:rPr>
        <w:t xml:space="preserve"> references here</w:t>
      </w:r>
    </w:p>
    <w:p w14:paraId="68456B60" w14:textId="77777777" w:rsidR="001A287F" w:rsidRPr="00D97F87" w:rsidRDefault="001A287F" w:rsidP="001A287F">
      <w:pPr>
        <w:pStyle w:val="Bullet1"/>
        <w:numPr>
          <w:ilvl w:val="0"/>
          <w:numId w:val="44"/>
        </w:numPr>
        <w:spacing w:after="0"/>
        <w:ind w:left="714" w:hanging="357"/>
        <w:rPr>
          <w:i/>
          <w:iCs/>
        </w:rPr>
      </w:pPr>
      <w:r>
        <w:rPr>
          <w:i/>
          <w:iCs/>
        </w:rPr>
        <w:t>Add sector-specific references here</w:t>
      </w:r>
    </w:p>
    <w:p w14:paraId="4A353603" w14:textId="77777777" w:rsidR="001A287F" w:rsidRPr="00D97F87" w:rsidRDefault="001A287F" w:rsidP="001A287F">
      <w:pPr>
        <w:pStyle w:val="Bullet1"/>
        <w:numPr>
          <w:ilvl w:val="0"/>
          <w:numId w:val="44"/>
        </w:numPr>
        <w:spacing w:after="0"/>
        <w:ind w:left="714" w:hanging="357"/>
        <w:jc w:val="left"/>
        <w:rPr>
          <w:b/>
        </w:rPr>
      </w:pPr>
      <w:r w:rsidRPr="00D97F87">
        <w:rPr>
          <w:i/>
          <w:iCs/>
        </w:rPr>
        <w:t xml:space="preserve">Add latest legislation here </w:t>
      </w:r>
      <w:bookmarkStart w:id="6" w:name="_Toc30057937"/>
    </w:p>
    <w:p w14:paraId="7665FFC2" w14:textId="77777777" w:rsidR="001A287F" w:rsidRDefault="001A287F" w:rsidP="001A287F">
      <w:pPr>
        <w:pStyle w:val="SectionHeading"/>
      </w:pPr>
      <w:r w:rsidRPr="0002266A">
        <w:t>DEFINITIONS</w:t>
      </w:r>
      <w:bookmarkEnd w:id="6"/>
    </w:p>
    <w:p w14:paraId="42119A2E" w14:textId="77777777" w:rsidR="001A287F" w:rsidRPr="00F64C25" w:rsidRDefault="001A287F" w:rsidP="001A287F"/>
    <w:tbl>
      <w:tblPr>
        <w:tblStyle w:val="TableGrid"/>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rPr>
                <w:i/>
                <w:iCs/>
              </w:rPr>
            </w:pPr>
            <w:r w:rsidRPr="00F610D4">
              <w:rPr>
                <w:i/>
                <w:iCs/>
              </w:rPr>
              <w:t>Term</w:t>
            </w:r>
          </w:p>
        </w:tc>
        <w:tc>
          <w:tcPr>
            <w:tcW w:w="6740" w:type="dxa"/>
            <w:shd w:val="clear" w:color="auto" w:fill="C6D9F1" w:themeFill="text2" w:themeFillTint="33"/>
            <w:vAlign w:val="center"/>
          </w:tcPr>
          <w:p w14:paraId="24BDDA9F" w14:textId="77777777" w:rsidR="001A287F" w:rsidRPr="00F610D4" w:rsidRDefault="001A287F" w:rsidP="00956917">
            <w:pPr>
              <w:pStyle w:val="TableHeading"/>
              <w:rPr>
                <w:i/>
                <w:iCs/>
              </w:rPr>
            </w:pPr>
            <w:r w:rsidRPr="00F610D4">
              <w:rPr>
                <w:i/>
                <w:iCs/>
              </w:rPr>
              <w:t>Definition</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rPr>
                <w:i/>
                <w:iCs/>
              </w:rPr>
            </w:pPr>
            <w:r w:rsidRPr="00F610D4">
              <w:rPr>
                <w:i/>
                <w:iCs/>
              </w:rPr>
              <w:t>Infectious Waste: Yellow Stream</w:t>
            </w:r>
            <w:r>
              <w:rPr>
                <w:i/>
                <w:iCs/>
              </w:rPr>
              <w:t xml:space="preserve"> (General)</w:t>
            </w:r>
          </w:p>
          <w:p w14:paraId="68D7046D" w14:textId="77777777" w:rsidR="001A287F" w:rsidRPr="00F610D4" w:rsidRDefault="001A287F" w:rsidP="00956917">
            <w:pPr>
              <w:pStyle w:val="TableText"/>
              <w:rPr>
                <w:i/>
                <w:iCs/>
              </w:rPr>
            </w:pPr>
          </w:p>
        </w:tc>
        <w:tc>
          <w:tcPr>
            <w:tcW w:w="6740" w:type="dxa"/>
            <w:vAlign w:val="center"/>
          </w:tcPr>
          <w:p w14:paraId="1BD1AD8E" w14:textId="77777777" w:rsidR="001A287F" w:rsidRPr="00F610D4" w:rsidRDefault="001A287F" w:rsidP="001A287F">
            <w:pPr>
              <w:pStyle w:val="TableBullet"/>
              <w:numPr>
                <w:ilvl w:val="0"/>
                <w:numId w:val="4"/>
              </w:numPr>
              <w:ind w:left="289" w:hanging="267"/>
              <w:rPr>
                <w:i/>
                <w:iCs/>
              </w:rPr>
            </w:pPr>
            <w:r w:rsidRPr="00F610D4">
              <w:rPr>
                <w:i/>
                <w:iCs/>
              </w:rPr>
              <w:t xml:space="preserve">The Yellow </w:t>
            </w:r>
            <w:r>
              <w:rPr>
                <w:i/>
                <w:iCs/>
              </w:rPr>
              <w:t>I</w:t>
            </w:r>
            <w:r w:rsidRPr="00F610D4">
              <w:rPr>
                <w:i/>
                <w:iCs/>
              </w:rPr>
              <w:t xml:space="preserve">nfectious </w:t>
            </w:r>
            <w:r>
              <w:rPr>
                <w:i/>
                <w:iCs/>
              </w:rPr>
              <w:t>W</w:t>
            </w:r>
            <w:r w:rsidRPr="00F610D4">
              <w:rPr>
                <w:i/>
                <w:iCs/>
              </w:rPr>
              <w:t xml:space="preserve">aste </w:t>
            </w:r>
            <w:r>
              <w:rPr>
                <w:i/>
                <w:iCs/>
              </w:rPr>
              <w:t>S</w:t>
            </w:r>
            <w:r w:rsidRPr="00F610D4">
              <w:rPr>
                <w:i/>
                <w:iCs/>
              </w:rPr>
              <w:t>tream is used for waste that is infectious but which has an additional characteristic, which means that it must be incinerated in a suitably licensed or permitted facility</w:t>
            </w:r>
          </w:p>
          <w:p w14:paraId="55FBDFE6" w14:textId="77777777" w:rsidR="001A287F" w:rsidRPr="00F610D4"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rPr>
                <w:i/>
                <w:iCs/>
              </w:rPr>
            </w:pPr>
            <w:r w:rsidRPr="00F610D4">
              <w:rPr>
                <w:i/>
                <w:iCs/>
              </w:rPr>
              <w:t>Infectious Waste: Yellow Stream</w:t>
            </w:r>
            <w:r>
              <w:rPr>
                <w:i/>
                <w:iCs/>
              </w:rPr>
              <w:t xml:space="preserve"> (</w:t>
            </w:r>
            <w:r w:rsidRPr="00F610D4">
              <w:rPr>
                <w:i/>
                <w:iCs/>
              </w:rPr>
              <w:t>Cytotoxic/Cytostatic</w:t>
            </w:r>
            <w:r>
              <w:rPr>
                <w:i/>
                <w:iCs/>
              </w:rPr>
              <w:t>)</w:t>
            </w:r>
          </w:p>
          <w:p w14:paraId="540E5FF3" w14:textId="77777777" w:rsidR="001A287F" w:rsidRPr="00F610D4" w:rsidRDefault="001A287F" w:rsidP="00956917">
            <w:pPr>
              <w:pStyle w:val="TableText"/>
              <w:rPr>
                <w:i/>
                <w:iCs/>
              </w:rPr>
            </w:pPr>
          </w:p>
        </w:tc>
        <w:tc>
          <w:tcPr>
            <w:tcW w:w="6740" w:type="dxa"/>
            <w:vAlign w:val="center"/>
          </w:tcPr>
          <w:p w14:paraId="4683CC10" w14:textId="77777777" w:rsidR="001A287F" w:rsidRPr="00F610D4" w:rsidRDefault="001A287F" w:rsidP="001A287F">
            <w:pPr>
              <w:pStyle w:val="TableBullet"/>
              <w:numPr>
                <w:ilvl w:val="0"/>
                <w:numId w:val="4"/>
              </w:numPr>
              <w:ind w:left="289" w:hanging="267"/>
              <w:rPr>
                <w:i/>
                <w:iCs/>
              </w:rPr>
            </w:pPr>
            <w:r w:rsidRPr="00F610D4">
              <w:rPr>
                <w:i/>
                <w:iCs/>
              </w:rPr>
              <w:t>The Yellow</w:t>
            </w:r>
            <w:r>
              <w:rPr>
                <w:i/>
                <w:iCs/>
              </w:rPr>
              <w:t xml:space="preserve"> Waste S</w:t>
            </w:r>
            <w:r w:rsidRPr="00F610D4">
              <w:rPr>
                <w:i/>
                <w:iCs/>
              </w:rPr>
              <w:t xml:space="preserve">tream </w:t>
            </w:r>
            <w:r>
              <w:rPr>
                <w:i/>
                <w:iCs/>
              </w:rPr>
              <w:t>consists of</w:t>
            </w:r>
            <w:r w:rsidRPr="00F610D4">
              <w:rPr>
                <w:i/>
                <w:iCs/>
              </w:rPr>
              <w:t>, or</w:t>
            </w:r>
            <w:r>
              <w:rPr>
                <w:i/>
                <w:iCs/>
              </w:rPr>
              <w:t xml:space="preserve"> is</w:t>
            </w:r>
            <w:r w:rsidRPr="00F610D4">
              <w:rPr>
                <w:i/>
                <w:iCs/>
              </w:rPr>
              <w:t xml:space="preserve"> contaminated with, Cytotoxic and/or Cytostatic products; it requires incineration </w:t>
            </w:r>
            <w:r>
              <w:rPr>
                <w:i/>
                <w:iCs/>
              </w:rPr>
              <w:t>by a</w:t>
            </w:r>
            <w:r w:rsidRPr="00F610D4">
              <w:rPr>
                <w:i/>
                <w:iCs/>
              </w:rPr>
              <w:t xml:space="preserve"> suitably licensed </w:t>
            </w:r>
            <w:r>
              <w:rPr>
                <w:i/>
                <w:iCs/>
              </w:rPr>
              <w:t>off-site Processing Facility</w:t>
            </w:r>
            <w:r w:rsidRPr="00F610D4">
              <w:rPr>
                <w:i/>
                <w:iCs/>
              </w:rPr>
              <w:t xml:space="preserve"> </w:t>
            </w:r>
          </w:p>
          <w:p w14:paraId="49385309" w14:textId="77777777" w:rsidR="001A287F"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p w14:paraId="10D65637" w14:textId="77777777" w:rsidR="001A287F" w:rsidRPr="00681F23" w:rsidRDefault="001A287F" w:rsidP="001A287F">
            <w:pPr>
              <w:pStyle w:val="TableBullet"/>
              <w:numPr>
                <w:ilvl w:val="0"/>
                <w:numId w:val="4"/>
              </w:numPr>
              <w:ind w:left="289" w:hanging="267"/>
              <w:rPr>
                <w:i/>
                <w:iCs/>
              </w:rPr>
            </w:pPr>
            <w:r>
              <w:rPr>
                <w:i/>
                <w:iCs/>
              </w:rPr>
              <w:t xml:space="preserve">This Waste Stream is subject to a </w:t>
            </w:r>
            <w:r w:rsidRPr="00681F23">
              <w:rPr>
                <w:i/>
                <w:iCs/>
              </w:rPr>
              <w:t xml:space="preserve">collection and disposal process </w:t>
            </w:r>
            <w:r>
              <w:rPr>
                <w:i/>
                <w:iCs/>
              </w:rPr>
              <w:t>featuring</w:t>
            </w:r>
            <w:r w:rsidRPr="00681F23">
              <w:rPr>
                <w:i/>
                <w:iCs/>
              </w:rPr>
              <w:t xml:space="preserve"> special requirements in order to prevent the risks associated with Cytotoxic and Cytostatic Medicines</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rPr>
                <w:i/>
                <w:iCs/>
              </w:rPr>
            </w:pPr>
            <w:r>
              <w:rPr>
                <w:i/>
                <w:iCs/>
              </w:rPr>
              <w:t>Solid Municipal Solid Waste: Clear Waste Stream</w:t>
            </w:r>
          </w:p>
        </w:tc>
        <w:tc>
          <w:tcPr>
            <w:tcW w:w="6740" w:type="dxa"/>
            <w:vAlign w:val="center"/>
          </w:tcPr>
          <w:p w14:paraId="0A56939B" w14:textId="77777777" w:rsidR="001A287F" w:rsidRPr="00F610D4" w:rsidRDefault="001A287F" w:rsidP="001A287F">
            <w:pPr>
              <w:pStyle w:val="Bullet1"/>
              <w:numPr>
                <w:ilvl w:val="0"/>
                <w:numId w:val="44"/>
              </w:numPr>
              <w:spacing w:after="0"/>
              <w:ind w:left="289" w:hanging="267"/>
              <w:rPr>
                <w:i/>
                <w:iCs/>
              </w:rPr>
            </w:pPr>
            <w:r w:rsidRPr="003E1464">
              <w:rPr>
                <w:i/>
                <w:iCs/>
              </w:rPr>
              <w:t xml:space="preserve">All waste which is not subject to special requirements. Clear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w:t>
            </w:r>
            <w:r>
              <w:rPr>
                <w:i/>
                <w:iCs/>
              </w:rPr>
              <w:t xml:space="preserve"> However, all possible efforts should be made to reduce the amount of MSW and divert this stream from landfill.</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rPr>
                <w:i/>
                <w:iCs/>
              </w:rPr>
            </w:pPr>
            <w:r w:rsidRPr="00F610D4">
              <w:rPr>
                <w:i/>
                <w:iCs/>
              </w:rPr>
              <w:t xml:space="preserve">Infectious Waste: Yellow Stream </w:t>
            </w:r>
            <w:r>
              <w:rPr>
                <w:i/>
                <w:iCs/>
              </w:rPr>
              <w:t>(</w:t>
            </w:r>
            <w:r w:rsidRPr="00F610D4">
              <w:rPr>
                <w:i/>
                <w:iCs/>
              </w:rPr>
              <w:t>Sharps Containers</w:t>
            </w:r>
            <w:r>
              <w:rPr>
                <w:i/>
                <w:iCs/>
              </w:rPr>
              <w:t>)</w:t>
            </w:r>
          </w:p>
          <w:p w14:paraId="1A4D8CF3" w14:textId="77777777" w:rsidR="001A287F" w:rsidRPr="00F610D4" w:rsidRDefault="001A287F" w:rsidP="00956917">
            <w:pPr>
              <w:pStyle w:val="TableText"/>
              <w:rPr>
                <w:i/>
                <w:iCs/>
              </w:rPr>
            </w:pPr>
          </w:p>
        </w:tc>
        <w:tc>
          <w:tcPr>
            <w:tcW w:w="6740" w:type="dxa"/>
            <w:vAlign w:val="center"/>
          </w:tcPr>
          <w:p w14:paraId="2C2515B4" w14:textId="77777777" w:rsidR="001A287F" w:rsidRPr="002670F0" w:rsidRDefault="001A287F" w:rsidP="001A287F">
            <w:pPr>
              <w:pStyle w:val="TableBullet"/>
              <w:numPr>
                <w:ilvl w:val="0"/>
                <w:numId w:val="4"/>
              </w:numPr>
              <w:ind w:left="289" w:hanging="267"/>
              <w:rPr>
                <w:i/>
                <w:iCs/>
              </w:rPr>
            </w:pPr>
            <w:r w:rsidRPr="002670F0">
              <w:rPr>
                <w:i/>
                <w:iCs/>
              </w:rPr>
              <w:t>The Yellow Infectious Waste Stream is used for waste that is infectious but which has an additional characteristic, which means that it must be incinerated in a suitably licensed or permitted facility</w:t>
            </w:r>
          </w:p>
          <w:p w14:paraId="25BE628C" w14:textId="77777777" w:rsidR="001A287F" w:rsidRPr="002670F0" w:rsidRDefault="001A287F" w:rsidP="001A287F">
            <w:pPr>
              <w:pStyle w:val="TableBullet"/>
              <w:numPr>
                <w:ilvl w:val="0"/>
                <w:numId w:val="4"/>
              </w:numPr>
              <w:ind w:left="289" w:hanging="267"/>
            </w:pPr>
            <w:r w:rsidRPr="002670F0">
              <w:rPr>
                <w:i/>
                <w:iCs/>
              </w:rPr>
              <w:t xml:space="preserve">The </w:t>
            </w:r>
            <w:r>
              <w:rPr>
                <w:i/>
                <w:iCs/>
              </w:rPr>
              <w:t>Healthcare Facility</w:t>
            </w:r>
            <w:r w:rsidRPr="002670F0">
              <w:rPr>
                <w:i/>
                <w:iCs/>
              </w:rPr>
              <w:t xml:space="preserve"> produces waste which is classified as Infectious and Hazardous Healthcare Waste. </w:t>
            </w:r>
          </w:p>
          <w:p w14:paraId="13D76BA1" w14:textId="77777777" w:rsidR="001A287F" w:rsidRPr="00F610D4" w:rsidRDefault="001A287F" w:rsidP="001A287F">
            <w:pPr>
              <w:pStyle w:val="TableBullet"/>
              <w:numPr>
                <w:ilvl w:val="0"/>
                <w:numId w:val="4"/>
              </w:numPr>
              <w:ind w:left="289" w:hanging="267"/>
            </w:pPr>
            <w:r>
              <w:rPr>
                <w:i/>
                <w:iCs/>
              </w:rPr>
              <w:t>Yellow-b</w:t>
            </w:r>
            <w:r w:rsidRPr="002670F0">
              <w:rPr>
                <w:i/>
                <w:iCs/>
              </w:rPr>
              <w:t>odied</w:t>
            </w:r>
            <w:r>
              <w:rPr>
                <w:i/>
                <w:iCs/>
              </w:rPr>
              <w:t>,</w:t>
            </w:r>
            <w:r w:rsidRPr="002670F0">
              <w:rPr>
                <w:i/>
                <w:iCs/>
              </w:rPr>
              <w:t xml:space="preserve"> Yellow </w:t>
            </w:r>
            <w:r>
              <w:rPr>
                <w:i/>
                <w:iCs/>
              </w:rPr>
              <w:t>l</w:t>
            </w:r>
            <w:r w:rsidRPr="002670F0">
              <w:rPr>
                <w:i/>
                <w:iCs/>
              </w:rPr>
              <w:t xml:space="preserve">idded Sharps Containers are used in this Waste Stream to transfer this waste </w:t>
            </w:r>
            <w:r>
              <w:rPr>
                <w:i/>
                <w:iCs/>
              </w:rPr>
              <w:t>i</w:t>
            </w:r>
            <w:r w:rsidRPr="002670F0">
              <w:rPr>
                <w:i/>
                <w:iCs/>
              </w:rPr>
              <w:t>n order to mitigate risks associated with needle sticks and other sharp objects. This waste is processed by incineration</w:t>
            </w:r>
            <w:r>
              <w:t xml:space="preserve">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rPr>
                <w:i/>
                <w:iCs/>
              </w:rPr>
            </w:pPr>
            <w:r w:rsidRPr="00F610D4">
              <w:rPr>
                <w:i/>
                <w:iCs/>
              </w:rPr>
              <w:t>Human Waste: Red Stream</w:t>
            </w:r>
          </w:p>
          <w:p w14:paraId="222E64C9" w14:textId="77777777" w:rsidR="001A287F" w:rsidRPr="00F610D4" w:rsidRDefault="001A287F" w:rsidP="00956917">
            <w:pPr>
              <w:pStyle w:val="TableText"/>
              <w:rPr>
                <w:i/>
                <w:iCs/>
              </w:rPr>
            </w:pPr>
          </w:p>
        </w:tc>
        <w:tc>
          <w:tcPr>
            <w:tcW w:w="6740" w:type="dxa"/>
            <w:vAlign w:val="center"/>
          </w:tcPr>
          <w:p w14:paraId="68DD35B4" w14:textId="77777777" w:rsidR="001A287F" w:rsidRPr="00F610D4" w:rsidRDefault="001A287F" w:rsidP="00956917">
            <w:pPr>
              <w:pStyle w:val="TableText"/>
              <w:rPr>
                <w:i/>
                <w:iCs/>
              </w:rPr>
            </w:pPr>
            <w:r w:rsidRPr="00F610D4">
              <w:rPr>
                <w:i/>
                <w:iCs/>
              </w:rPr>
              <w:t xml:space="preserve">The parts and human organs remains shall be collected in red plastic bags with the biohazard waste symbol shown on them. They shall be preserved in the morgue refrigerator until processed as per The </w:t>
            </w:r>
            <w:r w:rsidRPr="00D67EFA">
              <w:rPr>
                <w:i/>
                <w:iCs/>
              </w:rPr>
              <w:t xml:space="preserve">Kingdom of Saudi Arabia </w:t>
            </w:r>
            <w:r>
              <w:rPr>
                <w:i/>
                <w:iCs/>
              </w:rPr>
              <w:t>(</w:t>
            </w:r>
            <w:r w:rsidRPr="00F610D4">
              <w:rPr>
                <w:i/>
                <w:iCs/>
              </w:rPr>
              <w:t>KSA) laws</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rPr>
                <w:i/>
                <w:iCs/>
              </w:rPr>
            </w:pPr>
            <w:r>
              <w:rPr>
                <w:i/>
                <w:iCs/>
              </w:rPr>
              <w:t>Food Waste</w:t>
            </w:r>
            <w:r w:rsidRPr="00F610D4">
              <w:rPr>
                <w:i/>
                <w:iCs/>
              </w:rPr>
              <w:t xml:space="preserve">: Black </w:t>
            </w:r>
            <w:r>
              <w:rPr>
                <w:i/>
                <w:iCs/>
              </w:rPr>
              <w:t>Waste Stream</w:t>
            </w:r>
            <w:r w:rsidRPr="00F610D4">
              <w:rPr>
                <w:i/>
                <w:iCs/>
              </w:rPr>
              <w:t xml:space="preserve"> </w:t>
            </w:r>
          </w:p>
          <w:p w14:paraId="74C2CD3D" w14:textId="77777777" w:rsidR="001A287F" w:rsidRPr="00F610D4" w:rsidRDefault="001A287F" w:rsidP="00956917">
            <w:pPr>
              <w:pStyle w:val="TableText"/>
              <w:rPr>
                <w:i/>
                <w:iCs/>
              </w:rPr>
            </w:pPr>
          </w:p>
        </w:tc>
        <w:tc>
          <w:tcPr>
            <w:tcW w:w="6740" w:type="dxa"/>
            <w:vAlign w:val="center"/>
          </w:tcPr>
          <w:p w14:paraId="70489D49" w14:textId="77777777" w:rsidR="001A287F" w:rsidRPr="00F610D4" w:rsidRDefault="001A287F" w:rsidP="00956917">
            <w:pPr>
              <w:pStyle w:val="TableText"/>
              <w:rPr>
                <w:i/>
                <w:iCs/>
              </w:rPr>
            </w:pPr>
            <w:r w:rsidRPr="003E1464">
              <w:rPr>
                <w:i/>
                <w:iCs/>
              </w:rPr>
              <w:t xml:space="preserve">All waste which can be classified as Food Waste is produced in bulk from kitchen facilities. Black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 (e.g. Energy from Waste Plant, composting facility)</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rPr>
                <w:i/>
                <w:iCs/>
              </w:rPr>
            </w:pPr>
            <w:r w:rsidRPr="00F610D4">
              <w:rPr>
                <w:i/>
                <w:iCs/>
              </w:rPr>
              <w:t xml:space="preserve">Recyclable Waste: Green </w:t>
            </w:r>
            <w:r>
              <w:rPr>
                <w:i/>
                <w:iCs/>
              </w:rPr>
              <w:t>Waste Stream</w:t>
            </w:r>
          </w:p>
          <w:p w14:paraId="2B7359DE" w14:textId="77777777" w:rsidR="001A287F" w:rsidRPr="00F610D4" w:rsidRDefault="001A287F" w:rsidP="00956917">
            <w:pPr>
              <w:pStyle w:val="TableText"/>
              <w:rPr>
                <w:i/>
                <w:iCs/>
              </w:rPr>
            </w:pPr>
          </w:p>
        </w:tc>
        <w:tc>
          <w:tcPr>
            <w:tcW w:w="6740" w:type="dxa"/>
            <w:vAlign w:val="center"/>
          </w:tcPr>
          <w:p w14:paraId="034B658E" w14:textId="77777777" w:rsidR="001A287F" w:rsidRPr="00F610D4" w:rsidRDefault="001A287F" w:rsidP="00956917">
            <w:pPr>
              <w:pStyle w:val="TableText"/>
              <w:rPr>
                <w:i/>
                <w:iCs/>
              </w:rPr>
            </w:pPr>
            <w:r w:rsidRPr="00F610D4">
              <w:rPr>
                <w:i/>
                <w:iCs/>
              </w:rPr>
              <w:t xml:space="preserve">The </w:t>
            </w:r>
            <w:r>
              <w:rPr>
                <w:i/>
                <w:iCs/>
              </w:rPr>
              <w:t>f</w:t>
            </w:r>
            <w:r w:rsidRPr="00F610D4">
              <w:rPr>
                <w:i/>
                <w:iCs/>
              </w:rPr>
              <w:t>acility produces waste which can be classified as Recyclable Waste. This type of waste can be sent for so</w:t>
            </w:r>
            <w:r>
              <w:rPr>
                <w:i/>
                <w:iCs/>
              </w:rPr>
              <w:t>rting and processing. Green receptacles</w:t>
            </w:r>
            <w:r w:rsidRPr="00F610D4">
              <w:rPr>
                <w:i/>
                <w:iCs/>
              </w:rPr>
              <w:t xml:space="preserve"> are used to identify this </w:t>
            </w:r>
            <w:r>
              <w:rPr>
                <w:i/>
                <w:iCs/>
              </w:rPr>
              <w:t>Waste Stream</w:t>
            </w:r>
            <w:r w:rsidRPr="00F610D4">
              <w:rPr>
                <w:i/>
                <w:iCs/>
              </w:rPr>
              <w:t xml:space="preserve">. </w:t>
            </w:r>
          </w:p>
          <w:p w14:paraId="7E83AC22" w14:textId="77777777" w:rsidR="001A287F" w:rsidRPr="00F610D4" w:rsidRDefault="001A287F" w:rsidP="00956917">
            <w:pPr>
              <w:pStyle w:val="TableText"/>
              <w:rPr>
                <w:i/>
                <w:iCs/>
              </w:rPr>
            </w:pPr>
            <w:r w:rsidRPr="00F610D4">
              <w:rPr>
                <w:i/>
                <w:iCs/>
              </w:rPr>
              <w:t>Recyclables include</w:t>
            </w:r>
          </w:p>
          <w:p w14:paraId="1C6F935C" w14:textId="77777777" w:rsidR="001A287F" w:rsidRPr="00F610D4" w:rsidRDefault="001A287F" w:rsidP="001A287F">
            <w:pPr>
              <w:pStyle w:val="TableBullet"/>
              <w:numPr>
                <w:ilvl w:val="0"/>
                <w:numId w:val="4"/>
              </w:numPr>
              <w:ind w:left="289" w:hanging="267"/>
              <w:rPr>
                <w:i/>
                <w:iCs/>
              </w:rPr>
            </w:pPr>
            <w:r w:rsidRPr="00F610D4">
              <w:rPr>
                <w:i/>
                <w:iCs/>
              </w:rPr>
              <w:t>Clean aluminum cans</w:t>
            </w:r>
          </w:p>
          <w:p w14:paraId="7F74F654" w14:textId="77777777" w:rsidR="001A287F" w:rsidRPr="00F610D4" w:rsidRDefault="001A287F" w:rsidP="001A287F">
            <w:pPr>
              <w:pStyle w:val="TableBullet"/>
              <w:numPr>
                <w:ilvl w:val="0"/>
                <w:numId w:val="4"/>
              </w:numPr>
              <w:ind w:left="289" w:hanging="267"/>
              <w:rPr>
                <w:i/>
                <w:iCs/>
              </w:rPr>
            </w:pPr>
            <w:r w:rsidRPr="00F610D4">
              <w:rPr>
                <w:i/>
                <w:iCs/>
              </w:rPr>
              <w:t>Clean cardboard</w:t>
            </w:r>
          </w:p>
          <w:p w14:paraId="451AE06A" w14:textId="77777777" w:rsidR="001A287F" w:rsidRPr="00F610D4" w:rsidRDefault="001A287F" w:rsidP="001A287F">
            <w:pPr>
              <w:pStyle w:val="TableBullet"/>
              <w:numPr>
                <w:ilvl w:val="0"/>
                <w:numId w:val="4"/>
              </w:numPr>
              <w:ind w:left="289" w:hanging="267"/>
              <w:rPr>
                <w:i/>
                <w:iCs/>
              </w:rPr>
            </w:pPr>
            <w:r w:rsidRPr="00F610D4">
              <w:rPr>
                <w:i/>
                <w:iCs/>
              </w:rPr>
              <w:t>Clean paper</w:t>
            </w:r>
          </w:p>
          <w:p w14:paraId="33200B90" w14:textId="77777777" w:rsidR="001A287F" w:rsidRPr="00F610D4" w:rsidRDefault="001A287F" w:rsidP="001A287F">
            <w:pPr>
              <w:pStyle w:val="TableBullet"/>
              <w:numPr>
                <w:ilvl w:val="0"/>
                <w:numId w:val="4"/>
              </w:numPr>
              <w:ind w:left="289" w:hanging="267"/>
              <w:rPr>
                <w:i/>
                <w:iCs/>
              </w:rPr>
            </w:pPr>
            <w:r w:rsidRPr="00F610D4">
              <w:rPr>
                <w:i/>
                <w:iCs/>
              </w:rPr>
              <w:t>Clean plastic bottles</w:t>
            </w:r>
          </w:p>
          <w:p w14:paraId="6F6870F8" w14:textId="77777777" w:rsidR="001A287F" w:rsidRPr="00F610D4" w:rsidRDefault="001A287F" w:rsidP="001A287F">
            <w:pPr>
              <w:pStyle w:val="TableBullet"/>
              <w:numPr>
                <w:ilvl w:val="0"/>
                <w:numId w:val="4"/>
              </w:numPr>
              <w:ind w:left="289" w:hanging="267"/>
              <w:rPr>
                <w:i/>
                <w:iCs/>
              </w:rPr>
            </w:pPr>
            <w:r w:rsidRPr="00F610D4">
              <w:rPr>
                <w:i/>
                <w:iCs/>
              </w:rPr>
              <w:lastRenderedPageBreak/>
              <w:t>Clean steel cans</w:t>
            </w:r>
          </w:p>
          <w:p w14:paraId="14C2DC3F" w14:textId="77777777" w:rsidR="001A287F" w:rsidRPr="00F610D4" w:rsidRDefault="001A287F" w:rsidP="001A287F">
            <w:pPr>
              <w:pStyle w:val="TableBullet"/>
              <w:numPr>
                <w:ilvl w:val="0"/>
                <w:numId w:val="4"/>
              </w:numPr>
              <w:ind w:left="289" w:hanging="267"/>
              <w:rPr>
                <w:i/>
                <w:iCs/>
              </w:rPr>
            </w:pPr>
            <w:r w:rsidRPr="00F610D4">
              <w:rPr>
                <w:i/>
                <w:iCs/>
              </w:rPr>
              <w:t>Junk Mail (with any plastic wrapping removed)</w:t>
            </w:r>
          </w:p>
          <w:p w14:paraId="128823FF" w14:textId="77777777" w:rsidR="001A287F" w:rsidRPr="00F610D4" w:rsidRDefault="001A287F" w:rsidP="001A287F">
            <w:pPr>
              <w:pStyle w:val="TableBullet"/>
              <w:numPr>
                <w:ilvl w:val="0"/>
                <w:numId w:val="4"/>
              </w:numPr>
              <w:ind w:left="289" w:hanging="267"/>
              <w:rPr>
                <w:i/>
                <w:iCs/>
              </w:rPr>
            </w:pPr>
            <w:r w:rsidRPr="00F610D4">
              <w:rPr>
                <w:i/>
                <w:iCs/>
              </w:rPr>
              <w:t>Magazines</w:t>
            </w:r>
          </w:p>
          <w:p w14:paraId="0BD9AF94" w14:textId="77777777" w:rsidR="001A287F" w:rsidRPr="00F610D4" w:rsidRDefault="001A287F" w:rsidP="001A287F">
            <w:pPr>
              <w:pStyle w:val="TableBullet"/>
              <w:numPr>
                <w:ilvl w:val="0"/>
                <w:numId w:val="4"/>
              </w:numPr>
              <w:ind w:left="289" w:hanging="267"/>
              <w:rPr>
                <w:i/>
                <w:iCs/>
              </w:rPr>
            </w:pPr>
            <w:r w:rsidRPr="00F610D4">
              <w:rPr>
                <w:i/>
                <w:iCs/>
              </w:rPr>
              <w:t>Newspapers</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rPr>
                <w:i/>
                <w:iCs/>
              </w:rPr>
            </w:pPr>
            <w:r>
              <w:rPr>
                <w:i/>
                <w:iCs/>
              </w:rPr>
              <w:lastRenderedPageBreak/>
              <w:t>Confidential Waste</w:t>
            </w:r>
            <w:r w:rsidRPr="00F610D4">
              <w:rPr>
                <w:i/>
                <w:iCs/>
              </w:rPr>
              <w:t>: Blue Stream</w:t>
            </w:r>
          </w:p>
          <w:p w14:paraId="3ABB804D" w14:textId="77777777" w:rsidR="001A287F" w:rsidRPr="00F610D4" w:rsidRDefault="001A287F" w:rsidP="00956917">
            <w:pPr>
              <w:pStyle w:val="TableText"/>
              <w:rPr>
                <w:i/>
                <w:iCs/>
              </w:rPr>
            </w:pPr>
          </w:p>
        </w:tc>
        <w:tc>
          <w:tcPr>
            <w:tcW w:w="6740" w:type="dxa"/>
            <w:vAlign w:val="center"/>
          </w:tcPr>
          <w:p w14:paraId="4635E097" w14:textId="77777777" w:rsidR="001A287F" w:rsidRPr="00F610D4" w:rsidRDefault="001A287F" w:rsidP="00956917">
            <w:pPr>
              <w:pStyle w:val="TableText"/>
              <w:rPr>
                <w:i/>
                <w:iCs/>
              </w:rPr>
            </w:pPr>
            <w:r w:rsidRPr="00F610D4">
              <w:rPr>
                <w:i/>
                <w:iCs/>
              </w:rPr>
              <w:t xml:space="preserve">A blue wheeled bin, lidded and sealed, displaying the words </w:t>
            </w:r>
            <w:r>
              <w:rPr>
                <w:i/>
                <w:iCs/>
              </w:rPr>
              <w:t>Confidential Waste</w:t>
            </w:r>
            <w:r w:rsidRPr="00F610D4">
              <w:rPr>
                <w:i/>
                <w:iCs/>
              </w:rPr>
              <w:t xml:space="preserve"> for Shredding or similar. The containers are locked and sealed shut to ensure there is no breach of confidentiality. The bins will be placed as close to the areas that generate </w:t>
            </w:r>
            <w:r>
              <w:rPr>
                <w:i/>
                <w:iCs/>
              </w:rPr>
              <w:t>Confidential Waste</w:t>
            </w:r>
            <w:r w:rsidRPr="00F610D4">
              <w:rPr>
                <w:i/>
                <w:iCs/>
              </w:rPr>
              <w:t xml:space="preserve"> as is reasonably practicable but will not be located in every room or office</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rPr>
                <w:i/>
                <w:iCs/>
              </w:rPr>
            </w:pPr>
            <w:r>
              <w:rPr>
                <w:i/>
                <w:iCs/>
              </w:rPr>
              <w:t>Other Hazardous Waste</w:t>
            </w:r>
          </w:p>
        </w:tc>
        <w:tc>
          <w:tcPr>
            <w:tcW w:w="6740" w:type="dxa"/>
            <w:vAlign w:val="center"/>
          </w:tcPr>
          <w:p w14:paraId="45D3B5F2" w14:textId="77777777" w:rsidR="001A287F" w:rsidRPr="00F610D4" w:rsidRDefault="001A287F" w:rsidP="00956917">
            <w:pPr>
              <w:pStyle w:val="TableText"/>
              <w:rPr>
                <w:i/>
                <w:iCs/>
              </w:rPr>
            </w:pPr>
            <w:r w:rsidRPr="00F610D4">
              <w:rPr>
                <w:i/>
                <w:iCs/>
              </w:rPr>
              <w:t>Included in this category are</w:t>
            </w:r>
          </w:p>
          <w:p w14:paraId="65F7CEA4" w14:textId="77777777" w:rsidR="001A287F" w:rsidRPr="00F610D4" w:rsidRDefault="001A287F" w:rsidP="001A287F">
            <w:pPr>
              <w:pStyle w:val="TableBullet"/>
              <w:numPr>
                <w:ilvl w:val="0"/>
                <w:numId w:val="4"/>
              </w:numPr>
            </w:pPr>
            <w:r w:rsidRPr="00F610D4">
              <w:t xml:space="preserve">Batteries and Accumulators, e.g., Lead-acid, magnesium, alkaline, zinc oxide, </w:t>
            </w:r>
            <w:r w:rsidRPr="004D1185">
              <w:rPr>
                <w:i/>
                <w:iCs/>
              </w:rPr>
              <w:t>nickel-cadmium</w:t>
            </w:r>
          </w:p>
          <w:p w14:paraId="6EBF5F96" w14:textId="77777777" w:rsidR="001A287F" w:rsidRPr="00F610D4" w:rsidRDefault="001A287F" w:rsidP="001A287F">
            <w:pPr>
              <w:pStyle w:val="TableBullet"/>
              <w:numPr>
                <w:ilvl w:val="0"/>
                <w:numId w:val="4"/>
              </w:numPr>
              <w:ind w:left="289" w:hanging="267"/>
              <w:rPr>
                <w:i/>
                <w:iCs/>
              </w:rPr>
            </w:pPr>
            <w:r>
              <w:rPr>
                <w:i/>
                <w:iCs/>
              </w:rPr>
              <w:t>Chemical Waste</w:t>
            </w:r>
            <w:r w:rsidRPr="00F610D4">
              <w:rPr>
                <w:i/>
                <w:iCs/>
              </w:rPr>
              <w:t>, e.g., used formalin, mercury</w:t>
            </w:r>
          </w:p>
          <w:p w14:paraId="3EC300EB" w14:textId="77777777" w:rsidR="001A287F" w:rsidRPr="00F610D4" w:rsidRDefault="001A287F" w:rsidP="001A287F">
            <w:pPr>
              <w:pStyle w:val="TableBullet"/>
              <w:numPr>
                <w:ilvl w:val="0"/>
                <w:numId w:val="4"/>
              </w:numPr>
              <w:ind w:left="289" w:hanging="267"/>
              <w:rPr>
                <w:i/>
                <w:iCs/>
              </w:rPr>
            </w:pPr>
            <w:r>
              <w:rPr>
                <w:i/>
                <w:iCs/>
              </w:rPr>
              <w:t>Luminaires</w:t>
            </w:r>
          </w:p>
          <w:p w14:paraId="5A0701EC" w14:textId="77777777" w:rsidR="001A287F" w:rsidRPr="00F610D4" w:rsidRDefault="001A287F" w:rsidP="001A287F">
            <w:pPr>
              <w:pStyle w:val="TableBullet"/>
              <w:numPr>
                <w:ilvl w:val="0"/>
                <w:numId w:val="4"/>
              </w:numPr>
              <w:ind w:left="289" w:hanging="267"/>
              <w:rPr>
                <w:i/>
                <w:iCs/>
              </w:rPr>
            </w:pPr>
            <w:r w:rsidRPr="00F610D4">
              <w:rPr>
                <w:i/>
                <w:iCs/>
              </w:rPr>
              <w:t>Oils (mineral and synthetic)</w:t>
            </w:r>
          </w:p>
          <w:p w14:paraId="59E1B0AC" w14:textId="77777777" w:rsidR="001A287F" w:rsidRPr="00F610D4" w:rsidRDefault="001A287F" w:rsidP="001A287F">
            <w:pPr>
              <w:pStyle w:val="TableBullet"/>
              <w:numPr>
                <w:ilvl w:val="0"/>
                <w:numId w:val="4"/>
              </w:numPr>
              <w:ind w:left="289" w:hanging="267"/>
              <w:rPr>
                <w:i/>
                <w:iCs/>
              </w:rPr>
            </w:pPr>
            <w:r w:rsidRPr="00F610D4">
              <w:rPr>
                <w:i/>
                <w:iCs/>
              </w:rPr>
              <w:t>Photographic Chemicals, e.g., developers, activators, neutralizers, fixers</w:t>
            </w:r>
          </w:p>
          <w:p w14:paraId="42438C94" w14:textId="77777777" w:rsidR="001A287F" w:rsidRPr="00F610D4" w:rsidRDefault="001A287F" w:rsidP="001A287F">
            <w:pPr>
              <w:pStyle w:val="TableBullet"/>
              <w:numPr>
                <w:ilvl w:val="0"/>
                <w:numId w:val="4"/>
              </w:numPr>
              <w:ind w:left="289" w:hanging="267"/>
              <w:rPr>
                <w:i/>
                <w:iCs/>
              </w:rPr>
            </w:pPr>
            <w:r>
              <w:rPr>
                <w:i/>
                <w:iCs/>
              </w:rPr>
              <w:t>Any other waste</w:t>
            </w:r>
            <w:r w:rsidRPr="00F610D4">
              <w:rPr>
                <w:i/>
                <w:iCs/>
              </w:rPr>
              <w:t xml:space="preserve"> identified as hazardous under a COSHH assessment that is not classed as</w:t>
            </w:r>
            <w:r>
              <w:rPr>
                <w:i/>
                <w:iCs/>
              </w:rPr>
              <w:t xml:space="preserve"> Medical Waste</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rPr>
                <w:i/>
                <w:iCs/>
              </w:rPr>
            </w:pPr>
            <w:r w:rsidRPr="00F610D4">
              <w:rPr>
                <w:i/>
                <w:iCs/>
              </w:rPr>
              <w:t>Other Waste</w:t>
            </w:r>
          </w:p>
          <w:p w14:paraId="1DC13B16" w14:textId="77777777" w:rsidR="001A287F" w:rsidRPr="00F610D4" w:rsidRDefault="001A287F" w:rsidP="00956917">
            <w:pPr>
              <w:pStyle w:val="TableText"/>
              <w:rPr>
                <w:i/>
                <w:iCs/>
              </w:rPr>
            </w:pPr>
          </w:p>
        </w:tc>
        <w:tc>
          <w:tcPr>
            <w:tcW w:w="6740" w:type="dxa"/>
            <w:vAlign w:val="center"/>
          </w:tcPr>
          <w:p w14:paraId="19047703" w14:textId="77777777" w:rsidR="001A287F" w:rsidRPr="00F610D4" w:rsidRDefault="001A287F" w:rsidP="00956917">
            <w:pPr>
              <w:pStyle w:val="TableText"/>
              <w:rPr>
                <w:i/>
                <w:iCs/>
              </w:rPr>
            </w:pPr>
            <w:r w:rsidRPr="00F610D4">
              <w:rPr>
                <w:i/>
                <w:iCs/>
              </w:rPr>
              <w:t xml:space="preserve">Waste which is not covered by specific plans may still require controlled disposal. Contact the </w:t>
            </w:r>
            <w:r>
              <w:rPr>
                <w:i/>
                <w:iCs/>
              </w:rPr>
              <w:t>Contractor</w:t>
            </w:r>
            <w:r w:rsidRPr="00F610D4">
              <w:rPr>
                <w:i/>
                <w:iCs/>
              </w:rPr>
              <w:t xml:space="preserve"> </w:t>
            </w:r>
            <w:r>
              <w:rPr>
                <w:i/>
                <w:iCs/>
              </w:rPr>
              <w:t>Helpdesk</w:t>
            </w:r>
            <w:r w:rsidRPr="00F610D4">
              <w:rPr>
                <w:i/>
                <w:iCs/>
              </w:rPr>
              <w:t xml:space="preserve"> for advice</w:t>
            </w:r>
          </w:p>
        </w:tc>
      </w:tr>
    </w:tbl>
    <w:p w14:paraId="207A44C7" w14:textId="77777777" w:rsidR="001A287F" w:rsidRPr="00E97F6E" w:rsidRDefault="001A287F" w:rsidP="001A287F">
      <w:pPr>
        <w:pStyle w:val="SectionHeading"/>
      </w:pPr>
      <w:bookmarkStart w:id="7" w:name="_Toc30057949"/>
      <w:r w:rsidRPr="00E97F6E">
        <w:t>Waste Generation Sources</w:t>
      </w:r>
      <w:bookmarkEnd w:id="7"/>
      <w:r w:rsidRPr="00E97F6E">
        <w:t xml:space="preserve"> </w:t>
      </w:r>
    </w:p>
    <w:p w14:paraId="0DAD5951" w14:textId="77777777" w:rsidR="001A287F" w:rsidRPr="00F64C25" w:rsidRDefault="001A287F" w:rsidP="001A287F"/>
    <w:p w14:paraId="4E4835CB" w14:textId="77777777" w:rsidR="001A287F" w:rsidRPr="006E4E0A" w:rsidRDefault="001A287F" w:rsidP="001A287F">
      <w:pPr>
        <w:rPr>
          <w:iCs/>
        </w:rPr>
      </w:pPr>
      <w:r w:rsidRPr="006E4E0A">
        <w:rPr>
          <w:iCs/>
        </w:rPr>
        <w:t>The following Waste Streams have been identified as the primary source for each functional area.</w:t>
      </w:r>
    </w:p>
    <w:p w14:paraId="43447D85" w14:textId="77777777" w:rsidR="001A287F" w:rsidRPr="00E404E7" w:rsidRDefault="001A287F" w:rsidP="001A287F"/>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rPr>
                <w:rFonts w:cs="Arial"/>
                <w:sz w:val="18"/>
                <w:szCs w:val="18"/>
              </w:rPr>
            </w:pPr>
            <w:r w:rsidRPr="00C20D30">
              <w:rPr>
                <w:rFonts w:cs="Arial"/>
                <w:sz w:val="18"/>
                <w:szCs w:val="18"/>
              </w:rPr>
              <w:t>LOCATION</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rPr>
                <w:rFonts w:cs="Arial"/>
                <w:sz w:val="18"/>
                <w:szCs w:val="18"/>
              </w:rPr>
            </w:pPr>
            <w:r>
              <w:rPr>
                <w:rFonts w:cs="Arial"/>
                <w:sz w:val="18"/>
                <w:szCs w:val="18"/>
              </w:rPr>
              <w:t>MSW</w:t>
            </w:r>
          </w:p>
        </w:tc>
        <w:tc>
          <w:tcPr>
            <w:tcW w:w="3696" w:type="dxa"/>
            <w:gridSpan w:val="9"/>
            <w:shd w:val="clear" w:color="auto" w:fill="C6D9F1" w:themeFill="text2" w:themeFillTint="33"/>
          </w:tcPr>
          <w:p w14:paraId="163923FF" w14:textId="77777777" w:rsidR="001A287F" w:rsidRPr="00C20D30" w:rsidRDefault="001A287F" w:rsidP="00956917">
            <w:pPr>
              <w:pStyle w:val="TableHeading"/>
              <w:rPr>
                <w:rFonts w:cs="Arial"/>
                <w:sz w:val="18"/>
                <w:szCs w:val="18"/>
              </w:rPr>
            </w:pPr>
            <w:r>
              <w:rPr>
                <w:rFonts w:cs="Arial"/>
                <w:sz w:val="18"/>
                <w:szCs w:val="18"/>
              </w:rPr>
              <w:t>Hazardous</w:t>
            </w:r>
            <w:r w:rsidRPr="00C20D30">
              <w:rPr>
                <w:rFonts w:cs="Arial"/>
                <w:sz w:val="18"/>
                <w:szCs w:val="18"/>
              </w:rPr>
              <w:t xml:space="preserve"> Waste</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ind w:left="113" w:right="113"/>
              <w:rPr>
                <w:rFonts w:cs="Arial"/>
                <w:sz w:val="18"/>
                <w:szCs w:val="18"/>
              </w:rPr>
            </w:pPr>
            <w:r>
              <w:rPr>
                <w:rFonts w:cs="Arial"/>
                <w:sz w:val="18"/>
                <w:szCs w:val="18"/>
              </w:rPr>
              <w:t>Confidential Waste</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rPr>
                <w:rFonts w:cs="Arial"/>
                <w:sz w:val="18"/>
                <w:szCs w:val="18"/>
              </w:rPr>
            </w:pPr>
            <w:r w:rsidRPr="00C20D30">
              <w:rPr>
                <w:rFonts w:cs="Arial"/>
                <w:sz w:val="18"/>
                <w:szCs w:val="18"/>
              </w:rPr>
              <w:t>Recycling Waste</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rPr>
                <w:rFonts w:cs="Arial"/>
                <w:sz w:val="18"/>
                <w:szCs w:val="18"/>
              </w:rPr>
            </w:pPr>
            <w:r w:rsidRPr="00C20D30">
              <w:rPr>
                <w:rFonts w:cs="Arial"/>
                <w:sz w:val="18"/>
                <w:szCs w:val="18"/>
              </w:rPr>
              <w:t>Infectious Waste</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rPr>
                <w:rFonts w:cs="Arial"/>
                <w:sz w:val="18"/>
                <w:szCs w:val="18"/>
              </w:rPr>
            </w:pPr>
            <w:r>
              <w:rPr>
                <w:rFonts w:cs="Arial"/>
                <w:sz w:val="18"/>
                <w:szCs w:val="18"/>
              </w:rPr>
              <w:t>Chemical Waste</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rPr>
                <w:rFonts w:cs="Arial"/>
                <w:sz w:val="18"/>
                <w:szCs w:val="18"/>
              </w:rPr>
            </w:pPr>
            <w:r>
              <w:rPr>
                <w:rFonts w:cs="Arial"/>
                <w:sz w:val="18"/>
                <w:szCs w:val="18"/>
              </w:rPr>
              <w:t>Clinical Waste</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rPr>
                <w:rFonts w:cs="Arial"/>
                <w:sz w:val="18"/>
                <w:szCs w:val="18"/>
              </w:rPr>
            </w:pPr>
            <w:r w:rsidRPr="00C20D30">
              <w:rPr>
                <w:rFonts w:cs="Arial"/>
                <w:sz w:val="18"/>
                <w:szCs w:val="18"/>
              </w:rPr>
              <w:t>Feminine Hygiene</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rPr>
                <w:rFonts w:cs="Arial"/>
                <w:sz w:val="18"/>
                <w:szCs w:val="18"/>
              </w:rPr>
            </w:pPr>
            <w:r w:rsidRPr="00C20D30">
              <w:rPr>
                <w:rFonts w:cs="Arial"/>
                <w:sz w:val="18"/>
                <w:szCs w:val="18"/>
              </w:rPr>
              <w:t>Cytotoxic/Cytostatic Waste</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rPr>
                <w:rFonts w:cs="Arial"/>
                <w:sz w:val="18"/>
                <w:szCs w:val="18"/>
              </w:rPr>
            </w:pPr>
            <w:r>
              <w:rPr>
                <w:rFonts w:cs="Arial"/>
                <w:sz w:val="18"/>
                <w:szCs w:val="18"/>
              </w:rPr>
              <w:t>Cytotoxic/Cytostatic</w:t>
            </w:r>
            <w:r w:rsidRPr="00C20D30">
              <w:rPr>
                <w:rFonts w:cs="Arial"/>
                <w:sz w:val="18"/>
                <w:szCs w:val="18"/>
              </w:rPr>
              <w:t xml:space="preserve"> Sharps</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rPr>
                <w:rFonts w:cs="Arial"/>
                <w:sz w:val="18"/>
                <w:szCs w:val="18"/>
              </w:rPr>
            </w:pPr>
            <w:r>
              <w:rPr>
                <w:rFonts w:cs="Arial"/>
                <w:sz w:val="18"/>
                <w:szCs w:val="18"/>
              </w:rPr>
              <w:t xml:space="preserve">Infectious </w:t>
            </w:r>
            <w:r w:rsidRPr="00C20D30">
              <w:rPr>
                <w:rFonts w:cs="Arial"/>
                <w:sz w:val="18"/>
                <w:szCs w:val="18"/>
              </w:rPr>
              <w:t>Sharps</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rPr>
                <w:rFonts w:cs="Arial"/>
                <w:sz w:val="18"/>
                <w:szCs w:val="18"/>
              </w:rPr>
            </w:pPr>
            <w:r>
              <w:rPr>
                <w:rFonts w:cs="Arial"/>
                <w:sz w:val="18"/>
                <w:szCs w:val="18"/>
              </w:rPr>
              <w:t>Batteries</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rPr>
                <w:rFonts w:cs="Arial"/>
                <w:sz w:val="18"/>
                <w:szCs w:val="18"/>
              </w:rPr>
            </w:pPr>
            <w:r>
              <w:rPr>
                <w:rFonts w:cs="Arial"/>
                <w:sz w:val="18"/>
                <w:szCs w:val="18"/>
              </w:rPr>
              <w:t>Luminaires</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rPr>
                <w:rFonts w:cs="Arial"/>
                <w:sz w:val="18"/>
                <w:szCs w:val="18"/>
              </w:rPr>
            </w:pPr>
            <w:r w:rsidRPr="00C20D30">
              <w:rPr>
                <w:rFonts w:cs="Arial"/>
                <w:sz w:val="18"/>
                <w:szCs w:val="18"/>
              </w:rPr>
              <w:t>Paper</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rPr>
                <w:rFonts w:cs="Arial"/>
                <w:sz w:val="18"/>
                <w:szCs w:val="18"/>
              </w:rPr>
            </w:pPr>
            <w:r w:rsidRPr="00C20D30">
              <w:rPr>
                <w:rFonts w:cs="Arial"/>
                <w:sz w:val="18"/>
                <w:szCs w:val="18"/>
              </w:rPr>
              <w:t>Aluminum Cans</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rPr>
                <w:rFonts w:cs="Arial"/>
                <w:sz w:val="18"/>
                <w:szCs w:val="18"/>
              </w:rPr>
            </w:pPr>
            <w:r w:rsidRPr="00C20D30">
              <w:rPr>
                <w:rFonts w:cs="Arial"/>
                <w:sz w:val="18"/>
                <w:szCs w:val="18"/>
              </w:rPr>
              <w:t>Cardboard</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rPr>
                <w:rFonts w:cs="Arial"/>
                <w:sz w:val="18"/>
                <w:szCs w:val="18"/>
              </w:rPr>
            </w:pPr>
            <w:r w:rsidRPr="00C20D30">
              <w:rPr>
                <w:rFonts w:cs="Arial"/>
                <w:sz w:val="18"/>
                <w:szCs w:val="18"/>
              </w:rPr>
              <w:t>Toner Cartridges</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rPr>
                <w:rFonts w:cs="Arial"/>
                <w:sz w:val="18"/>
                <w:szCs w:val="18"/>
              </w:rPr>
            </w:pPr>
            <w:r w:rsidRPr="00C20D30">
              <w:rPr>
                <w:rFonts w:cs="Arial"/>
                <w:sz w:val="18"/>
                <w:szCs w:val="18"/>
              </w:rPr>
              <w:t>Furniture</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rPr>
                <w:rFonts w:cs="Arial"/>
                <w:sz w:val="18"/>
                <w:szCs w:val="18"/>
              </w:rPr>
            </w:pPr>
            <w:r w:rsidRPr="00C20D30">
              <w:rPr>
                <w:rFonts w:cs="Arial"/>
                <w:sz w:val="18"/>
                <w:szCs w:val="18"/>
              </w:rPr>
              <w:t>Clothing</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rPr>
                <w:rFonts w:cs="Arial"/>
                <w:sz w:val="18"/>
                <w:szCs w:val="18"/>
              </w:rPr>
            </w:pPr>
            <w:r>
              <w:rPr>
                <w:rFonts w:cs="Arial"/>
                <w:sz w:val="18"/>
                <w:szCs w:val="18"/>
              </w:rPr>
              <w:t>WEEE</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rPr>
                <w:rFonts w:cs="Arial"/>
                <w:sz w:val="18"/>
                <w:szCs w:val="18"/>
              </w:rPr>
            </w:pPr>
            <w:r w:rsidRPr="00C20D30">
              <w:rPr>
                <w:rFonts w:cs="Arial"/>
                <w:sz w:val="18"/>
                <w:szCs w:val="18"/>
              </w:rPr>
              <w:t>Landscape Waste</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rPr>
                <w:rFonts w:cs="Arial"/>
                <w:sz w:val="18"/>
                <w:szCs w:val="18"/>
              </w:rPr>
            </w:pPr>
            <w:r w:rsidRPr="00C20D30">
              <w:rPr>
                <w:rFonts w:cs="Arial"/>
                <w:sz w:val="18"/>
                <w:szCs w:val="18"/>
              </w:rPr>
              <w:t>Food Waste (Bulk)</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rPr>
                <w:rFonts w:cs="Arial"/>
              </w:rPr>
            </w:pPr>
            <w:r w:rsidRPr="00C20D30">
              <w:rPr>
                <w:rFonts w:cs="Arial"/>
                <w:sz w:val="18"/>
                <w:szCs w:val="18"/>
              </w:rPr>
              <w:t>Used Cooking Oil</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jc w:val="center"/>
              <w:rPr>
                <w:rFonts w:cs="Arial"/>
                <w:b/>
                <w:bCs/>
              </w:rPr>
            </w:pPr>
          </w:p>
        </w:tc>
        <w:tc>
          <w:tcPr>
            <w:tcW w:w="362" w:type="dxa"/>
          </w:tcPr>
          <w:p w14:paraId="3EE6F38C" w14:textId="77777777" w:rsidR="001A287F" w:rsidRPr="00C20D30" w:rsidRDefault="001A287F" w:rsidP="00956917">
            <w:pPr>
              <w:pStyle w:val="TableText"/>
              <w:jc w:val="center"/>
              <w:rPr>
                <w:rFonts w:cs="Arial"/>
                <w:b/>
                <w:bCs/>
              </w:rPr>
            </w:pPr>
          </w:p>
        </w:tc>
        <w:tc>
          <w:tcPr>
            <w:tcW w:w="360" w:type="dxa"/>
          </w:tcPr>
          <w:p w14:paraId="3D1A24EA" w14:textId="77777777" w:rsidR="001A287F" w:rsidRPr="00C20D30" w:rsidRDefault="001A287F" w:rsidP="00956917">
            <w:pPr>
              <w:pStyle w:val="TableText"/>
              <w:jc w:val="center"/>
              <w:rPr>
                <w:rFonts w:cs="Arial"/>
                <w:b/>
                <w:bCs/>
              </w:rPr>
            </w:pPr>
          </w:p>
        </w:tc>
        <w:tc>
          <w:tcPr>
            <w:tcW w:w="397" w:type="dxa"/>
          </w:tcPr>
          <w:p w14:paraId="2F0703CB"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jc w:val="center"/>
              <w:rPr>
                <w:rFonts w:cs="Arial"/>
                <w:b/>
                <w:bCs/>
              </w:rPr>
            </w:pPr>
          </w:p>
        </w:tc>
        <w:tc>
          <w:tcPr>
            <w:tcW w:w="362" w:type="dxa"/>
          </w:tcPr>
          <w:p w14:paraId="1BB1B1C4" w14:textId="77777777" w:rsidR="001A287F" w:rsidRPr="00C20D30" w:rsidRDefault="001A287F" w:rsidP="00956917">
            <w:pPr>
              <w:pStyle w:val="TableText"/>
              <w:jc w:val="center"/>
              <w:rPr>
                <w:rFonts w:cs="Arial"/>
                <w:b/>
                <w:bCs/>
              </w:rPr>
            </w:pPr>
          </w:p>
        </w:tc>
        <w:tc>
          <w:tcPr>
            <w:tcW w:w="360" w:type="dxa"/>
          </w:tcPr>
          <w:p w14:paraId="0AFD7663" w14:textId="77777777" w:rsidR="001A287F" w:rsidRPr="00C20D30" w:rsidRDefault="001A287F" w:rsidP="00956917">
            <w:pPr>
              <w:pStyle w:val="TableText"/>
              <w:jc w:val="center"/>
              <w:rPr>
                <w:rFonts w:cs="Arial"/>
                <w:b/>
                <w:bCs/>
              </w:rPr>
            </w:pPr>
          </w:p>
        </w:tc>
        <w:tc>
          <w:tcPr>
            <w:tcW w:w="397" w:type="dxa"/>
          </w:tcPr>
          <w:p w14:paraId="38B360B3"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jc w:val="center"/>
              <w:rPr>
                <w:rFonts w:cs="Arial"/>
                <w:b/>
                <w:bCs/>
              </w:rPr>
            </w:pPr>
          </w:p>
        </w:tc>
        <w:tc>
          <w:tcPr>
            <w:tcW w:w="362" w:type="dxa"/>
          </w:tcPr>
          <w:p w14:paraId="6683AFE2" w14:textId="77777777" w:rsidR="001A287F" w:rsidRPr="00C20D30" w:rsidRDefault="001A287F" w:rsidP="00956917">
            <w:pPr>
              <w:pStyle w:val="TableText"/>
              <w:jc w:val="center"/>
              <w:rPr>
                <w:rFonts w:cs="Arial"/>
                <w:b/>
                <w:bCs/>
              </w:rPr>
            </w:pPr>
          </w:p>
        </w:tc>
        <w:tc>
          <w:tcPr>
            <w:tcW w:w="360" w:type="dxa"/>
          </w:tcPr>
          <w:p w14:paraId="64FF6A69" w14:textId="77777777" w:rsidR="001A287F" w:rsidRPr="00C20D30" w:rsidRDefault="001A287F" w:rsidP="00956917">
            <w:pPr>
              <w:pStyle w:val="TableText"/>
              <w:jc w:val="center"/>
              <w:rPr>
                <w:rFonts w:cs="Arial"/>
                <w:b/>
                <w:bCs/>
              </w:rPr>
            </w:pPr>
          </w:p>
        </w:tc>
        <w:tc>
          <w:tcPr>
            <w:tcW w:w="397" w:type="dxa"/>
          </w:tcPr>
          <w:p w14:paraId="35A21AE8"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jc w:val="center"/>
              <w:rPr>
                <w:rFonts w:cs="Arial"/>
                <w:b/>
                <w:bCs/>
              </w:rPr>
            </w:pPr>
          </w:p>
        </w:tc>
        <w:tc>
          <w:tcPr>
            <w:tcW w:w="362" w:type="dxa"/>
          </w:tcPr>
          <w:p w14:paraId="3FBD66B3" w14:textId="77777777" w:rsidR="001A287F" w:rsidRPr="00C20D30" w:rsidRDefault="001A287F" w:rsidP="00956917">
            <w:pPr>
              <w:pStyle w:val="TableText"/>
              <w:jc w:val="center"/>
              <w:rPr>
                <w:rFonts w:cs="Arial"/>
                <w:b/>
                <w:bCs/>
              </w:rPr>
            </w:pPr>
          </w:p>
        </w:tc>
        <w:tc>
          <w:tcPr>
            <w:tcW w:w="360" w:type="dxa"/>
          </w:tcPr>
          <w:p w14:paraId="6019C80D" w14:textId="77777777" w:rsidR="001A287F" w:rsidRPr="00C20D30" w:rsidRDefault="001A287F" w:rsidP="00956917">
            <w:pPr>
              <w:pStyle w:val="TableText"/>
              <w:jc w:val="center"/>
              <w:rPr>
                <w:rFonts w:cs="Arial"/>
                <w:b/>
                <w:bCs/>
              </w:rPr>
            </w:pPr>
          </w:p>
        </w:tc>
        <w:tc>
          <w:tcPr>
            <w:tcW w:w="397" w:type="dxa"/>
          </w:tcPr>
          <w:p w14:paraId="581C918F"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jc w:val="center"/>
              <w:rPr>
                <w:rFonts w:cs="Arial"/>
                <w:b/>
                <w:bCs/>
              </w:rPr>
            </w:pPr>
          </w:p>
        </w:tc>
        <w:tc>
          <w:tcPr>
            <w:tcW w:w="362" w:type="dxa"/>
          </w:tcPr>
          <w:p w14:paraId="41CBAD34" w14:textId="77777777" w:rsidR="001A287F" w:rsidRPr="00C20D30" w:rsidRDefault="001A287F" w:rsidP="00956917">
            <w:pPr>
              <w:pStyle w:val="TableText"/>
              <w:jc w:val="center"/>
              <w:rPr>
                <w:rFonts w:cs="Arial"/>
                <w:b/>
                <w:bCs/>
              </w:rPr>
            </w:pPr>
          </w:p>
        </w:tc>
        <w:tc>
          <w:tcPr>
            <w:tcW w:w="360" w:type="dxa"/>
          </w:tcPr>
          <w:p w14:paraId="3DC07051" w14:textId="77777777" w:rsidR="001A287F" w:rsidRPr="00C20D30" w:rsidRDefault="001A287F" w:rsidP="00956917">
            <w:pPr>
              <w:pStyle w:val="TableText"/>
              <w:jc w:val="center"/>
              <w:rPr>
                <w:rFonts w:cs="Arial"/>
                <w:b/>
                <w:bCs/>
              </w:rPr>
            </w:pPr>
          </w:p>
        </w:tc>
        <w:tc>
          <w:tcPr>
            <w:tcW w:w="397" w:type="dxa"/>
          </w:tcPr>
          <w:p w14:paraId="1AA1B7C2"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jc w:val="center"/>
              <w:rPr>
                <w:rFonts w:cs="Arial"/>
                <w:b/>
                <w:bCs/>
              </w:rPr>
            </w:pPr>
          </w:p>
        </w:tc>
        <w:tc>
          <w:tcPr>
            <w:tcW w:w="362" w:type="dxa"/>
          </w:tcPr>
          <w:p w14:paraId="6C013801" w14:textId="77777777" w:rsidR="001A287F" w:rsidRPr="00C20D30" w:rsidRDefault="001A287F" w:rsidP="00956917">
            <w:pPr>
              <w:pStyle w:val="TableText"/>
              <w:jc w:val="center"/>
              <w:rPr>
                <w:rFonts w:cs="Arial"/>
                <w:b/>
                <w:bCs/>
              </w:rPr>
            </w:pPr>
          </w:p>
        </w:tc>
        <w:tc>
          <w:tcPr>
            <w:tcW w:w="360" w:type="dxa"/>
          </w:tcPr>
          <w:p w14:paraId="05CE6A1D" w14:textId="77777777" w:rsidR="001A287F" w:rsidRPr="00C20D30" w:rsidRDefault="001A287F" w:rsidP="00956917">
            <w:pPr>
              <w:pStyle w:val="TableText"/>
              <w:jc w:val="center"/>
              <w:rPr>
                <w:rFonts w:cs="Arial"/>
                <w:b/>
                <w:bCs/>
              </w:rPr>
            </w:pPr>
          </w:p>
        </w:tc>
        <w:tc>
          <w:tcPr>
            <w:tcW w:w="397" w:type="dxa"/>
          </w:tcPr>
          <w:p w14:paraId="5AC995CD"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jc w:val="center"/>
              <w:rPr>
                <w:rFonts w:cs="Arial"/>
                <w:b/>
                <w:bCs/>
              </w:rPr>
            </w:pPr>
          </w:p>
        </w:tc>
        <w:tc>
          <w:tcPr>
            <w:tcW w:w="362" w:type="dxa"/>
          </w:tcPr>
          <w:p w14:paraId="7F2FE72F" w14:textId="77777777" w:rsidR="001A287F" w:rsidRPr="00C20D30" w:rsidRDefault="001A287F" w:rsidP="00956917">
            <w:pPr>
              <w:pStyle w:val="TableText"/>
              <w:jc w:val="center"/>
              <w:rPr>
                <w:rFonts w:cs="Arial"/>
                <w:b/>
                <w:bCs/>
              </w:rPr>
            </w:pPr>
          </w:p>
        </w:tc>
        <w:tc>
          <w:tcPr>
            <w:tcW w:w="360" w:type="dxa"/>
          </w:tcPr>
          <w:p w14:paraId="6BC4F85F" w14:textId="77777777" w:rsidR="001A287F" w:rsidRPr="00C20D30" w:rsidRDefault="001A287F" w:rsidP="00956917">
            <w:pPr>
              <w:pStyle w:val="TableText"/>
              <w:jc w:val="center"/>
              <w:rPr>
                <w:rFonts w:cs="Arial"/>
                <w:b/>
                <w:bCs/>
              </w:rPr>
            </w:pPr>
          </w:p>
        </w:tc>
        <w:tc>
          <w:tcPr>
            <w:tcW w:w="397" w:type="dxa"/>
          </w:tcPr>
          <w:p w14:paraId="7E794FEA"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jc w:val="center"/>
              <w:rPr>
                <w:rFonts w:cs="Arial"/>
                <w:b/>
                <w:bCs/>
              </w:rPr>
            </w:pPr>
          </w:p>
        </w:tc>
        <w:tc>
          <w:tcPr>
            <w:tcW w:w="362" w:type="dxa"/>
          </w:tcPr>
          <w:p w14:paraId="58DCA6CE" w14:textId="77777777" w:rsidR="001A287F" w:rsidRPr="00C20D30" w:rsidRDefault="001A287F" w:rsidP="00956917">
            <w:pPr>
              <w:pStyle w:val="TableText"/>
              <w:jc w:val="center"/>
              <w:rPr>
                <w:rFonts w:cs="Arial"/>
                <w:b/>
                <w:bCs/>
              </w:rPr>
            </w:pPr>
          </w:p>
        </w:tc>
        <w:tc>
          <w:tcPr>
            <w:tcW w:w="360" w:type="dxa"/>
          </w:tcPr>
          <w:p w14:paraId="23F8101E" w14:textId="77777777" w:rsidR="001A287F" w:rsidRPr="00C20D30" w:rsidRDefault="001A287F" w:rsidP="00956917">
            <w:pPr>
              <w:pStyle w:val="TableText"/>
              <w:jc w:val="center"/>
              <w:rPr>
                <w:rFonts w:cs="Arial"/>
                <w:b/>
                <w:bCs/>
              </w:rPr>
            </w:pPr>
          </w:p>
        </w:tc>
        <w:tc>
          <w:tcPr>
            <w:tcW w:w="397" w:type="dxa"/>
          </w:tcPr>
          <w:p w14:paraId="7E8F1C39"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jc w:val="center"/>
              <w:rPr>
                <w:rFonts w:cs="Arial"/>
                <w:b/>
                <w:bCs/>
              </w:rPr>
            </w:pPr>
          </w:p>
        </w:tc>
        <w:tc>
          <w:tcPr>
            <w:tcW w:w="362" w:type="dxa"/>
          </w:tcPr>
          <w:p w14:paraId="7C126665" w14:textId="77777777" w:rsidR="001A287F" w:rsidRPr="00C20D30" w:rsidRDefault="001A287F" w:rsidP="00956917">
            <w:pPr>
              <w:pStyle w:val="TableText"/>
              <w:jc w:val="center"/>
              <w:rPr>
                <w:rFonts w:cs="Arial"/>
                <w:b/>
                <w:bCs/>
              </w:rPr>
            </w:pPr>
          </w:p>
        </w:tc>
        <w:tc>
          <w:tcPr>
            <w:tcW w:w="360" w:type="dxa"/>
          </w:tcPr>
          <w:p w14:paraId="68EF3BE8" w14:textId="77777777" w:rsidR="001A287F" w:rsidRPr="00C20D30" w:rsidRDefault="001A287F" w:rsidP="00956917">
            <w:pPr>
              <w:pStyle w:val="TableText"/>
              <w:jc w:val="center"/>
              <w:rPr>
                <w:rFonts w:cs="Arial"/>
                <w:b/>
                <w:bCs/>
              </w:rPr>
            </w:pPr>
          </w:p>
        </w:tc>
        <w:tc>
          <w:tcPr>
            <w:tcW w:w="397" w:type="dxa"/>
          </w:tcPr>
          <w:p w14:paraId="3CDA2001"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jc w:val="center"/>
              <w:rPr>
                <w:rFonts w:cs="Arial"/>
                <w:b/>
                <w:bCs/>
              </w:rPr>
            </w:pPr>
          </w:p>
        </w:tc>
        <w:tc>
          <w:tcPr>
            <w:tcW w:w="362" w:type="dxa"/>
          </w:tcPr>
          <w:p w14:paraId="1AA5486A" w14:textId="77777777" w:rsidR="001A287F" w:rsidRPr="00C20D30" w:rsidRDefault="001A287F" w:rsidP="00956917">
            <w:pPr>
              <w:pStyle w:val="TableText"/>
              <w:jc w:val="center"/>
              <w:rPr>
                <w:rFonts w:cs="Arial"/>
                <w:b/>
                <w:bCs/>
              </w:rPr>
            </w:pPr>
          </w:p>
        </w:tc>
        <w:tc>
          <w:tcPr>
            <w:tcW w:w="360" w:type="dxa"/>
          </w:tcPr>
          <w:p w14:paraId="51D7BF42" w14:textId="77777777" w:rsidR="001A287F" w:rsidRPr="00C20D30" w:rsidRDefault="001A287F" w:rsidP="00956917">
            <w:pPr>
              <w:pStyle w:val="TableText"/>
              <w:jc w:val="center"/>
              <w:rPr>
                <w:rFonts w:cs="Arial"/>
                <w:b/>
                <w:bCs/>
              </w:rPr>
            </w:pPr>
          </w:p>
        </w:tc>
        <w:tc>
          <w:tcPr>
            <w:tcW w:w="397" w:type="dxa"/>
          </w:tcPr>
          <w:p w14:paraId="5CD11C05"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jc w:val="center"/>
              <w:rPr>
                <w:rFonts w:cs="Arial"/>
                <w:b/>
                <w:bCs/>
              </w:rPr>
            </w:pPr>
          </w:p>
        </w:tc>
      </w:tr>
    </w:tbl>
    <w:p w14:paraId="7B55A902" w14:textId="77777777" w:rsidR="001A287F" w:rsidRDefault="001A287F" w:rsidP="001A287F">
      <w:pPr>
        <w:pStyle w:val="BodyText11PtBoldUnderline"/>
      </w:pPr>
      <w:bookmarkStart w:id="8" w:name="_Toc30057951"/>
    </w:p>
    <w:p w14:paraId="2041B5C1" w14:textId="77777777" w:rsidR="001A287F" w:rsidRDefault="001A287F" w:rsidP="001A287F">
      <w:pPr>
        <w:jc w:val="left"/>
        <w:rPr>
          <w:b/>
          <w:sz w:val="22"/>
          <w:szCs w:val="22"/>
          <w:shd w:val="clear" w:color="auto" w:fill="FCFCFC"/>
        </w:rPr>
      </w:pPr>
      <w:r>
        <w:br w:type="page"/>
      </w:r>
    </w:p>
    <w:p w14:paraId="13E662B1" w14:textId="77777777" w:rsidR="001A287F" w:rsidRPr="004B585C" w:rsidRDefault="001A287F" w:rsidP="001A287F">
      <w:pPr>
        <w:pStyle w:val="BodyText11PtBoldUnderline"/>
        <w:spacing w:after="240"/>
        <w:rPr>
          <w:u w:val="none"/>
        </w:rPr>
      </w:pPr>
      <w:r w:rsidRPr="004B585C">
        <w:rPr>
          <w:u w:val="none"/>
        </w:rPr>
        <w:lastRenderedPageBreak/>
        <w:t>WORK INSTRUCTIONS</w:t>
      </w:r>
    </w:p>
    <w:p w14:paraId="0864CEE9" w14:textId="77777777" w:rsidR="001A287F" w:rsidRPr="00D1263B" w:rsidRDefault="001A287F" w:rsidP="001A287F">
      <w:pPr>
        <w:pStyle w:val="SectionHeading"/>
      </w:pPr>
      <w:bookmarkStart w:id="9" w:name="_Toc369181639"/>
      <w:bookmarkStart w:id="10" w:name="_Toc369268422"/>
      <w:bookmarkStart w:id="11" w:name="_Toc372541177"/>
      <w:bookmarkStart w:id="12" w:name="_Toc403079565"/>
      <w:bookmarkStart w:id="13" w:name="_Toc403379378"/>
      <w:bookmarkStart w:id="14" w:name="_Toc14870563"/>
      <w:bookmarkStart w:id="15" w:name="_Toc30057952"/>
      <w:bookmarkEnd w:id="8"/>
      <w:r w:rsidRPr="00D1263B">
        <w:t>Sealing and Labellin</w:t>
      </w:r>
      <w:bookmarkEnd w:id="9"/>
      <w:bookmarkEnd w:id="10"/>
      <w:bookmarkEnd w:id="11"/>
      <w:r w:rsidRPr="00D1263B">
        <w:t>g</w:t>
      </w:r>
      <w:bookmarkEnd w:id="12"/>
      <w:bookmarkEnd w:id="13"/>
      <w:bookmarkEnd w:id="14"/>
      <w:bookmarkEnd w:id="15"/>
    </w:p>
    <w:p w14:paraId="1E627360" w14:textId="77777777" w:rsidR="001A287F" w:rsidRPr="00F610D4" w:rsidRDefault="001A287F" w:rsidP="001A287F">
      <w:pPr>
        <w:pStyle w:val="BodyBold"/>
        <w:rPr>
          <w:i/>
          <w:iCs/>
          <w:sz w:val="24"/>
          <w:szCs w:val="24"/>
        </w:rPr>
      </w:pPr>
    </w:p>
    <w:p w14:paraId="41F0DC3A" w14:textId="77777777" w:rsidR="001A287F" w:rsidRPr="00F610D4" w:rsidRDefault="001A287F" w:rsidP="001A287F">
      <w:pPr>
        <w:rPr>
          <w:i/>
          <w:iCs/>
        </w:rPr>
      </w:pPr>
      <w:r w:rsidRPr="00F610D4">
        <w:rPr>
          <w:i/>
          <w:iCs/>
        </w:rPr>
        <w:t xml:space="preserve">Waste generated </w:t>
      </w:r>
      <w:r>
        <w:rPr>
          <w:i/>
          <w:iCs/>
        </w:rPr>
        <w:t>by</w:t>
      </w:r>
      <w:r w:rsidRPr="00F610D4">
        <w:rPr>
          <w:i/>
          <w:iCs/>
        </w:rPr>
        <w:t xml:space="preserve"> the </w:t>
      </w:r>
      <w:r>
        <w:rPr>
          <w:i/>
          <w:iCs/>
        </w:rPr>
        <w:t>facility</w:t>
      </w:r>
      <w:r w:rsidRPr="00F610D4">
        <w:rPr>
          <w:i/>
          <w:iCs/>
        </w:rPr>
        <w:t xml:space="preserve"> must be securely sealed and labelled upon removal from the bag holder. The requirements which must be met are as follows: </w:t>
      </w:r>
    </w:p>
    <w:p w14:paraId="503D794E" w14:textId="77777777" w:rsidR="001A287F" w:rsidRPr="00F610D4" w:rsidRDefault="001A287F" w:rsidP="001A287F">
      <w:pPr>
        <w:rPr>
          <w:i/>
          <w:iCs/>
        </w:rPr>
      </w:pPr>
    </w:p>
    <w:p w14:paraId="6163962D" w14:textId="77777777" w:rsidR="001A287F" w:rsidRPr="00F610D4" w:rsidRDefault="001A287F" w:rsidP="001A287F">
      <w:pPr>
        <w:pStyle w:val="Bullet1"/>
        <w:numPr>
          <w:ilvl w:val="0"/>
          <w:numId w:val="44"/>
        </w:numPr>
        <w:spacing w:after="0"/>
        <w:ind w:left="714" w:hanging="357"/>
        <w:rPr>
          <w:i/>
          <w:iCs/>
        </w:rPr>
      </w:pPr>
      <w:r w:rsidRPr="00F610D4">
        <w:rPr>
          <w:i/>
          <w:iCs/>
        </w:rPr>
        <w:t>Sealing and labelling must occur immediately upon removal of the bag from the bag holder prior to it being deposited at the local storage point for collection</w:t>
      </w:r>
    </w:p>
    <w:p w14:paraId="44852B51" w14:textId="77777777" w:rsidR="001A287F" w:rsidRPr="00F610D4" w:rsidRDefault="001A287F" w:rsidP="001A287F">
      <w:pPr>
        <w:pStyle w:val="Bullet1"/>
        <w:numPr>
          <w:ilvl w:val="0"/>
          <w:numId w:val="44"/>
        </w:numPr>
        <w:spacing w:after="0"/>
        <w:ind w:left="714" w:hanging="357"/>
        <w:rPr>
          <w:i/>
          <w:iCs/>
        </w:rPr>
      </w:pPr>
      <w:r w:rsidRPr="00F610D4">
        <w:rPr>
          <w:i/>
          <w:iCs/>
        </w:rPr>
        <w:t>Bags must not be filled to more than 75% full prior to sealing</w:t>
      </w:r>
    </w:p>
    <w:p w14:paraId="43DB9CA4" w14:textId="77777777" w:rsidR="001A287F" w:rsidRPr="00F610D4" w:rsidRDefault="001A287F" w:rsidP="001A287F">
      <w:pPr>
        <w:pStyle w:val="Bullet1"/>
        <w:numPr>
          <w:ilvl w:val="0"/>
          <w:numId w:val="44"/>
        </w:numPr>
        <w:spacing w:after="0"/>
        <w:ind w:left="714" w:hanging="357"/>
        <w:rPr>
          <w:i/>
          <w:iCs/>
        </w:rPr>
      </w:pPr>
      <w:r w:rsidRPr="00F610D4">
        <w:rPr>
          <w:i/>
          <w:iCs/>
        </w:rPr>
        <w:t>Sealing must form a leak-proof closure on the bag. This will be achieved using the swan neck technique prior to attaching the tape</w:t>
      </w:r>
    </w:p>
    <w:p w14:paraId="5B150DBA" w14:textId="77777777" w:rsidR="001A287F" w:rsidRPr="00F610D4" w:rsidRDefault="001A287F" w:rsidP="001A287F">
      <w:pPr>
        <w:pStyle w:val="Bullet1"/>
        <w:numPr>
          <w:ilvl w:val="0"/>
          <w:numId w:val="44"/>
        </w:numPr>
        <w:spacing w:after="0"/>
        <w:ind w:left="714" w:hanging="357"/>
        <w:rPr>
          <w:i/>
          <w:iCs/>
        </w:rPr>
      </w:pPr>
      <w:r w:rsidRPr="00F610D4">
        <w:rPr>
          <w:i/>
          <w:iCs/>
        </w:rPr>
        <w:t>Time and date of assembly must be included</w:t>
      </w:r>
    </w:p>
    <w:p w14:paraId="51BC83B8" w14:textId="77777777" w:rsidR="001A287F" w:rsidRPr="00F610D4" w:rsidRDefault="001A287F" w:rsidP="001A287F">
      <w:pPr>
        <w:pStyle w:val="Bullet1"/>
        <w:numPr>
          <w:ilvl w:val="0"/>
          <w:numId w:val="44"/>
        </w:numPr>
        <w:spacing w:after="0"/>
        <w:ind w:left="714" w:hanging="357"/>
        <w:rPr>
          <w:i/>
          <w:iCs/>
        </w:rPr>
      </w:pPr>
      <w:r w:rsidRPr="00F610D4">
        <w:rPr>
          <w:i/>
          <w:iCs/>
        </w:rPr>
        <w:t>Sealing of bags must be carried out using the correct named identification tape for the Ward or department</w:t>
      </w:r>
    </w:p>
    <w:p w14:paraId="4815F9F1" w14:textId="77777777" w:rsidR="001A287F" w:rsidRPr="00F610D4" w:rsidRDefault="001A287F" w:rsidP="001A287F">
      <w:pPr>
        <w:tabs>
          <w:tab w:val="left" w:pos="1418"/>
        </w:tabs>
        <w:rPr>
          <w:rFonts w:cs="Arial"/>
          <w:i/>
          <w:iCs/>
        </w:rPr>
      </w:pPr>
    </w:p>
    <w:p w14:paraId="0E227310" w14:textId="77777777" w:rsidR="001A287F" w:rsidRPr="00F610D4" w:rsidRDefault="001A287F" w:rsidP="001A287F">
      <w:pPr>
        <w:rPr>
          <w:i/>
          <w:iCs/>
        </w:rPr>
      </w:pPr>
      <w:bookmarkStart w:id="16" w:name="_Toc369181640"/>
      <w:bookmarkStart w:id="17" w:name="_Toc369268423"/>
      <w:bookmarkStart w:id="18" w:name="_Toc372541178"/>
      <w:bookmarkStart w:id="19" w:name="_Toc403079566"/>
      <w:bookmarkStart w:id="20" w:name="_Toc403379379"/>
      <w:bookmarkStart w:id="21" w:name="_Toc14870564"/>
      <w:bookmarkStart w:id="22" w:name="_Toc30057953"/>
      <w:r w:rsidRPr="00F610D4">
        <w:rPr>
          <w:i/>
          <w:iCs/>
        </w:rPr>
        <w:t xml:space="preserve">Sealing and labelling of bags must only be carried out by staff who have received the appropriate training and instruction – training must pay particular attention to the different types of waste and the need to ensure correct segregation. Anyone who is dealing with waste who has not received adequate training must seek further advice from </w:t>
      </w:r>
      <w:r>
        <w:rPr>
          <w:i/>
          <w:iCs/>
        </w:rPr>
        <w:t>Line Manager</w:t>
      </w:r>
      <w:r w:rsidRPr="00F610D4">
        <w:rPr>
          <w:i/>
          <w:iCs/>
        </w:rPr>
        <w:t xml:space="preserve"> before proceeding.</w:t>
      </w:r>
    </w:p>
    <w:p w14:paraId="5AA4DE7D" w14:textId="77777777" w:rsidR="001A287F" w:rsidRDefault="001A287F" w:rsidP="001A287F">
      <w:pPr>
        <w:pStyle w:val="SectionHeading"/>
      </w:pPr>
      <w:r w:rsidRPr="00962500">
        <w:t>Local Storage Waste</w:t>
      </w:r>
      <w:bookmarkEnd w:id="16"/>
      <w:bookmarkEnd w:id="17"/>
      <w:bookmarkEnd w:id="18"/>
      <w:bookmarkEnd w:id="19"/>
      <w:bookmarkEnd w:id="20"/>
      <w:bookmarkEnd w:id="21"/>
      <w:bookmarkEnd w:id="22"/>
    </w:p>
    <w:p w14:paraId="01F84BAA" w14:textId="77777777" w:rsidR="001A287F" w:rsidRPr="00F610D4" w:rsidR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rkStart w:id="25" w:name="_Toc372541179"/>
      <w:bookmarkStart w:id="26" w:name="_Toc403079567"/>
      <w:bookmarkStart w:id="27" w:name="_Toc403379380"/>
      <w:bookmarkStart w:id="28" w:name="_Toc14870565"/>
      <w:r w:rsidRPr="00F610D4">
        <w:rPr>
          <w:i/>
        </w:rPr>
        <w:t xml:space="preserve">Every </w:t>
      </w:r>
      <w:r>
        <w:rPr>
          <w:i/>
        </w:rPr>
        <w:t>Healthcare Facility</w:t>
      </w:r>
      <w:r w:rsidRPr="00F610D4">
        <w:rPr>
          <w:i/>
        </w:rPr>
        <w:t xml:space="preserve"> temporarily </w:t>
      </w:r>
      <w:r w:rsidRPr="00793DE0">
        <w:rPr>
          <w:i/>
          <w:iCs/>
        </w:rPr>
        <w:t>storing</w:t>
      </w:r>
      <w:r w:rsidRPr="00F610D4">
        <w:rPr>
          <w:i/>
        </w:rPr>
        <w:t xml:space="preserve"> waste in the facility until </w:t>
      </w:r>
      <w:r w:rsidRPr="00793DE0">
        <w:rPr>
          <w:i/>
          <w:iCs/>
        </w:rPr>
        <w:t>its</w:t>
      </w:r>
      <w:r w:rsidRPr="00F610D4">
        <w:rPr>
          <w:i/>
        </w:rPr>
        <w:t xml:space="preserve"> transportation to the </w:t>
      </w:r>
      <w:r w:rsidRPr="00793DE0">
        <w:rPr>
          <w:i/>
          <w:iCs/>
        </w:rPr>
        <w:t xml:space="preserve">off-site </w:t>
      </w:r>
      <w:r>
        <w:rPr>
          <w:i/>
          <w:iCs/>
        </w:rPr>
        <w:t>Waste Processing Facility</w:t>
      </w:r>
      <w:r w:rsidRPr="00F610D4">
        <w:rPr>
          <w:i/>
        </w:rPr>
        <w:t xml:space="preserve"> shall </w:t>
      </w:r>
      <w:r>
        <w:rPr>
          <w:i/>
          <w:iCs/>
        </w:rPr>
        <w:t>establish a centralized waste</w:t>
      </w:r>
      <w:r w:rsidRPr="00F610D4">
        <w:rPr>
          <w:i/>
          <w:iCs/>
        </w:rPr>
        <w:t xml:space="preserve"> storage location </w:t>
      </w:r>
      <w:r>
        <w:rPr>
          <w:i/>
          <w:iCs/>
        </w:rPr>
        <w:t xml:space="preserve">which </w:t>
      </w:r>
      <w:r w:rsidRPr="00F610D4">
        <w:rPr>
          <w:i/>
          <w:iCs/>
        </w:rPr>
        <w:t>shall be</w:t>
      </w:r>
      <w:r w:rsidRPr="00793DE0">
        <w:rPr>
          <w:i/>
          <w:iCs/>
        </w:rPr>
        <w:t xml:space="preserve">: </w:t>
      </w:r>
    </w:p>
    <w:p w14:paraId="7075E82E" w14:textId="77777777" w:rsidR="001A287F" w:rsidRPr="00F610D4" w:rsidRDefault="001A287F" w:rsidP="001A287F">
      <w:pPr>
        <w:rPr>
          <w:i/>
        </w:rPr>
      </w:pPr>
    </w:p>
    <w:p w14:paraId="76591742" w14:textId="77777777" w:rsidR="001A287F" w:rsidRPr="00F610D4" w:rsidRDefault="001A287F" w:rsidP="001A287F">
      <w:pPr>
        <w:pStyle w:val="1BodyTextNumber"/>
        <w:numPr>
          <w:ilvl w:val="0"/>
          <w:numId w:val="10"/>
        </w:numPr>
        <w:rPr>
          <w:i/>
          <w:iCs/>
        </w:rPr>
      </w:pPr>
      <w:bookmarkStart w:id="29" w:name="_Toc30057954"/>
      <w:bookmarkStart w:id="30" w:name="_Toc30058694"/>
      <w:r>
        <w:rPr>
          <w:i/>
          <w:iCs/>
        </w:rPr>
        <w:t xml:space="preserve">Located </w:t>
      </w:r>
      <w:r w:rsidRPr="00F610D4">
        <w:rPr>
          <w:i/>
          <w:iCs/>
        </w:rPr>
        <w:t>in a firmly-sealed building equipped with means of preventing the permeability of water and rain, the spread of unpleasant odors, and the entering of rodents, insects, birds, and stray animals. It shall have a solid resistant floor that can be washed and disinfected and shall be equipped with</w:t>
      </w:r>
      <w:r>
        <w:rPr>
          <w:i/>
          <w:iCs/>
        </w:rPr>
        <w:t xml:space="preserve"> appropriately specified</w:t>
      </w:r>
      <w:r w:rsidRPr="00F610D4">
        <w:rPr>
          <w:i/>
          <w:iCs/>
        </w:rPr>
        <w:t xml:space="preserve"> drain</w:t>
      </w:r>
      <w:r>
        <w:rPr>
          <w:i/>
          <w:iCs/>
        </w:rPr>
        <w:t>age</w:t>
      </w:r>
      <w:r w:rsidRPr="00F610D4">
        <w:rPr>
          <w:i/>
          <w:iCs/>
        </w:rPr>
        <w:t xml:space="preserve"> </w:t>
      </w:r>
    </w:p>
    <w:p w14:paraId="52DE2434"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means of safety and protection against fire </w:t>
      </w:r>
    </w:p>
    <w:p w14:paraId="2F1FC804" w14:textId="77777777" w:rsidR="001A287F" w:rsidRPr="00F610D4" w:rsidRDefault="001A287F" w:rsidP="001A287F">
      <w:pPr>
        <w:pStyle w:val="1BodyTextNumber"/>
        <w:numPr>
          <w:ilvl w:val="0"/>
          <w:numId w:val="10"/>
        </w:numPr>
        <w:rPr>
          <w:i/>
          <w:iCs/>
        </w:rPr>
      </w:pPr>
      <w:r>
        <w:rPr>
          <w:i/>
          <w:iCs/>
        </w:rPr>
        <w:t>Operated</w:t>
      </w:r>
      <w:r w:rsidRPr="00F610D4">
        <w:rPr>
          <w:i/>
          <w:iCs/>
        </w:rPr>
        <w:t xml:space="preserve"> by officers specialized in the field of </w:t>
      </w:r>
      <w:r>
        <w:rPr>
          <w:i/>
          <w:iCs/>
        </w:rPr>
        <w:t>Waste Management</w:t>
      </w:r>
      <w:r w:rsidRPr="00F610D4">
        <w:rPr>
          <w:i/>
          <w:iCs/>
        </w:rPr>
        <w:t xml:space="preserve"> </w:t>
      </w:r>
    </w:p>
    <w:p w14:paraId="71491538" w14:textId="77777777" w:rsidR="001A287F" w:rsidRDefault="001A287F" w:rsidP="001A287F">
      <w:pPr>
        <w:pStyle w:val="1BodyTextNumber"/>
        <w:numPr>
          <w:ilvl w:val="0"/>
          <w:numId w:val="10"/>
        </w:numPr>
        <w:rPr>
          <w:i/>
          <w:iCs/>
        </w:rPr>
      </w:pPr>
      <w:r>
        <w:rPr>
          <w:i/>
          <w:iCs/>
        </w:rPr>
        <w:t>Fitted with luminaires which are suitably specified, resulting in lighting levels which are appropriate for the work environment</w:t>
      </w:r>
    </w:p>
    <w:p w14:paraId="1BC00865"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w:t>
      </w:r>
      <w:r>
        <w:rPr>
          <w:i/>
          <w:iCs/>
        </w:rPr>
        <w:t>suitably specified</w:t>
      </w:r>
      <w:r w:rsidRPr="00F610D4">
        <w:rPr>
          <w:i/>
          <w:iCs/>
        </w:rPr>
        <w:t xml:space="preserve"> air-conditioning devices </w:t>
      </w:r>
      <w:r>
        <w:rPr>
          <w:i/>
          <w:iCs/>
        </w:rPr>
        <w:t xml:space="preserve">enabling appropriate </w:t>
      </w:r>
      <w:r w:rsidRPr="00F610D4">
        <w:rPr>
          <w:i/>
          <w:iCs/>
        </w:rPr>
        <w:t xml:space="preserve">ventilation and </w:t>
      </w:r>
      <w:r>
        <w:rPr>
          <w:i/>
          <w:iCs/>
        </w:rPr>
        <w:t xml:space="preserve">maintaining </w:t>
      </w:r>
      <w:r w:rsidRPr="00F610D4">
        <w:rPr>
          <w:i/>
          <w:iCs/>
        </w:rPr>
        <w:t xml:space="preserve">a temperature </w:t>
      </w:r>
      <w:r>
        <w:rPr>
          <w:i/>
          <w:iCs/>
        </w:rPr>
        <w:t>range between</w:t>
      </w:r>
      <w:r w:rsidRPr="00F610D4">
        <w:rPr>
          <w:i/>
          <w:iCs/>
        </w:rPr>
        <w:t xml:space="preserve"> 15-18 ºC </w:t>
      </w:r>
      <w:r>
        <w:rPr>
          <w:i/>
          <w:iCs/>
        </w:rPr>
        <w:t>(t</w:t>
      </w:r>
      <w:r w:rsidRPr="00F610D4">
        <w:rPr>
          <w:i/>
          <w:iCs/>
        </w:rPr>
        <w:t xml:space="preserve">he period of storing waste shall not exceed </w:t>
      </w:r>
      <w:r>
        <w:rPr>
          <w:i/>
          <w:iCs/>
        </w:rPr>
        <w:t>72</w:t>
      </w:r>
      <w:r w:rsidRPr="00F610D4">
        <w:rPr>
          <w:i/>
          <w:iCs/>
        </w:rPr>
        <w:t xml:space="preserve"> hours</w:t>
      </w:r>
      <w:r>
        <w:rPr>
          <w:i/>
          <w:iCs/>
        </w:rPr>
        <w:t>)</w:t>
      </w:r>
    </w:p>
    <w:p w14:paraId="310ED8B1" w14:textId="77777777" w:rsidR="001A287F" w:rsidRPr="00F610D4" w:rsidRDefault="001A287F" w:rsidP="001A287F">
      <w:pPr>
        <w:pStyle w:val="1BodyTextNumber"/>
        <w:numPr>
          <w:ilvl w:val="0"/>
          <w:numId w:val="10"/>
        </w:numPr>
        <w:rPr>
          <w:i/>
          <w:iCs/>
        </w:rPr>
      </w:pPr>
      <w:r>
        <w:rPr>
          <w:i/>
          <w:iCs/>
        </w:rPr>
        <w:t>A</w:t>
      </w:r>
      <w:r w:rsidRPr="00F610D4">
        <w:rPr>
          <w:i/>
          <w:iCs/>
        </w:rPr>
        <w:t>ccessed easily for the purpose of storage</w:t>
      </w:r>
      <w:r>
        <w:rPr>
          <w:i/>
          <w:iCs/>
        </w:rPr>
        <w:t xml:space="preserve"> and</w:t>
      </w:r>
      <w:r w:rsidRPr="00F610D4">
        <w:rPr>
          <w:i/>
          <w:iCs/>
        </w:rPr>
        <w:t xml:space="preserve"> transportation</w:t>
      </w:r>
      <w:r>
        <w:rPr>
          <w:i/>
          <w:iCs/>
        </w:rPr>
        <w:t xml:space="preserve"> of waste</w:t>
      </w:r>
      <w:r w:rsidRPr="00F610D4">
        <w:rPr>
          <w:i/>
          <w:iCs/>
        </w:rPr>
        <w:t xml:space="preserve">, and cleaning </w:t>
      </w:r>
    </w:p>
    <w:p w14:paraId="219BDB84" w14:textId="77777777" w:rsidR="001A287F" w:rsidRPr="00F610D4" w:rsidRDefault="001A287F" w:rsidP="001A287F">
      <w:pPr>
        <w:pStyle w:val="1BodyTextNumber"/>
        <w:numPr>
          <w:ilvl w:val="0"/>
          <w:numId w:val="10"/>
        </w:numPr>
        <w:rPr>
          <w:i/>
          <w:iCs/>
        </w:rPr>
      </w:pPr>
      <w:r>
        <w:rPr>
          <w:i/>
          <w:iCs/>
        </w:rPr>
        <w:t xml:space="preserve">Away </w:t>
      </w:r>
      <w:r w:rsidRPr="00F610D4">
        <w:rPr>
          <w:i/>
          <w:iCs/>
        </w:rPr>
        <w:t xml:space="preserve">from food stores, kitchens, and food preparation places </w:t>
      </w:r>
    </w:p>
    <w:p w14:paraId="734108ED" w14:textId="77777777" w:rsidR="001A287F" w:rsidRPr="00F610D4" w:rsidRDefault="001A287F" w:rsidP="001A287F">
      <w:pPr>
        <w:pStyle w:val="1BodyTextNumber"/>
        <w:numPr>
          <w:ilvl w:val="0"/>
          <w:numId w:val="10"/>
        </w:numPr>
        <w:rPr>
          <w:i/>
          <w:iCs/>
        </w:rPr>
      </w:pPr>
      <w:r>
        <w:rPr>
          <w:i/>
          <w:iCs/>
        </w:rPr>
        <w:t>Accessible only by</w:t>
      </w:r>
      <w:r w:rsidRPr="00F610D4">
        <w:rPr>
          <w:i/>
          <w:iCs/>
        </w:rPr>
        <w:t xml:space="preserve"> authorized personnel </w:t>
      </w:r>
    </w:p>
    <w:p w14:paraId="21007239" w14:textId="77777777" w:rsidR="001A287F" w:rsidRPr="00F610D4" w:rsidRDefault="001A287F" w:rsidP="001A287F">
      <w:pPr>
        <w:pStyle w:val="1BodyTextNumber"/>
        <w:numPr>
          <w:ilvl w:val="0"/>
          <w:numId w:val="10"/>
        </w:numPr>
        <w:rPr>
          <w:i/>
          <w:iCs/>
        </w:rPr>
      </w:pPr>
      <w:r w:rsidRPr="00F610D4">
        <w:rPr>
          <w:i/>
          <w:iCs/>
        </w:rPr>
        <w:t>Clear</w:t>
      </w:r>
      <w:r>
        <w:rPr>
          <w:i/>
          <w:iCs/>
        </w:rPr>
        <w:t>ly</w:t>
      </w:r>
      <w:r w:rsidRPr="00F610D4">
        <w:rPr>
          <w:i/>
          <w:iCs/>
        </w:rPr>
        <w:t xml:space="preserve"> sign</w:t>
      </w:r>
      <w:r>
        <w:rPr>
          <w:i/>
          <w:iCs/>
        </w:rPr>
        <w:t>-posted</w:t>
      </w:r>
      <w:r w:rsidRPr="00F610D4">
        <w:rPr>
          <w:i/>
          <w:iCs/>
        </w:rPr>
        <w:t xml:space="preserve">, indicating the contents of the location </w:t>
      </w:r>
    </w:p>
    <w:p w14:paraId="292AAD94" w14:textId="77777777" w:rsidR="001A287F" w:rsidRPr="00D15453" w:rsidRDefault="001A287F" w:rsidP="001A287F">
      <w:pPr>
        <w:pStyle w:val="1BodyTextNumber"/>
        <w:numPr>
          <w:ilvl w:val="0"/>
          <w:numId w:val="10"/>
        </w:numPr>
        <w:rPr>
          <w:i/>
          <w:iCs/>
        </w:rPr>
      </w:pPr>
      <w:r w:rsidRPr="00D15453">
        <w:rPr>
          <w:i/>
          <w:iCs/>
        </w:rPr>
        <w:t>Equipped with a running water source, a washbasin, cleaning tools, and disinfectant materials for daily cleaning, and for cases when waste spills onto the floor (</w:t>
      </w:r>
      <w:r>
        <w:rPr>
          <w:i/>
          <w:iCs/>
        </w:rPr>
        <w:t>p</w:t>
      </w:r>
      <w:r w:rsidRPr="00D15453">
        <w:rPr>
          <w:i/>
          <w:iCs/>
        </w:rPr>
        <w:t>ersonnel in charge of the location shall establish an emergency plan to handle accidental spillage or scattering of waste</w:t>
      </w:r>
      <w:r>
        <w:rPr>
          <w:i/>
          <w:iCs/>
        </w:rPr>
        <w:t>)</w:t>
      </w:r>
      <w:r w:rsidRPr="00D15453">
        <w:rPr>
          <w:i/>
          <w:iCs/>
        </w:rPr>
        <w:t xml:space="preserve"> </w:t>
      </w:r>
    </w:p>
    <w:p w14:paraId="6551DB6F" w14:textId="77777777" w:rsidR="001A287F" w:rsidRPr="007328A6" w:rsidRDefault="001A287F" w:rsidP="001A287F">
      <w:pPr>
        <w:jc w:val="left"/>
        <w:rPr>
          <w:b/>
          <w:kern w:val="32"/>
          <w:sz w:val="22"/>
        </w:rPr>
      </w:pPr>
      <w:r>
        <w:br w:type="page"/>
      </w:r>
    </w:p>
    <w:p w14:paraId="105C14E8" w14:textId="77777777" w:rsidR="001A287F" w:rsidRPr="00D1263B" w:rsidRDefault="001A287F" w:rsidP="001A287F">
      <w:pPr>
        <w:pStyle w:val="SectionHeading"/>
      </w:pPr>
      <w:r w:rsidRPr="00D1263B">
        <w:lastRenderedPageBreak/>
        <w:t>Requirements</w:t>
      </w:r>
      <w:bookmarkEnd w:id="23"/>
      <w:bookmarkEnd w:id="24"/>
      <w:bookmarkEnd w:id="25"/>
      <w:bookmarkEnd w:id="26"/>
      <w:bookmarkEnd w:id="27"/>
      <w:bookmarkEnd w:id="28"/>
      <w:r w:rsidRPr="00D1263B">
        <w:t xml:space="preserve"> of Waste Handlers</w:t>
      </w:r>
      <w:bookmarkEnd w:id="29"/>
      <w:bookmarkEnd w:id="30"/>
    </w:p>
    <w:p w14:paraId="379ACB1E" w14:textId="77777777" w:rsidR="001A287F" w:rsidRPr="00F610D4" w:rsidRDefault="001A287F" w:rsidP="001A287F">
      <w:pPr>
        <w:rPr>
          <w:i/>
        </w:rPr>
      </w:pPr>
    </w:p>
    <w:p w14:paraId="486F18A3" w14:textId="77777777" w:rsidR="001A287F" w:rsidRPr="00F610D4" w:rsidRDefault="001A287F" w:rsidP="001A287F">
      <w:pPr>
        <w:rPr>
          <w:rFonts w:cs="Arial"/>
          <w:i/>
        </w:rPr>
      </w:pPr>
      <w:bookmarkStart w:id="31" w:name="_Toc369181642"/>
      <w:bookmarkStart w:id="32" w:name="_Toc369268425"/>
      <w:bookmarkStart w:id="33" w:name="_Toc372541180"/>
      <w:bookmarkStart w:id="34" w:name="_Toc403079568"/>
      <w:bookmarkStart w:id="35" w:name="_Toc403379381"/>
      <w:bookmarkStart w:id="36" w:name="_Toc14870566"/>
      <w:bookmarkStart w:id="37" w:name="_Toc30057955"/>
      <w:bookmarkStart w:id="38" w:name="_Toc30058695"/>
      <w:r w:rsidRPr="00F610D4">
        <w:rPr>
          <w:rFonts w:cs="Arial"/>
          <w:i/>
        </w:rPr>
        <w:t xml:space="preserve">The following plans must be adopted by persons handling </w:t>
      </w:r>
      <w:r>
        <w:rPr>
          <w:rFonts w:cs="Arial"/>
          <w:i/>
        </w:rPr>
        <w:t>w</w:t>
      </w:r>
      <w:r w:rsidRPr="00F610D4">
        <w:rPr>
          <w:rFonts w:cs="Arial"/>
          <w:i/>
        </w:rPr>
        <w:t>aste:</w:t>
      </w:r>
    </w:p>
    <w:p w14:paraId="6910FDC7" w14:textId="77777777" w:rsidR="001A287F" w:rsidRDefault="001A287F" w:rsidP="001A287F">
      <w:pPr>
        <w:rPr>
          <w:rFonts w:cs="Arial"/>
          <w:i/>
        </w:rPr>
      </w:pPr>
    </w:p>
    <w:p w14:paraId="4BE4AFF5" w14:textId="77777777" w:rsidR="001A287F" w:rsidRPr="00F610D4" w:rsidRDefault="001A287F" w:rsidP="001A287F">
      <w:pPr>
        <w:rPr>
          <w:rFonts w:cs="Arial"/>
          <w:i/>
        </w:rPr>
      </w:pPr>
      <w:r w:rsidRPr="00F610D4">
        <w:rPr>
          <w:rFonts w:cs="Arial"/>
          <w:i/>
        </w:rPr>
        <w:t>Once a bag containing waste is sealed, it must immediately be placed in the appropriate local storage container: bags of waste should not be manually removed or handled again. Such practice must not be conducted in public</w:t>
      </w:r>
      <w:r>
        <w:rPr>
          <w:rFonts w:cs="Arial"/>
          <w:i/>
        </w:rPr>
        <w:t>, patient,</w:t>
      </w:r>
      <w:r w:rsidRPr="00F610D4">
        <w:rPr>
          <w:rFonts w:cs="Arial"/>
          <w:i/>
        </w:rPr>
        <w:t xml:space="preserve"> or </w:t>
      </w:r>
      <w:r>
        <w:rPr>
          <w:rFonts w:cs="Arial"/>
          <w:i/>
        </w:rPr>
        <w:t>office working</w:t>
      </w:r>
      <w:r w:rsidRPr="00F610D4">
        <w:rPr>
          <w:rFonts w:cs="Arial"/>
          <w:i/>
        </w:rPr>
        <w:t xml:space="preserve"> areas.</w:t>
      </w:r>
    </w:p>
    <w:p w14:paraId="1F3F1CBA" w14:textId="77777777" w:rsidR="001A287F" w:rsidRPr="00F610D4" w:rsidRDefault="001A287F" w:rsidP="001A287F">
      <w:pPr>
        <w:pStyle w:val="Bullet1"/>
        <w:numPr>
          <w:ilvl w:val="0"/>
          <w:numId w:val="44"/>
        </w:numPr>
        <w:spacing w:after="0"/>
        <w:ind w:left="714" w:hanging="357"/>
        <w:rPr>
          <w:i/>
          <w:iCs/>
        </w:rPr>
      </w:pPr>
      <w:r w:rsidRPr="00F610D4">
        <w:rPr>
          <w:i/>
          <w:iCs/>
        </w:rPr>
        <w:t>Care must be taken to minimize the potential for damage to bags or containers</w:t>
      </w:r>
    </w:p>
    <w:p w14:paraId="533DD36D" w14:textId="77777777" w:rsidR="001A287F" w:rsidRPr="00F610D4" w:rsidRDefault="001A287F" w:rsidP="001A287F">
      <w:pPr>
        <w:pStyle w:val="Bullet1"/>
        <w:numPr>
          <w:ilvl w:val="0"/>
          <w:numId w:val="44"/>
        </w:numPr>
        <w:spacing w:after="0"/>
        <w:ind w:left="714" w:hanging="357"/>
        <w:rPr>
          <w:i/>
          <w:iCs/>
        </w:rPr>
      </w:pPr>
      <w:r w:rsidRPr="00F610D4">
        <w:rPr>
          <w:i/>
          <w:iCs/>
        </w:rPr>
        <w:t>Manual handling and carrying of bags/containers must be minimized as far as practicable and meet the following criteria</w:t>
      </w:r>
    </w:p>
    <w:p w14:paraId="05E4DDDC" w14:textId="77777777" w:rsidR="001A287F" w:rsidRPr="00F610D4" w:rsidRDefault="001A287F" w:rsidP="001A287F">
      <w:pPr>
        <w:pStyle w:val="Bullet2"/>
        <w:spacing w:after="0"/>
        <w:rPr>
          <w:i/>
          <w:iCs/>
        </w:rPr>
      </w:pPr>
      <w:r w:rsidRPr="00F610D4">
        <w:rPr>
          <w:i/>
          <w:iCs/>
        </w:rPr>
        <w:t>Bags must only be handled by the neck above closure point</w:t>
      </w:r>
    </w:p>
    <w:p w14:paraId="381FEB8F" w14:textId="77777777" w:rsidR="001A287F" w:rsidRPr="00F610D4" w:rsidRDefault="001A287F" w:rsidP="001A287F">
      <w:pPr>
        <w:pStyle w:val="Bullet2"/>
        <w:spacing w:after="0"/>
        <w:rPr>
          <w:i/>
          <w:iCs/>
        </w:rPr>
      </w:pPr>
      <w:r w:rsidRPr="00F610D4">
        <w:rPr>
          <w:i/>
          <w:iCs/>
        </w:rPr>
        <w:t>Bags must be carried held away from the body</w:t>
      </w:r>
    </w:p>
    <w:p w14:paraId="3B9C8DFD" w14:textId="77777777" w:rsidR="001A287F" w:rsidRPr="00F610D4" w:rsidRDefault="001A287F" w:rsidP="001A287F">
      <w:pPr>
        <w:pStyle w:val="Bullet2"/>
        <w:spacing w:after="0"/>
        <w:rPr>
          <w:i/>
          <w:iCs/>
        </w:rPr>
      </w:pPr>
      <w:r w:rsidRPr="00F610D4">
        <w:rPr>
          <w:i/>
          <w:iCs/>
        </w:rPr>
        <w:t>Bags must not be thrown, dropped, or similarly mistreated</w:t>
      </w:r>
    </w:p>
    <w:p w14:paraId="7FFFEFDC" w14:textId="77777777" w:rsidR="001A287F" w:rsidRPr="00F610D4" w:rsidRDefault="001A287F" w:rsidP="001A287F">
      <w:pPr>
        <w:rPr>
          <w:i/>
          <w:iCs/>
        </w:rPr>
      </w:pPr>
    </w:p>
    <w:p w14:paraId="18A1B9AB" w14:textId="77777777" w:rsidR="001A287F" w:rsidRPr="00F610D4" w:rsidRDefault="001A287F" w:rsidP="001A287F">
      <w:pPr>
        <w:rPr>
          <w:i/>
          <w:iCs/>
        </w:rPr>
      </w:pPr>
      <w:r w:rsidRPr="00F610D4">
        <w:rPr>
          <w:i/>
          <w:iCs/>
        </w:rPr>
        <w:t xml:space="preserve">The following protective clothing must be worn by persons handling bags </w:t>
      </w:r>
      <w:r>
        <w:rPr>
          <w:i/>
          <w:iCs/>
        </w:rPr>
        <w:t>waste:</w:t>
      </w:r>
    </w:p>
    <w:p w14:paraId="0F5C9A95"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Heavy duty gloves</w:t>
      </w:r>
    </w:p>
    <w:p w14:paraId="6EA30837"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Gowns or overalls impermeable to fluids</w:t>
      </w:r>
    </w:p>
    <w:p w14:paraId="7F7F07C2"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Surgical masks</w:t>
      </w:r>
    </w:p>
    <w:p w14:paraId="47599F54"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 xml:space="preserve">Protective footwear, and </w:t>
      </w:r>
    </w:p>
    <w:p w14:paraId="54422B1D"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Protective glasses</w:t>
      </w:r>
    </w:p>
    <w:p w14:paraId="097CC9F6" w14:textId="77777777" w:rsidR="001A287F" w:rsidRDefault="001A287F" w:rsidP="001A287F">
      <w:pPr>
        <w:pStyle w:val="SectionHeading"/>
      </w:pPr>
      <w:r w:rsidRPr="00962500">
        <w:t>S</w:t>
      </w:r>
      <w:bookmarkEnd w:id="31"/>
      <w:bookmarkEnd w:id="32"/>
      <w:r w:rsidRPr="00962500">
        <w:t>harps Waste</w:t>
      </w:r>
      <w:bookmarkEnd w:id="33"/>
      <w:bookmarkEnd w:id="34"/>
      <w:bookmarkEnd w:id="35"/>
      <w:bookmarkEnd w:id="36"/>
      <w:bookmarkEnd w:id="37"/>
      <w:bookmarkEnd w:id="38"/>
    </w:p>
    <w:p w14:paraId="135C8E5A" w14:textId="77777777" w:rsidR="001A287F" w:rsidRPr="00F610D4" w:rsidRDefault="001A287F" w:rsidP="001A287F">
      <w:pPr>
        <w:rPr>
          <w:i/>
          <w:iCs/>
        </w:rPr>
      </w:pPr>
    </w:p>
    <w:p w14:paraId="60CDDE12" w14:textId="77777777" w:rsidR="001A287F" w:rsidRPr="00F610D4" w:rsidRDefault="001A287F" w:rsidP="001A287F">
      <w:pPr>
        <w:rPr>
          <w:i/>
          <w:iCs/>
          <w:lang w:eastAsia="en-GB"/>
        </w:rPr>
      </w:pPr>
      <w:r w:rsidRPr="00F610D4">
        <w:rPr>
          <w:i/>
          <w:iCs/>
          <w:lang w:eastAsia="en-GB"/>
        </w:rPr>
        <w:t>Sharps are items that could cause cuts or puncture wounds, including needles, syringes with needles attached, broken glass ampoules, scalpel and other blades, and infusion sets (the sharp part thereof)</w:t>
      </w:r>
      <w:r>
        <w:rPr>
          <w:i/>
          <w:iCs/>
          <w:lang w:eastAsia="en-GB"/>
        </w:rPr>
        <w:t>.</w:t>
      </w:r>
    </w:p>
    <w:p w14:paraId="54CD4E66" w14:textId="77777777" w:rsidR="001A287F" w:rsidRPr="00F610D4" w:rsidRDefault="001A287F" w:rsidP="001A287F">
      <w:pPr>
        <w:rPr>
          <w:i/>
          <w:iCs/>
          <w:lang w:eastAsia="en-GB"/>
        </w:rPr>
      </w:pPr>
    </w:p>
    <w:p w14:paraId="6345948A" w14:textId="77777777" w:rsidR="001A287F" w:rsidRPr="000770FA" w:rsidRDefault="001A287F" w:rsidP="001A287F">
      <w:pPr>
        <w:pStyle w:val="BodyBold"/>
        <w:rPr>
          <w:i/>
        </w:rPr>
      </w:pPr>
      <w:bookmarkStart w:id="39" w:name="_Toc369181643"/>
      <w:bookmarkStart w:id="40" w:name="_Toc369268426"/>
      <w:bookmarkStart w:id="41" w:name="_Toc372541181"/>
      <w:bookmarkStart w:id="42" w:name="_Toc403079569"/>
      <w:bookmarkStart w:id="43" w:name="_Toc403379382"/>
      <w:bookmarkStart w:id="44" w:name="_Toc14870567"/>
      <w:bookmarkStart w:id="45" w:name="_Toc30057956"/>
      <w:r w:rsidRPr="000770FA">
        <w:rPr>
          <w:i/>
        </w:rPr>
        <w:t>Packaging</w:t>
      </w:r>
      <w:bookmarkEnd w:id="39"/>
      <w:bookmarkEnd w:id="40"/>
      <w:bookmarkEnd w:id="41"/>
      <w:bookmarkEnd w:id="42"/>
      <w:bookmarkEnd w:id="43"/>
      <w:bookmarkEnd w:id="44"/>
      <w:bookmarkEnd w:id="45"/>
      <w:r w:rsidRPr="000770FA">
        <w:rPr>
          <w:i/>
        </w:rPr>
        <w:t xml:space="preserve"> </w:t>
      </w:r>
      <w:r>
        <w:rPr>
          <w:i/>
        </w:rPr>
        <w:t>of Sharps</w:t>
      </w:r>
    </w:p>
    <w:p w14:paraId="7F606B23" w14:textId="77777777" w:rsidR="001A287F" w:rsidRPr="00F610D4" w:rsidRDefault="001A287F" w:rsidP="001A287F">
      <w:pPr>
        <w:rPr>
          <w:i/>
          <w:iCs/>
        </w:rPr>
      </w:pPr>
      <w:r w:rsidRPr="00F610D4">
        <w:rPr>
          <w:i/>
          <w:iCs/>
        </w:rPr>
        <w:t xml:space="preserve">Yellow container with Yellow, or Purple lid dedicated only for sharps. The container will have the words </w:t>
      </w:r>
      <w:r>
        <w:rPr>
          <w:i/>
          <w:iCs/>
        </w:rPr>
        <w:t>“</w:t>
      </w:r>
      <w:r w:rsidRPr="00F610D4">
        <w:rPr>
          <w:i/>
          <w:iCs/>
        </w:rPr>
        <w:t>Danger Contaminated Sharps Only</w:t>
      </w:r>
      <w:r>
        <w:rPr>
          <w:i/>
          <w:iCs/>
        </w:rPr>
        <w:t>”</w:t>
      </w:r>
      <w:r w:rsidRPr="00F610D4">
        <w:rPr>
          <w:i/>
          <w:iCs/>
        </w:rPr>
        <w:t xml:space="preserve"> and </w:t>
      </w:r>
      <w:r>
        <w:rPr>
          <w:i/>
          <w:iCs/>
        </w:rPr>
        <w:t>“</w:t>
      </w:r>
      <w:r w:rsidRPr="00F610D4">
        <w:rPr>
          <w:i/>
          <w:iCs/>
        </w:rPr>
        <w:t>Destroy by Incineration</w:t>
      </w:r>
      <w:r>
        <w:rPr>
          <w:i/>
          <w:iCs/>
        </w:rPr>
        <w:t>”</w:t>
      </w:r>
      <w:r w:rsidRPr="00F610D4">
        <w:rPr>
          <w:i/>
          <w:iCs/>
        </w:rPr>
        <w:t xml:space="preserve"> or </w:t>
      </w:r>
      <w:r>
        <w:rPr>
          <w:i/>
          <w:iCs/>
        </w:rPr>
        <w:t>“</w:t>
      </w:r>
      <w:r w:rsidRPr="00F610D4">
        <w:rPr>
          <w:i/>
          <w:iCs/>
        </w:rPr>
        <w:t xml:space="preserve">To </w:t>
      </w:r>
      <w:r>
        <w:rPr>
          <w:i/>
          <w:iCs/>
        </w:rPr>
        <w:t>b</w:t>
      </w:r>
      <w:r w:rsidRPr="00F610D4">
        <w:rPr>
          <w:i/>
          <w:iCs/>
        </w:rPr>
        <w:t>e Incinerated</w:t>
      </w:r>
      <w:r>
        <w:rPr>
          <w:i/>
          <w:iCs/>
        </w:rPr>
        <w:t>”</w:t>
      </w:r>
      <w:r w:rsidRPr="00F610D4">
        <w:rPr>
          <w:i/>
          <w:iCs/>
        </w:rPr>
        <w:t xml:space="preserve"> printed on the label.</w:t>
      </w:r>
      <w:bookmarkStart w:id="46" w:name="_Toc369181645"/>
      <w:bookmarkStart w:id="47" w:name="_Toc369268428"/>
      <w:bookmarkStart w:id="48" w:name="_Toc372541183"/>
      <w:bookmarkStart w:id="49" w:name="_Toc403079572"/>
      <w:bookmarkStart w:id="50" w:name="_Toc403379383"/>
      <w:bookmarkStart w:id="51" w:name="_Toc14870568"/>
    </w:p>
    <w:p w14:paraId="30FB2B55" w14:textId="77777777" w:rsidR="001A287F" w:rsidRPr="00F610D4" w:rsidRDefault="001A287F" w:rsidP="001A287F">
      <w:pPr>
        <w:rPr>
          <w:i/>
          <w:iCs/>
        </w:rPr>
      </w:pPr>
    </w:p>
    <w:p w14:paraId="2EBA1B0B" w14:textId="77777777" w:rsidR="001A287F" w:rsidRPr="000770FA" w:rsidRDefault="001A287F" w:rsidP="001A287F">
      <w:pPr>
        <w:pStyle w:val="BodyBold"/>
        <w:rPr>
          <w:i/>
        </w:rPr>
      </w:pPr>
      <w:bookmarkStart w:id="52" w:name="_Toc30057957"/>
      <w:r w:rsidRPr="000770FA">
        <w:rPr>
          <w:i/>
        </w:rPr>
        <w:t>Local Storage of Sharps Containers when Filled</w:t>
      </w:r>
      <w:bookmarkEnd w:id="46"/>
      <w:bookmarkEnd w:id="47"/>
      <w:bookmarkEnd w:id="48"/>
      <w:bookmarkEnd w:id="49"/>
      <w:bookmarkEnd w:id="50"/>
      <w:bookmarkEnd w:id="51"/>
      <w:bookmarkEnd w:id="52"/>
    </w:p>
    <w:p w14:paraId="34AC538E" w14:textId="77777777" w:rsidR="001A287F" w:rsidRDefault="001A287F" w:rsidP="001A287F">
      <w:pPr>
        <w:rPr>
          <w:i/>
          <w:iCs/>
        </w:rPr>
      </w:pPr>
      <w:r w:rsidRPr="00F610D4">
        <w:rPr>
          <w:i/>
          <w:iCs/>
        </w:rPr>
        <w:t xml:space="preserve">Sharps containers should be stored as near as practicable to the place of production in a manner that protects the sharps from accidental </w:t>
      </w:r>
      <w:r>
        <w:rPr>
          <w:i/>
          <w:iCs/>
        </w:rPr>
        <w:t xml:space="preserve">human </w:t>
      </w:r>
      <w:r w:rsidRPr="00F610D4">
        <w:rPr>
          <w:i/>
          <w:iCs/>
        </w:rPr>
        <w:t>contact.</w:t>
      </w:r>
    </w:p>
    <w:p w14:paraId="520E5144" w14:textId="77777777" w:rsidR="001A287F" w:rsidRPr="00F610D4" w:rsidRDefault="001A287F" w:rsidP="001A287F">
      <w:pPr>
        <w:rPr>
          <w:i/>
          <w:iCs/>
        </w:rPr>
      </w:pPr>
      <w:r w:rsidRPr="00F610D4">
        <w:rPr>
          <w:i/>
          <w:iCs/>
        </w:rPr>
        <w:t xml:space="preserve"> </w:t>
      </w:r>
      <w:r w:rsidRPr="00F610D4">
        <w:rPr>
          <w:i/>
          <w:iCs/>
        </w:rPr>
        <w:br/>
        <w:t xml:space="preserve">Each work area </w:t>
      </w:r>
      <w:r>
        <w:rPr>
          <w:i/>
          <w:iCs/>
        </w:rPr>
        <w:t>shall be</w:t>
      </w:r>
      <w:r w:rsidRPr="00F610D4">
        <w:rPr>
          <w:i/>
          <w:iCs/>
        </w:rPr>
        <w:t xml:space="preserve"> given a designated collection point for local storage of the sharps containers prior to collection by the designated </w:t>
      </w:r>
      <w:r>
        <w:rPr>
          <w:i/>
          <w:iCs/>
        </w:rPr>
        <w:t>Waste H</w:t>
      </w:r>
      <w:r w:rsidRPr="00F610D4">
        <w:rPr>
          <w:i/>
          <w:iCs/>
        </w:rPr>
        <w:t xml:space="preserve">andlers on the agreed schedule. </w:t>
      </w:r>
    </w:p>
    <w:p w14:paraId="0A508003" w14:textId="77777777" w:rsidR="001A287F" w:rsidRPr="00F610D4" w:rsidRDefault="001A287F" w:rsidP="001A287F">
      <w:pPr>
        <w:rPr>
          <w:i/>
          <w:iCs/>
        </w:rPr>
      </w:pPr>
    </w:p>
    <w:p w14:paraId="4D4BB28E" w14:textId="77777777" w:rsidR="001A287F" w:rsidRPr="000770FA" w:rsidRDefault="001A287F" w:rsidP="001A287F">
      <w:pPr>
        <w:pStyle w:val="BodyBold"/>
        <w:rPr>
          <w:i/>
        </w:rPr>
      </w:pPr>
      <w:bookmarkStart w:id="53" w:name="_Toc369181646"/>
      <w:bookmarkStart w:id="54" w:name="_Toc369268429"/>
      <w:bookmarkStart w:id="55" w:name="_Toc372541184"/>
      <w:bookmarkStart w:id="56" w:name="_Toc403079573"/>
      <w:bookmarkStart w:id="57" w:name="_Toc30057958"/>
      <w:r w:rsidRPr="000770FA">
        <w:rPr>
          <w:i/>
        </w:rPr>
        <w:t>Handling Requirements</w:t>
      </w:r>
      <w:bookmarkEnd w:id="53"/>
      <w:bookmarkEnd w:id="54"/>
      <w:r>
        <w:rPr>
          <w:i/>
        </w:rPr>
        <w:t xml:space="preserve"> for </w:t>
      </w:r>
      <w:r w:rsidRPr="000770FA">
        <w:rPr>
          <w:i/>
        </w:rPr>
        <w:t>Sharps</w:t>
      </w:r>
      <w:bookmarkEnd w:id="55"/>
      <w:bookmarkEnd w:id="56"/>
      <w:bookmarkEnd w:id="57"/>
    </w:p>
    <w:p w14:paraId="6C0DC5A7" w14:textId="77777777" w:rsidR="001A287F" w:rsidRPr="00F610D4" w:rsidRDefault="001A287F" w:rsidP="001A287F">
      <w:pPr>
        <w:rPr>
          <w:i/>
          <w:iCs/>
        </w:rPr>
      </w:pPr>
      <w:r w:rsidRPr="00F610D4">
        <w:rPr>
          <w:i/>
          <w:iCs/>
        </w:rPr>
        <w:t>The following plans must be adopted by persons handling sharps containers.</w:t>
      </w:r>
    </w:p>
    <w:p w14:paraId="6764903A" w14:textId="77777777" w:rsidR="001A287F" w:rsidRPr="00F610D4" w:rsidRDefault="001A287F" w:rsidP="001A287F">
      <w:pPr>
        <w:rPr>
          <w:i/>
          <w:iCs/>
        </w:rPr>
      </w:pPr>
    </w:p>
    <w:p w14:paraId="17FDE4F4" w14:textId="77777777" w:rsidR="001A287F" w:rsidRPr="00F610D4" w:rsidRDefault="001A287F" w:rsidP="001A287F">
      <w:pPr>
        <w:rPr>
          <w:i/>
          <w:iCs/>
        </w:rPr>
      </w:pPr>
      <w:r w:rsidRPr="00F610D4">
        <w:rPr>
          <w:i/>
          <w:iCs/>
        </w:rPr>
        <w:t xml:space="preserve">Manual handling and carrying of sharps containers must be minimized as far as practicable and meet the following criteria: </w:t>
      </w:r>
    </w:p>
    <w:p w14:paraId="02451CFE" w14:textId="77777777" w:rsidR="001A287F" w:rsidRPr="000770FA" w:rsidRDefault="001A287F" w:rsidP="001A287F">
      <w:pPr>
        <w:pStyle w:val="ListParagraph"/>
        <w:numPr>
          <w:ilvl w:val="0"/>
          <w:numId w:val="50"/>
        </w:numPr>
        <w:rPr>
          <w:i/>
          <w:iCs/>
        </w:rPr>
      </w:pPr>
      <w:r w:rsidRPr="000770FA">
        <w:rPr>
          <w:i/>
          <w:iCs/>
        </w:rPr>
        <w:t>Only one container to be carried in each hand at any one time</w:t>
      </w:r>
    </w:p>
    <w:p w14:paraId="3075E02A" w14:textId="77777777" w:rsidR="001A287F" w:rsidRPr="00F610D4" w:rsidRDefault="001A287F" w:rsidP="001A287F">
      <w:pPr>
        <w:pStyle w:val="Bullet1"/>
        <w:numPr>
          <w:ilvl w:val="0"/>
          <w:numId w:val="44"/>
        </w:numPr>
        <w:spacing w:after="0"/>
        <w:ind w:left="714" w:hanging="357"/>
        <w:rPr>
          <w:i/>
          <w:iCs/>
        </w:rPr>
      </w:pPr>
      <w:r w:rsidRPr="00F610D4">
        <w:rPr>
          <w:i/>
          <w:iCs/>
        </w:rPr>
        <w:t>Containers sh</w:t>
      </w:r>
      <w:r>
        <w:rPr>
          <w:i/>
          <w:iCs/>
        </w:rPr>
        <w:t>all</w:t>
      </w:r>
      <w:r w:rsidRPr="00F610D4">
        <w:rPr>
          <w:i/>
          <w:iCs/>
        </w:rPr>
        <w:t xml:space="preserve"> be carried held away from the body</w:t>
      </w:r>
    </w:p>
    <w:p w14:paraId="35258553" w14:textId="77777777" w:rsidR="001A287F" w:rsidRPr="00F610D4" w:rsidRDefault="001A287F" w:rsidP="001A287F">
      <w:pPr>
        <w:pStyle w:val="Bullet1"/>
        <w:numPr>
          <w:ilvl w:val="0"/>
          <w:numId w:val="44"/>
        </w:numPr>
        <w:spacing w:after="0"/>
        <w:ind w:left="714" w:hanging="357"/>
        <w:rPr>
          <w:i/>
          <w:iCs/>
        </w:rPr>
      </w:pPr>
      <w:r w:rsidRPr="00F610D4">
        <w:rPr>
          <w:i/>
          <w:iCs/>
        </w:rPr>
        <w:t xml:space="preserve">Containers </w:t>
      </w:r>
      <w:r>
        <w:rPr>
          <w:i/>
          <w:iCs/>
        </w:rPr>
        <w:t>shall</w:t>
      </w:r>
      <w:r w:rsidRPr="00F610D4">
        <w:rPr>
          <w:i/>
          <w:iCs/>
        </w:rPr>
        <w:t xml:space="preserve"> not be thrown, dropped, or similarly mistreated</w:t>
      </w:r>
      <w:bookmarkStart w:id="58" w:name="_Toc369181647"/>
      <w:bookmarkStart w:id="59" w:name="_Toc369268430"/>
      <w:bookmarkStart w:id="60" w:name="_Toc372541185"/>
      <w:bookmarkStart w:id="61" w:name="_Toc403079574"/>
      <w:bookmarkStart w:id="62" w:name="_Toc403379384"/>
      <w:bookmarkStart w:id="63" w:name="_Toc14870569"/>
    </w:p>
    <w:p w14:paraId="7B78985E" w14:textId="77777777" w:rsidR="001A287F" w:rsidRDefault="001A287F" w:rsidP="001A287F">
      <w:pPr>
        <w:jc w:val="left"/>
        <w:rPr>
          <w:rFonts w:cs="Arial"/>
          <w:b/>
          <w:bCs/>
          <w:kern w:val="32"/>
          <w:sz w:val="22"/>
          <w:szCs w:val="24"/>
        </w:rPr>
      </w:pPr>
      <w:bookmarkStart w:id="64" w:name="_Toc30057959"/>
      <w:bookmarkStart w:id="65" w:name="_Toc30058696"/>
      <w:r>
        <w:br w:type="page"/>
      </w:r>
    </w:p>
    <w:bookmarkEnd w:id="58"/>
    <w:bookmarkEnd w:id="59"/>
    <w:p w14:paraId="5C7A3878" w14:textId="77777777" w:rsidR="001A287F" w:rsidRPr="00F610D4" w:rsidRDefault="001A287F" w:rsidP="001A287F">
      <w:pPr>
        <w:pStyle w:val="SectionHeading"/>
      </w:pPr>
      <w:r>
        <w:lastRenderedPageBreak/>
        <w:t>Medical Waste</w:t>
      </w:r>
      <w:bookmarkEnd w:id="60"/>
      <w:bookmarkEnd w:id="61"/>
      <w:bookmarkEnd w:id="62"/>
      <w:bookmarkEnd w:id="63"/>
      <w:bookmarkEnd w:id="64"/>
      <w:bookmarkEnd w:id="65"/>
    </w:p>
    <w:p w14:paraId="57D54A34" w14:textId="77777777" w:rsidR="001A287F" w:rsidRPr="00D1263B" w:rsidRDefault="001A287F" w:rsidP="001A287F">
      <w:pPr>
        <w:pStyle w:val="BodyBold"/>
      </w:pPr>
    </w:p>
    <w:p w14:paraId="2C8C9B56" w14:textId="77777777" w:rsidR="001A287F" w:rsidRDefault="001A287F" w:rsidP="001A287F">
      <w:pPr>
        <w:rPr>
          <w:rFonts w:cs="Arial"/>
          <w:i/>
          <w:lang w:eastAsia="en-GB"/>
        </w:rPr>
      </w:pPr>
      <w:r w:rsidRPr="002A2EB6">
        <w:rPr>
          <w:rFonts w:cs="Arial"/>
          <w:i/>
          <w:lang w:eastAsia="en-GB"/>
        </w:rPr>
        <w:t>Medicinal waste is classified into two categories:</w:t>
      </w:r>
    </w:p>
    <w:p w14:paraId="2930020B" w14:textId="77777777" w:rsidR="001A287F" w:rsidRPr="00F610D4" w:rsidRDefault="001A287F" w:rsidP="001A287F">
      <w:pPr>
        <w:pStyle w:val="Bullet1"/>
        <w:numPr>
          <w:ilvl w:val="0"/>
          <w:numId w:val="44"/>
        </w:numPr>
        <w:spacing w:after="0"/>
        <w:ind w:left="714" w:hanging="357"/>
        <w:rPr>
          <w:i/>
          <w:iCs/>
        </w:rPr>
      </w:pPr>
      <w:r>
        <w:rPr>
          <w:i/>
          <w:iCs/>
        </w:rPr>
        <w:t>Cytotoxic and Cytostatic M</w:t>
      </w:r>
      <w:r w:rsidRPr="00F610D4">
        <w:rPr>
          <w:i/>
          <w:iCs/>
        </w:rPr>
        <w:t>edicines</w:t>
      </w:r>
    </w:p>
    <w:p w14:paraId="31CB24A2" w14:textId="77777777" w:rsidR="001A287F" w:rsidRPr="00F610D4" w:rsidRDefault="001A287F" w:rsidP="001A287F">
      <w:pPr>
        <w:pStyle w:val="Bullet1"/>
        <w:numPr>
          <w:ilvl w:val="0"/>
          <w:numId w:val="44"/>
        </w:numPr>
        <w:spacing w:after="0"/>
        <w:ind w:left="714" w:hanging="357"/>
        <w:rPr>
          <w:i/>
          <w:iCs/>
        </w:rPr>
      </w:pPr>
      <w:r w:rsidRPr="00F610D4">
        <w:rPr>
          <w:i/>
          <w:iCs/>
        </w:rPr>
        <w:t xml:space="preserve">Medicines other than those classified as </w:t>
      </w:r>
      <w:r>
        <w:rPr>
          <w:i/>
          <w:iCs/>
        </w:rPr>
        <w:t>Cytotoxic and C</w:t>
      </w:r>
      <w:r w:rsidRPr="00F610D4">
        <w:rPr>
          <w:i/>
          <w:iCs/>
        </w:rPr>
        <w:t>ytostatic</w:t>
      </w:r>
    </w:p>
    <w:p w14:paraId="59491D03" w14:textId="77777777" w:rsidR="001A287F" w:rsidRPr="00F610D4" w:rsidRDefault="001A287F" w:rsidP="001A287F">
      <w:pPr>
        <w:autoSpaceDE w:val="0"/>
        <w:autoSpaceDN w:val="0"/>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rPr>
          <w:i/>
        </w:rPr>
      </w:pPr>
      <w:r>
        <w:rPr>
          <w:i/>
        </w:rPr>
        <w:t>Cytotoxic Waste</w:t>
      </w:r>
      <w:r w:rsidRPr="000770FA">
        <w:rPr>
          <w:i/>
        </w:rPr>
        <w:t xml:space="preserve"> </w:t>
      </w:r>
    </w:p>
    <w:p w14:paraId="2259E366" w14:textId="77777777" w:rsidR="001A287F" w:rsidRPr="00F610D4" w:rsidRDefault="001A287F" w:rsidP="001A287F">
      <w:pPr>
        <w:rPr>
          <w:rFonts w:cs="Arial"/>
          <w:bCs/>
          <w:i/>
          <w:iCs/>
        </w:rPr>
      </w:pPr>
      <w:r w:rsidRPr="00F610D4">
        <w:rPr>
          <w:rFonts w:cs="Arial"/>
          <w:i/>
          <w:iCs/>
        </w:rPr>
        <w:t>This group includes w</w:t>
      </w:r>
      <w:r w:rsidRPr="00F610D4">
        <w:rPr>
          <w:rFonts w:cs="Arial"/>
          <w:bCs/>
          <w:i/>
          <w:iCs/>
        </w:rPr>
        <w:t xml:space="preserve">aste relating to chemotherapy treatments and patients undergoing treatments. </w:t>
      </w:r>
    </w:p>
    <w:p w14:paraId="6D758AFB" w14:textId="77777777" w:rsidR="001A287F" w:rsidRDefault="001A287F" w:rsidP="001A287F">
      <w:pPr>
        <w:pStyle w:val="BodyBold"/>
        <w:rPr>
          <w:i/>
        </w:rPr>
      </w:pPr>
      <w:bookmarkStart w:id="66" w:name="_Toc369181649"/>
      <w:bookmarkStart w:id="67" w:name="_Toc369268432"/>
      <w:bookmarkStart w:id="68" w:name="_Toc372541188"/>
      <w:bookmarkStart w:id="69" w:name="_Toc30057961"/>
    </w:p>
    <w:p w14:paraId="5161B199" w14:textId="77777777" w:rsidR="001A287F" w:rsidRPr="000770FA" w:rsidRDefault="001A287F" w:rsidP="001A287F">
      <w:pPr>
        <w:pStyle w:val="BodyBold"/>
        <w:rPr>
          <w:i/>
        </w:rPr>
      </w:pPr>
      <w:r w:rsidRPr="000770FA">
        <w:rPr>
          <w:i/>
        </w:rPr>
        <w:t xml:space="preserve">Packaging of </w:t>
      </w:r>
      <w:r>
        <w:rPr>
          <w:i/>
        </w:rPr>
        <w:t>Cytotoxic Waste</w:t>
      </w:r>
      <w:bookmarkEnd w:id="66"/>
      <w:bookmarkEnd w:id="67"/>
      <w:bookmarkEnd w:id="68"/>
      <w:bookmarkEnd w:id="69"/>
    </w:p>
    <w:p w14:paraId="2BE72282" w14:textId="77777777" w:rsidR="001A287F" w:rsidRPr="00F610D4" w:rsidRDefault="001A287F" w:rsidP="001A287F">
      <w:pPr>
        <w:rPr>
          <w:rFonts w:cs="Arial"/>
          <w:i/>
          <w:iCs/>
        </w:rPr>
      </w:pPr>
      <w:r w:rsidRPr="00F610D4">
        <w:rPr>
          <w:rFonts w:cs="Arial"/>
          <w:i/>
          <w:iCs/>
        </w:rPr>
        <w:t xml:space="preserve">Waste must be handled, stored, and disposed of in a </w:t>
      </w:r>
      <w:r>
        <w:rPr>
          <w:rFonts w:cs="Arial"/>
          <w:i/>
          <w:iCs/>
        </w:rPr>
        <w:t>heavy-</w:t>
      </w:r>
      <w:r w:rsidRPr="00F610D4">
        <w:rPr>
          <w:rFonts w:cs="Arial"/>
          <w:i/>
          <w:iCs/>
        </w:rPr>
        <w:t xml:space="preserve">duty yellow bag </w:t>
      </w:r>
      <w:r>
        <w:rPr>
          <w:rFonts w:cs="Arial"/>
          <w:i/>
          <w:iCs/>
        </w:rPr>
        <w:t>adorning</w:t>
      </w:r>
      <w:r w:rsidRPr="00F610D4">
        <w:rPr>
          <w:rFonts w:cs="Arial"/>
          <w:i/>
          <w:iCs/>
        </w:rPr>
        <w:t xml:space="preserve"> the phrase "</w:t>
      </w:r>
      <w:r>
        <w:rPr>
          <w:rFonts w:cs="Arial"/>
          <w:i/>
          <w:iCs/>
        </w:rPr>
        <w:t>Cytotoxic Waste" and the Cytotoxic Waste</w:t>
      </w:r>
      <w:r w:rsidRPr="00F610D4">
        <w:rPr>
          <w:rFonts w:cs="Arial"/>
          <w:i/>
          <w:iCs/>
        </w:rPr>
        <w:t xml:space="preserve"> symbol</w:t>
      </w:r>
      <w:r>
        <w:rPr>
          <w:rFonts w:cs="Arial"/>
          <w:i/>
          <w:iCs/>
        </w:rPr>
        <w:t>. This shall apply to all</w:t>
      </w:r>
      <w:r w:rsidRPr="00F610D4">
        <w:rPr>
          <w:rFonts w:cs="Arial"/>
          <w:i/>
          <w:iCs/>
        </w:rPr>
        <w:t xml:space="preserve"> </w:t>
      </w:r>
      <w:r>
        <w:rPr>
          <w:rFonts w:cs="Arial"/>
          <w:i/>
          <w:iCs/>
        </w:rPr>
        <w:t xml:space="preserve">Cytotoxic Waste, </w:t>
      </w:r>
      <w:r w:rsidRPr="00F610D4">
        <w:rPr>
          <w:rFonts w:cs="Arial"/>
          <w:i/>
          <w:iCs/>
        </w:rPr>
        <w:t xml:space="preserve">with the exception of </w:t>
      </w:r>
      <w:r>
        <w:rPr>
          <w:rFonts w:cs="Arial"/>
          <w:i/>
          <w:iCs/>
        </w:rPr>
        <w:t>S</w:t>
      </w:r>
      <w:r w:rsidRPr="00F610D4">
        <w:rPr>
          <w:rFonts w:cs="Arial"/>
          <w:i/>
          <w:iCs/>
        </w:rPr>
        <w:t>harps</w:t>
      </w:r>
      <w:r>
        <w:rPr>
          <w:rFonts w:cs="Arial"/>
          <w:i/>
          <w:iCs/>
        </w:rPr>
        <w:t xml:space="preserve"> Waste</w:t>
      </w:r>
      <w:r w:rsidRPr="00F610D4">
        <w:rPr>
          <w:rFonts w:cs="Arial"/>
          <w:i/>
          <w:iCs/>
        </w:rPr>
        <w:t xml:space="preserve">. </w:t>
      </w:r>
    </w:p>
    <w:p w14:paraId="5D23AC97" w14:textId="77777777" w:rsidR="001A287F" w:rsidRPr="00F610D4" w:rsidRDefault="001A287F" w:rsidP="001A287F">
      <w:pPr>
        <w:rPr>
          <w:rFonts w:cs="Arial"/>
          <w:i/>
          <w:iCs/>
        </w:rPr>
      </w:pPr>
    </w:p>
    <w:p w14:paraId="3CA1151E" w14:textId="77777777" w:rsidR="001A287F" w:rsidRPr="00F610D4" w:rsidRDefault="001A287F" w:rsidP="001A287F">
      <w:pPr>
        <w:rPr>
          <w:rFonts w:cs="Arial"/>
          <w:i/>
          <w:iCs/>
        </w:rPr>
      </w:pPr>
      <w:r w:rsidRPr="00F610D4">
        <w:rPr>
          <w:rFonts w:cs="Arial"/>
          <w:i/>
          <w:iCs/>
        </w:rPr>
        <w:t xml:space="preserve">Sharps </w:t>
      </w:r>
      <w:r>
        <w:rPr>
          <w:rFonts w:cs="Arial"/>
          <w:i/>
          <w:iCs/>
        </w:rPr>
        <w:t>shall be placed into</w:t>
      </w:r>
      <w:r w:rsidRPr="00F610D4">
        <w:rPr>
          <w:rFonts w:cs="Arial"/>
          <w:i/>
          <w:iCs/>
        </w:rPr>
        <w:t xml:space="preserve"> </w:t>
      </w:r>
      <w:r>
        <w:rPr>
          <w:rFonts w:cs="Arial"/>
          <w:i/>
          <w:iCs/>
        </w:rPr>
        <w:t>y</w:t>
      </w:r>
      <w:r w:rsidRPr="00F610D4">
        <w:rPr>
          <w:rFonts w:cs="Arial"/>
          <w:i/>
          <w:iCs/>
        </w:rPr>
        <w:t xml:space="preserve">ellow </w:t>
      </w:r>
      <w:r>
        <w:rPr>
          <w:rFonts w:cs="Arial"/>
          <w:i/>
          <w:iCs/>
        </w:rPr>
        <w:t>s</w:t>
      </w:r>
      <w:r w:rsidRPr="00F610D4">
        <w:rPr>
          <w:rFonts w:cs="Arial"/>
          <w:i/>
          <w:iCs/>
        </w:rPr>
        <w:t xml:space="preserve">harps bin </w:t>
      </w:r>
      <w:r>
        <w:rPr>
          <w:rFonts w:cs="Arial"/>
          <w:i/>
          <w:iCs/>
        </w:rPr>
        <w:t>adorning</w:t>
      </w:r>
      <w:r w:rsidRPr="00F610D4">
        <w:rPr>
          <w:rFonts w:cs="Arial"/>
          <w:i/>
          <w:iCs/>
        </w:rPr>
        <w:t xml:space="preserve"> the phrase "</w:t>
      </w:r>
      <w:r>
        <w:rPr>
          <w:rFonts w:cs="Arial"/>
          <w:i/>
          <w:iCs/>
        </w:rPr>
        <w:t>Cytotoxic Waste</w:t>
      </w:r>
      <w:r w:rsidRPr="00F610D4">
        <w:rPr>
          <w:rFonts w:cs="Arial"/>
          <w:i/>
          <w:iCs/>
        </w:rPr>
        <w:t xml:space="preserve">" and the </w:t>
      </w:r>
      <w:r>
        <w:rPr>
          <w:rFonts w:cs="Arial"/>
          <w:i/>
          <w:iCs/>
        </w:rPr>
        <w:t>Cytotoxic Waste</w:t>
      </w:r>
      <w:r w:rsidRPr="00F610D4">
        <w:rPr>
          <w:rFonts w:cs="Arial"/>
          <w:i/>
          <w:iCs/>
        </w:rPr>
        <w:t xml:space="preserve"> symbol.</w:t>
      </w:r>
    </w:p>
    <w:p w14:paraId="0AB3E7D5" w14:textId="77777777" w:rsidR="001A287F" w:rsidRPr="00F610D4" w:rsidRDefault="001A287F" w:rsidP="001A287F">
      <w:pPr>
        <w:rPr>
          <w:rFonts w:cs="Arial"/>
          <w:i/>
          <w:iCs/>
        </w:rPr>
      </w:pPr>
    </w:p>
    <w:p w14:paraId="32D1983E" w14:textId="77777777" w:rsidR="001A287F" w:rsidRPr="000770FA" w:rsidRDefault="001A287F" w:rsidP="001A287F">
      <w:pPr>
        <w:pStyle w:val="BodyBold"/>
        <w:rPr>
          <w:i/>
        </w:rPr>
      </w:pPr>
      <w:r>
        <w:rPr>
          <w:i/>
        </w:rPr>
        <w:t xml:space="preserve">Packaging </w:t>
      </w:r>
      <w:r w:rsidRPr="000770FA">
        <w:rPr>
          <w:i/>
        </w:rPr>
        <w:t xml:space="preserve">of </w:t>
      </w:r>
      <w:r>
        <w:rPr>
          <w:i/>
        </w:rPr>
        <w:t>Cytotoxic Waste</w:t>
      </w:r>
    </w:p>
    <w:p w14:paraId="2DCA4F67" w14:textId="77777777" w:rsidR="001A287F" w:rsidRPr="00F610D4" w:rsidRDefault="001A287F" w:rsidP="001A287F">
      <w:pPr>
        <w:rPr>
          <w:i/>
          <w:iCs/>
        </w:rPr>
      </w:pPr>
      <w:bookmarkStart w:id="70" w:name="_Toc403079577"/>
      <w:bookmarkStart w:id="71" w:name="_Toc403379386"/>
      <w:bookmarkStart w:id="72" w:name="_Toc14870571"/>
      <w:r w:rsidRPr="00F610D4">
        <w:rPr>
          <w:i/>
          <w:iCs/>
        </w:rPr>
        <w:t>Yellow bags must be p</w:t>
      </w:r>
      <w:r>
        <w:rPr>
          <w:i/>
          <w:iCs/>
        </w:rPr>
        <w:t>laced in a pedal operated, foot-operated, flip-</w:t>
      </w:r>
      <w:r w:rsidRPr="00F610D4">
        <w:rPr>
          <w:i/>
          <w:iCs/>
        </w:rPr>
        <w:t xml:space="preserve">lid bin </w:t>
      </w:r>
      <w:bookmarkEnd w:id="70"/>
      <w:bookmarkEnd w:id="71"/>
      <w:bookmarkEnd w:id="72"/>
      <w:r>
        <w:rPr>
          <w:i/>
          <w:iCs/>
        </w:rPr>
        <w:t xml:space="preserve">adorning the </w:t>
      </w:r>
      <w:r w:rsidRPr="00F610D4">
        <w:rPr>
          <w:i/>
          <w:iCs/>
        </w:rPr>
        <w:t>phrase "</w:t>
      </w:r>
      <w:r>
        <w:rPr>
          <w:i/>
          <w:iCs/>
        </w:rPr>
        <w:t>Cytotoxic Waste</w:t>
      </w:r>
      <w:r w:rsidRPr="00F610D4">
        <w:rPr>
          <w:i/>
          <w:iCs/>
        </w:rPr>
        <w:t xml:space="preserve">," and the </w:t>
      </w:r>
      <w:r>
        <w:rPr>
          <w:i/>
          <w:iCs/>
        </w:rPr>
        <w:t>Cytotoxic Waste</w:t>
      </w:r>
      <w:r w:rsidRPr="00F610D4">
        <w:rPr>
          <w:i/>
          <w:iCs/>
        </w:rPr>
        <w:t xml:space="preserve"> symbol.</w:t>
      </w:r>
    </w:p>
    <w:p w14:paraId="4554E3D5" w14:textId="77777777" w:rsidR="001A287F" w:rsidRPr="00F610D4" w:rsidRDefault="001A287F" w:rsidP="001A287F">
      <w:pPr>
        <w:rPr>
          <w:i/>
          <w:iCs/>
        </w:rPr>
      </w:pPr>
    </w:p>
    <w:p w14:paraId="64B52BCF" w14:textId="77777777" w:rsidR="001A287F" w:rsidRPr="000770FA" w:rsidRDefault="001A287F" w:rsidP="001A287F">
      <w:pPr>
        <w:pStyle w:val="BodyBold"/>
        <w:rPr>
          <w:i/>
        </w:rPr>
      </w:pPr>
      <w:bookmarkStart w:id="73" w:name="_Toc369181651"/>
      <w:bookmarkStart w:id="74" w:name="_Toc369268434"/>
      <w:bookmarkStart w:id="75" w:name="_Toc372541190"/>
      <w:bookmarkStart w:id="76" w:name="_Toc403079578"/>
      <w:bookmarkStart w:id="77" w:name="_Toc403379387"/>
      <w:bookmarkStart w:id="78" w:name="_Toc14870572"/>
      <w:bookmarkStart w:id="79" w:name="_Toc30057963"/>
      <w:r w:rsidRPr="00F610D4">
        <w:rPr>
          <w:i/>
          <w:iCs/>
        </w:rPr>
        <w:t xml:space="preserve">Local </w:t>
      </w:r>
      <w:r w:rsidRPr="000770FA">
        <w:rPr>
          <w:i/>
        </w:rPr>
        <w:t xml:space="preserve">Storage of </w:t>
      </w:r>
      <w:r>
        <w:rPr>
          <w:i/>
        </w:rPr>
        <w:t>Cytotoxic Waste</w:t>
      </w:r>
      <w:bookmarkEnd w:id="73"/>
      <w:bookmarkEnd w:id="74"/>
      <w:bookmarkEnd w:id="75"/>
      <w:bookmarkEnd w:id="76"/>
      <w:bookmarkEnd w:id="77"/>
      <w:bookmarkEnd w:id="78"/>
      <w:bookmarkEnd w:id="79"/>
    </w:p>
    <w:p w14:paraId="155E7E57" w14:textId="77777777" w:rsidR="001A287F" w:rsidRPr="00F610D4" w:rsidRDefault="001A287F" w:rsidP="001A287F">
      <w:pPr>
        <w:rPr>
          <w:rFonts w:cs="Arial"/>
          <w:i/>
          <w:iCs/>
        </w:rPr>
      </w:pPr>
      <w:r>
        <w:rPr>
          <w:rFonts w:cs="Arial"/>
          <w:i/>
          <w:iCs/>
        </w:rPr>
        <w:t>Cytotoxic Waste</w:t>
      </w:r>
      <w:r w:rsidRPr="00F610D4">
        <w:rPr>
          <w:rFonts w:cs="Arial"/>
          <w:i/>
          <w:iCs/>
        </w:rPr>
        <w:t xml:space="preserve"> sh</w:t>
      </w:r>
      <w:r>
        <w:rPr>
          <w:rFonts w:cs="Arial"/>
          <w:i/>
          <w:iCs/>
        </w:rPr>
        <w:t>all</w:t>
      </w:r>
      <w:r w:rsidRPr="00F610D4">
        <w:rPr>
          <w:rFonts w:cs="Arial"/>
          <w:i/>
          <w:iCs/>
        </w:rPr>
        <w:t xml:space="preserve"> be placed in a yellow bin that is designated for </w:t>
      </w:r>
      <w:r>
        <w:rPr>
          <w:rFonts w:cs="Arial"/>
          <w:i/>
          <w:iCs/>
        </w:rPr>
        <w:t>Cytotoxic Waste</w:t>
      </w:r>
      <w:r w:rsidRPr="00F610D4">
        <w:rPr>
          <w:rFonts w:cs="Arial"/>
          <w:i/>
          <w:iCs/>
        </w:rPr>
        <w:t>. Th</w:t>
      </w:r>
      <w:r>
        <w:rPr>
          <w:rFonts w:cs="Arial"/>
          <w:i/>
          <w:iCs/>
        </w:rPr>
        <w:t>e receptacle shall feature</w:t>
      </w:r>
      <w:r w:rsidRPr="00F610D4">
        <w:rPr>
          <w:rFonts w:cs="Arial"/>
          <w:i/>
          <w:iCs/>
        </w:rPr>
        <w:t xml:space="preserve"> a label on the side of the container clearly stating </w:t>
      </w:r>
      <w:r>
        <w:rPr>
          <w:rFonts w:cs="Arial"/>
          <w:i/>
          <w:iCs/>
        </w:rPr>
        <w:t>“Cytotoxic Waste</w:t>
      </w:r>
      <w:r w:rsidRPr="00F610D4">
        <w:rPr>
          <w:rFonts w:cs="Arial"/>
          <w:i/>
          <w:iCs/>
        </w:rPr>
        <w:t xml:space="preserve"> Only</w:t>
      </w:r>
      <w:r>
        <w:rPr>
          <w:rFonts w:cs="Arial"/>
          <w:i/>
          <w:iCs/>
        </w:rPr>
        <w:t>”</w:t>
      </w:r>
      <w:r w:rsidRPr="00F610D4">
        <w:rPr>
          <w:rFonts w:cs="Arial"/>
          <w:i/>
          <w:iCs/>
        </w:rPr>
        <w:t xml:space="preserve">. </w:t>
      </w:r>
    </w:p>
    <w:p w14:paraId="652196C9" w14:textId="77777777" w:rsidR="001A287F" w:rsidRDefault="001A287F" w:rsidP="001A287F">
      <w:pPr>
        <w:pStyle w:val="BodyBold"/>
        <w:rPr>
          <w:i/>
        </w:rPr>
      </w:pPr>
      <w:bookmarkStart w:id="80" w:name="_Toc369181652"/>
      <w:bookmarkStart w:id="81" w:name="_Toc369268435"/>
      <w:bookmarkStart w:id="82" w:name="_Toc372541191"/>
      <w:bookmarkStart w:id="83" w:name="_Toc403079579"/>
      <w:bookmarkStart w:id="84" w:name="_Toc403379388"/>
      <w:bookmarkStart w:id="85" w:name="_Toc14870573"/>
      <w:bookmarkStart w:id="86" w:name="_Toc30057964"/>
      <w:bookmarkStart w:id="87" w:name="_Toc30058698"/>
    </w:p>
    <w:p w14:paraId="54A28C49" w14:textId="77777777" w:rsidR="001A287F" w:rsidRPr="000770FA" w:rsidRDefault="001A287F" w:rsidP="001A287F">
      <w:pPr>
        <w:pStyle w:val="BodyBold"/>
        <w:rPr>
          <w:i/>
        </w:rPr>
      </w:pPr>
      <w:r>
        <w:rPr>
          <w:i/>
        </w:rPr>
        <w:t xml:space="preserve">Other </w:t>
      </w:r>
      <w:r w:rsidRPr="000770FA">
        <w:rPr>
          <w:i/>
        </w:rPr>
        <w:t xml:space="preserve">Medicines </w:t>
      </w:r>
      <w:r>
        <w:rPr>
          <w:i/>
        </w:rPr>
        <w:t>(i.e. not</w:t>
      </w:r>
      <w:r w:rsidRPr="000770FA">
        <w:rPr>
          <w:i/>
        </w:rPr>
        <w:t xml:space="preserve"> those classified as cytotoxic and cytostatic</w:t>
      </w:r>
      <w:bookmarkEnd w:id="80"/>
      <w:bookmarkEnd w:id="81"/>
      <w:bookmarkEnd w:id="82"/>
      <w:bookmarkEnd w:id="83"/>
      <w:bookmarkEnd w:id="84"/>
      <w:bookmarkEnd w:id="85"/>
      <w:bookmarkEnd w:id="86"/>
      <w:bookmarkEnd w:id="87"/>
      <w:r>
        <w:rPr>
          <w:i/>
        </w:rPr>
        <w:t>)</w:t>
      </w:r>
    </w:p>
    <w:p w14:paraId="7AECC29A" w14:textId="77777777" w:rsidR="001A287F" w:rsidRPr="00F610D4" w:rsidRDefault="001A287F" w:rsidP="001A287F">
      <w:pPr>
        <w:rPr>
          <w:rFonts w:cs="Arial"/>
          <w:i/>
        </w:rPr>
      </w:pPr>
      <w:r>
        <w:rPr>
          <w:rFonts w:cs="Arial"/>
          <w:i/>
        </w:rPr>
        <w:t>Unwanted and unopened drugs shall</w:t>
      </w:r>
      <w:r w:rsidRPr="00F610D4">
        <w:rPr>
          <w:rFonts w:cs="Arial"/>
          <w:i/>
        </w:rPr>
        <w:t xml:space="preserve"> be returned to the Pharmacy </w:t>
      </w:r>
      <w:r>
        <w:rPr>
          <w:rFonts w:cs="Arial"/>
          <w:i/>
        </w:rPr>
        <w:t>immediately upon recognition that the drugs are no longer required</w:t>
      </w:r>
      <w:r w:rsidRPr="00F610D4">
        <w:rPr>
          <w:rFonts w:cs="Arial"/>
          <w:i/>
        </w:rPr>
        <w:t>.</w:t>
      </w:r>
    </w:p>
    <w:p w14:paraId="67F29856" w14:textId="77777777" w:rsidR="001A287F" w:rsidRDefault="001A287F" w:rsidP="001A287F">
      <w:pPr>
        <w:pStyle w:val="BodyBold"/>
        <w:rPr>
          <w:i/>
        </w:rPr>
      </w:pPr>
      <w:bookmarkStart w:id="88" w:name="_Toc369181653"/>
      <w:bookmarkStart w:id="89" w:name="_Toc369268436"/>
      <w:bookmarkStart w:id="90" w:name="_Toc372541192"/>
      <w:bookmarkStart w:id="91" w:name="_Toc403079580"/>
      <w:bookmarkStart w:id="92" w:name="_Toc403379389"/>
      <w:bookmarkStart w:id="93" w:name="_Toc14870574"/>
      <w:bookmarkStart w:id="94" w:name="_Toc30057965"/>
    </w:p>
    <w:p w14:paraId="60CB07F6" w14:textId="77777777" w:rsidR="001A287F" w:rsidRPr="000770FA" w:rsidRDefault="001A287F" w:rsidP="001A287F">
      <w:pPr>
        <w:pStyle w:val="BodyBold"/>
        <w:rPr>
          <w:i/>
        </w:rPr>
      </w:pPr>
      <w:r>
        <w:rPr>
          <w:i/>
        </w:rPr>
        <w:t>Controlled Drugs</w:t>
      </w:r>
      <w:bookmarkEnd w:id="88"/>
      <w:bookmarkEnd w:id="89"/>
      <w:bookmarkEnd w:id="90"/>
      <w:bookmarkEnd w:id="91"/>
      <w:bookmarkEnd w:id="92"/>
      <w:bookmarkEnd w:id="93"/>
      <w:bookmarkEnd w:id="94"/>
    </w:p>
    <w:p w14:paraId="67FD57B5" w14:textId="77777777" w:rsidR="001A287F" w:rsidRPr="00F610D4" w:rsidRDefault="001A287F" w:rsidP="001A287F">
      <w:pPr>
        <w:rPr>
          <w:rFonts w:cs="Arial"/>
          <w:i/>
          <w:iCs/>
          <w:lang w:eastAsia="en-GB"/>
        </w:rPr>
      </w:pPr>
      <w:r w:rsidRPr="00F610D4">
        <w:rPr>
          <w:rFonts w:cs="Arial"/>
          <w:i/>
          <w:iCs/>
          <w:lang w:eastAsia="en-GB"/>
        </w:rPr>
        <w:t>Solids</w:t>
      </w:r>
      <w:r>
        <w:rPr>
          <w:rFonts w:cs="Arial"/>
          <w:i/>
          <w:iCs/>
          <w:lang w:eastAsia="en-GB"/>
        </w:rPr>
        <w:t xml:space="preserve"> (i.e. </w:t>
      </w:r>
      <w:r w:rsidRPr="00F610D4">
        <w:rPr>
          <w:rFonts w:cs="Arial"/>
          <w:i/>
          <w:iCs/>
          <w:lang w:eastAsia="en-GB"/>
        </w:rPr>
        <w:t>tablets</w:t>
      </w:r>
      <w:r>
        <w:rPr>
          <w:rFonts w:cs="Arial"/>
          <w:i/>
          <w:iCs/>
          <w:lang w:eastAsia="en-GB"/>
        </w:rPr>
        <w:t>) shall</w:t>
      </w:r>
      <w:r w:rsidRPr="00F610D4">
        <w:rPr>
          <w:rFonts w:cs="Arial"/>
          <w:i/>
          <w:iCs/>
          <w:lang w:eastAsia="en-GB"/>
        </w:rPr>
        <w:t xml:space="preserve"> be placed in</w:t>
      </w:r>
      <w:r>
        <w:rPr>
          <w:rFonts w:cs="Arial"/>
          <w:i/>
          <w:iCs/>
          <w:lang w:eastAsia="en-GB"/>
        </w:rPr>
        <w:t>to yellow</w:t>
      </w:r>
      <w:r w:rsidRPr="00F610D4">
        <w:rPr>
          <w:rFonts w:cs="Arial"/>
          <w:i/>
          <w:iCs/>
          <w:lang w:eastAsia="en-GB"/>
        </w:rPr>
        <w:t xml:space="preserve"> waste bags.</w:t>
      </w:r>
    </w:p>
    <w:p w14:paraId="7D1AB7CE" w14:textId="77777777" w:rsidR="001A287F" w:rsidRPr="00F610D4" w:rsidRDefault="001A287F" w:rsidP="001A287F">
      <w:pPr>
        <w:rPr>
          <w:rFonts w:cs="Arial"/>
          <w:i/>
          <w:iCs/>
          <w:lang w:eastAsia="en-GB"/>
        </w:rPr>
      </w:pPr>
    </w:p>
    <w:p w14:paraId="050A601D" w14:textId="77777777" w:rsidR="001A287F" w:rsidRPr="00F610D4" w:rsidRDefault="001A287F" w:rsidP="001A287F">
      <w:pPr>
        <w:rPr>
          <w:rFonts w:cs="Arial"/>
          <w:i/>
          <w:iCs/>
          <w:lang w:eastAsia="en-GB"/>
        </w:rPr>
      </w:pPr>
      <w:r>
        <w:rPr>
          <w:rFonts w:cs="Arial"/>
          <w:i/>
          <w:iCs/>
          <w:lang w:eastAsia="en-GB"/>
        </w:rPr>
        <w:t>Liquids shall</w:t>
      </w:r>
      <w:r w:rsidRPr="00F610D4">
        <w:rPr>
          <w:rFonts w:cs="Arial"/>
          <w:i/>
          <w:iCs/>
          <w:lang w:eastAsia="en-GB"/>
        </w:rPr>
        <w:t xml:space="preserve"> be emptied into a PHARMI bin (Yellow bin with a blue lid</w:t>
      </w:r>
      <w:r>
        <w:rPr>
          <w:rFonts w:cs="Arial"/>
          <w:i/>
          <w:iCs/>
          <w:lang w:eastAsia="en-GB"/>
        </w:rPr>
        <w:t xml:space="preserve">) </w:t>
      </w:r>
      <w:r w:rsidRPr="00F610D4">
        <w:rPr>
          <w:rFonts w:cs="Arial"/>
          <w:i/>
          <w:iCs/>
          <w:lang w:eastAsia="en-GB"/>
        </w:rPr>
        <w:t xml:space="preserve">and the appropriate number of </w:t>
      </w:r>
      <w:proofErr w:type="spellStart"/>
      <w:r w:rsidRPr="00F610D4">
        <w:rPr>
          <w:rFonts w:cs="Arial"/>
          <w:i/>
          <w:iCs/>
          <w:lang w:eastAsia="en-GB"/>
        </w:rPr>
        <w:t>Verna</w:t>
      </w:r>
      <w:r>
        <w:rPr>
          <w:rFonts w:cs="Arial"/>
          <w:i/>
          <w:iCs/>
          <w:lang w:eastAsia="en-GB"/>
        </w:rPr>
        <w:t>G</w:t>
      </w:r>
      <w:r w:rsidRPr="00F610D4">
        <w:rPr>
          <w:rFonts w:cs="Arial"/>
          <w:i/>
          <w:iCs/>
          <w:lang w:eastAsia="en-GB"/>
        </w:rPr>
        <w:t>el</w:t>
      </w:r>
      <w:proofErr w:type="spellEnd"/>
      <w:r w:rsidRPr="00F610D4">
        <w:rPr>
          <w:rFonts w:cs="Arial"/>
          <w:i/>
          <w:iCs/>
          <w:lang w:eastAsia="en-GB"/>
        </w:rPr>
        <w:t xml:space="preserve"> sachets added to solidify the waste.</w:t>
      </w:r>
    </w:p>
    <w:p w14:paraId="7A15D8D3" w14:textId="77777777" w:rsidR="001A287F" w:rsidRPr="005B7E1A" w:rsidRDefault="001A287F" w:rsidP="001A287F">
      <w:pPr>
        <w:rPr>
          <w:i/>
        </w:rPr>
      </w:pPr>
      <w:r w:rsidRPr="00F610D4">
        <w:rPr>
          <w:rFonts w:cs="Arial"/>
          <w:i/>
          <w:iCs/>
          <w:lang w:eastAsia="en-GB"/>
        </w:rPr>
        <w:t xml:space="preserve"> </w:t>
      </w:r>
    </w:p>
    <w:p w14:paraId="332C21DF" w14:textId="77777777" w:rsidR="001A287F" w:rsidRDefault="001A287F" w:rsidP="001A287F">
      <w:pPr>
        <w:pStyle w:val="SectionHeading"/>
        <w:spacing w:before="0" w:after="0"/>
      </w:pPr>
      <w:bookmarkStart w:id="95" w:name="_Toc372541195"/>
      <w:bookmarkStart w:id="96" w:name="_Toc403079583"/>
      <w:bookmarkStart w:id="97" w:name="_Toc403379390"/>
      <w:bookmarkStart w:id="98" w:name="_Toc14870575"/>
      <w:bookmarkStart w:id="99" w:name="_Toc30057966"/>
      <w:bookmarkStart w:id="100" w:name="_Toc30058699"/>
      <w:r w:rsidRPr="00962500">
        <w:t>Uncontaminated Glass</w:t>
      </w:r>
      <w:bookmarkEnd w:id="95"/>
      <w:bookmarkEnd w:id="96"/>
      <w:bookmarkEnd w:id="97"/>
      <w:bookmarkEnd w:id="98"/>
      <w:bookmarkEnd w:id="99"/>
      <w:bookmarkEnd w:id="100"/>
    </w:p>
    <w:p w14:paraId="3F1C2E5F" w14:textId="77777777" w:rsidR="001A287F" w:rsidRDefault="001A287F" w:rsidP="001A287F">
      <w:pPr>
        <w:rPr>
          <w:i/>
          <w:iCs/>
        </w:rPr>
      </w:pPr>
    </w:p>
    <w:p w14:paraId="372BBB7E" w14:textId="77777777" w:rsidR="001A287F" w:rsidRDefault="001A287F" w:rsidP="001A287F">
      <w:pPr>
        <w:rPr>
          <w:i/>
          <w:iCs/>
        </w:rPr>
      </w:pPr>
      <w:r w:rsidRPr="00793DE0">
        <w:rPr>
          <w:rFonts w:cs="Arial"/>
          <w:i/>
        </w:rPr>
        <w:t>Uncontaminated glass must be placed in a glass storage box. When full, it can be placed in a safe place, ready for collection.</w:t>
      </w:r>
      <w:r w:rsidRPr="00F610D4">
        <w:rPr>
          <w:i/>
          <w:iCs/>
        </w:rPr>
        <w:t xml:space="preserve"> After ringing </w:t>
      </w:r>
      <w:r>
        <w:rPr>
          <w:i/>
          <w:iCs/>
        </w:rPr>
        <w:t>Contractor</w:t>
      </w:r>
      <w:r w:rsidRPr="00F610D4">
        <w:rPr>
          <w:i/>
          <w:iCs/>
        </w:rPr>
        <w:t xml:space="preserve"> </w:t>
      </w:r>
      <w:r>
        <w:rPr>
          <w:i/>
          <w:iCs/>
        </w:rPr>
        <w:t>Helpdesk</w:t>
      </w:r>
      <w:r w:rsidRPr="00F610D4">
        <w:rPr>
          <w:i/>
          <w:iCs/>
        </w:rPr>
        <w:t xml:space="preserve">, ask advice as to where the box should be placed ready for collection. This may be in the closest </w:t>
      </w:r>
      <w:r>
        <w:rPr>
          <w:i/>
          <w:iCs/>
        </w:rPr>
        <w:t>W</w:t>
      </w:r>
      <w:r w:rsidRPr="00F610D4">
        <w:rPr>
          <w:i/>
          <w:iCs/>
        </w:rPr>
        <w:t xml:space="preserve">aste </w:t>
      </w:r>
      <w:r>
        <w:rPr>
          <w:i/>
          <w:iCs/>
        </w:rPr>
        <w:t>H</w:t>
      </w:r>
      <w:r w:rsidRPr="00F610D4">
        <w:rPr>
          <w:i/>
          <w:iCs/>
        </w:rPr>
        <w:t>old</w:t>
      </w:r>
      <w:r>
        <w:rPr>
          <w:i/>
          <w:iCs/>
        </w:rPr>
        <w:t xml:space="preserve"> Area</w:t>
      </w:r>
      <w:r w:rsidRPr="00F610D4">
        <w:rPr>
          <w:i/>
          <w:iCs/>
        </w:rPr>
        <w:t xml:space="preserve">. This glass is then taken to the loading bay where it is deposited into the glass bank by </w:t>
      </w:r>
      <w:r>
        <w:rPr>
          <w:i/>
          <w:iCs/>
        </w:rPr>
        <w:t>Waste Handlers</w:t>
      </w:r>
      <w:r w:rsidRPr="00F610D4">
        <w:rPr>
          <w:i/>
          <w:iCs/>
        </w:rPr>
        <w:t xml:space="preserve"> wearing suitable Personal Protective Equipment</w:t>
      </w:r>
      <w:r w:rsidRPr="00F610D4" w:rsidDel="007F3808">
        <w:rPr>
          <w:i/>
          <w:iCs/>
        </w:rPr>
        <w:t xml:space="preserve"> </w:t>
      </w:r>
      <w:r w:rsidRPr="00F610D4">
        <w:rPr>
          <w:i/>
          <w:iCs/>
        </w:rPr>
        <w:t>(PPE).</w:t>
      </w:r>
    </w:p>
    <w:p w14:paraId="23C4A778" w14:textId="77777777" w:rsidR="001A287F" w:rsidRPr="00F610D4" w:rsidRDefault="001A287F" w:rsidP="001A287F">
      <w:pPr>
        <w:rPr>
          <w:i/>
          <w:iCs/>
        </w:rPr>
      </w:pPr>
    </w:p>
    <w:p w14:paraId="4A596023" w14:textId="77777777" w:rsidR="001A287F" w:rsidRPr="00F610D4" w:rsidRDefault="001A287F" w:rsidP="001A287F">
      <w:pPr>
        <w:rPr>
          <w:i/>
          <w:iCs/>
        </w:rPr>
      </w:pPr>
      <w:r w:rsidRPr="00F610D4">
        <w:rPr>
          <w:i/>
          <w:iCs/>
        </w:rPr>
        <w:t>Contaminated glass bottles</w:t>
      </w:r>
      <w:r>
        <w:rPr>
          <w:i/>
          <w:iCs/>
        </w:rPr>
        <w:t>, other than broken phials,</w:t>
      </w:r>
      <w:r w:rsidRPr="00F610D4">
        <w:rPr>
          <w:i/>
          <w:iCs/>
        </w:rPr>
        <w:t xml:space="preserve"> must not be placed in sharps bins. If glass bottles for recycling</w:t>
      </w:r>
      <w:r>
        <w:rPr>
          <w:i/>
          <w:iCs/>
        </w:rPr>
        <w:t xml:space="preserve"> are contaminated</w:t>
      </w:r>
      <w:r w:rsidRPr="00F610D4">
        <w:rPr>
          <w:i/>
          <w:iCs/>
        </w:rPr>
        <w:t xml:space="preserve">, </w:t>
      </w:r>
      <w:r>
        <w:rPr>
          <w:i/>
          <w:iCs/>
        </w:rPr>
        <w:t>contact</w:t>
      </w:r>
      <w:r w:rsidRPr="00F610D4">
        <w:rPr>
          <w:i/>
          <w:iCs/>
        </w:rPr>
        <w:t xml:space="preserve"> </w:t>
      </w:r>
      <w:r>
        <w:rPr>
          <w:i/>
          <w:iCs/>
        </w:rPr>
        <w:t>Contractor</w:t>
      </w:r>
      <w:r w:rsidRPr="00F610D4">
        <w:rPr>
          <w:i/>
          <w:iCs/>
        </w:rPr>
        <w:t xml:space="preserve"> </w:t>
      </w:r>
      <w:r>
        <w:rPr>
          <w:i/>
          <w:iCs/>
        </w:rPr>
        <w:t>Helpdesk</w:t>
      </w:r>
      <w:r w:rsidRPr="00F610D4">
        <w:rPr>
          <w:i/>
          <w:iCs/>
        </w:rPr>
        <w:t xml:space="preserve"> for advice.</w:t>
      </w:r>
    </w:p>
    <w:p w14:paraId="61CA0BBC" w14:textId="77777777" w:rsidR="001A287F" w:rsidRDefault="001A287F" w:rsidP="001A287F">
      <w:pPr>
        <w:pStyle w:val="SectionHeading"/>
        <w:spacing w:before="0" w:after="0"/>
      </w:pPr>
      <w:bookmarkStart w:id="101" w:name="_Toc369181658"/>
      <w:bookmarkStart w:id="102" w:name="_Toc369268441"/>
      <w:bookmarkStart w:id="103" w:name="_Toc372541196"/>
      <w:bookmarkStart w:id="104" w:name="_Toc403079584"/>
      <w:bookmarkStart w:id="105" w:name="_Toc403379391"/>
      <w:bookmarkStart w:id="106" w:name="_Toc14870576"/>
      <w:bookmarkStart w:id="107" w:name="_Toc30057967"/>
      <w:bookmarkStart w:id="108" w:name="_Toc30058700"/>
    </w:p>
    <w:p w14:paraId="1F311027" w14:textId="77777777" w:rsidR="001A287F" w:rsidRPr="00D1263B" w:rsidRDefault="001A287F" w:rsidP="001A287F">
      <w:pPr>
        <w:pStyle w:val="SectionHeading"/>
        <w:spacing w:before="0" w:after="0"/>
      </w:pPr>
      <w:r w:rsidRPr="00D1263B">
        <w:t>Cardboard Boxes</w:t>
      </w:r>
      <w:bookmarkEnd w:id="101"/>
      <w:bookmarkEnd w:id="102"/>
      <w:bookmarkEnd w:id="103"/>
      <w:bookmarkEnd w:id="104"/>
      <w:bookmarkEnd w:id="105"/>
      <w:bookmarkEnd w:id="106"/>
      <w:bookmarkEnd w:id="107"/>
      <w:bookmarkEnd w:id="108"/>
      <w:r w:rsidRPr="00D1263B">
        <w:t xml:space="preserve"> </w:t>
      </w:r>
    </w:p>
    <w:p w14:paraId="38456E60" w14:textId="77777777" w:rsidR="001A287F" w:rsidRPr="00F610D4" w:rsidRDefault="001A287F" w:rsidP="001A287F">
      <w:pPr>
        <w:rPr>
          <w:i/>
          <w:iCs/>
        </w:rPr>
      </w:pPr>
    </w:p>
    <w:p w14:paraId="5AA83A48" w14:textId="77777777" w:rsidR="001A287F" w:rsidRDefault="001A287F" w:rsidP="001A287F">
      <w:pPr>
        <w:rPr>
          <w:rFonts w:cs="Arial"/>
          <w:i/>
          <w:iCs/>
        </w:rPr>
      </w:pPr>
      <w:bookmarkStart w:id="109" w:name="_Toc369181659"/>
      <w:bookmarkStart w:id="110" w:name="_Toc369268442"/>
      <w:bookmarkStart w:id="111" w:name="_Toc372541197"/>
      <w:bookmarkStart w:id="112" w:name="_Toc403079585"/>
      <w:bookmarkStart w:id="113" w:name="_Toc403379392"/>
      <w:bookmarkStart w:id="114" w:name="_Toc14870577"/>
      <w:bookmarkStart w:id="115" w:name="_Toc30057968"/>
      <w:bookmarkStart w:id="116" w:name="_Toc30058701"/>
      <w:r w:rsidRPr="00F610D4">
        <w:rPr>
          <w:rFonts w:cs="Arial"/>
          <w:i/>
          <w:iCs/>
        </w:rPr>
        <w:t xml:space="preserve">Cardboard boxes should be flattened and then placed next to the large black wheeled bin in the </w:t>
      </w:r>
      <w:r>
        <w:rPr>
          <w:rFonts w:cs="Arial"/>
          <w:i/>
          <w:iCs/>
        </w:rPr>
        <w:t>Waste Hold Area</w:t>
      </w:r>
      <w:r w:rsidRPr="00F610D4">
        <w:rPr>
          <w:rFonts w:cs="Arial"/>
          <w:i/>
          <w:iCs/>
        </w:rPr>
        <w:t>, not into the bin. If cardboard is placed into the bin directly, it cannot be segregated when it arrives at the waste dock. This means the cardboard will go to landfill rather than be recycled.</w:t>
      </w:r>
    </w:p>
    <w:p w14:paraId="02D0BB18" w14:textId="77777777" w:rsidR="001A287F" w:rsidRPr="00F610D4" w:rsidRDefault="001A287F" w:rsidP="001A287F">
      <w:pPr>
        <w:rPr>
          <w:rFonts w:cs="Arial"/>
          <w:i/>
          <w:iCs/>
        </w:rPr>
      </w:pPr>
    </w:p>
    <w:p w14:paraId="1CA64084" w14:textId="77777777" w:rsidR="001A287F" w:rsidRDefault="001A287F" w:rsidP="001A287F">
      <w:pPr>
        <w:pStyle w:val="SectionHeading"/>
        <w:spacing w:before="0" w:after="0"/>
      </w:pPr>
      <w:r w:rsidRPr="00962500">
        <w:t>Aerosols</w:t>
      </w:r>
      <w:bookmarkEnd w:id="109"/>
      <w:bookmarkEnd w:id="110"/>
      <w:bookmarkEnd w:id="111"/>
      <w:bookmarkEnd w:id="112"/>
      <w:bookmarkEnd w:id="113"/>
      <w:bookmarkEnd w:id="114"/>
      <w:bookmarkEnd w:id="115"/>
      <w:bookmarkEnd w:id="116"/>
      <w:r w:rsidRPr="00962500">
        <w:t xml:space="preserve"> </w:t>
      </w:r>
    </w:p>
    <w:p w14:paraId="3105D5A8" w14:textId="77777777" w:rsidR="001A287F" w:rsidRPr="00F610D4" w:rsidRDefault="001A287F" w:rsidP="001A287F">
      <w:pPr>
        <w:pStyle w:val="BodyBold"/>
        <w:rPr>
          <w:i/>
        </w:rPr>
      </w:pPr>
    </w:p>
    <w:p w14:paraId="47E2665F" w14:textId="77777777" w:rsidR="001A287F" w:rsidRDefault="001A287F" w:rsidP="001A287F">
      <w:pPr>
        <w:rPr>
          <w:i/>
        </w:rPr>
      </w:pPr>
      <w:bookmarkStart w:id="117" w:name="_Toc14870578"/>
      <w:r w:rsidRPr="00F610D4">
        <w:rPr>
          <w:i/>
        </w:rPr>
        <w:t>Aerosols should be emptied, and placed in a clear bag.</w:t>
      </w:r>
      <w:bookmarkEnd w:id="117"/>
      <w:r w:rsidRPr="00F610D4">
        <w:rPr>
          <w:i/>
        </w:rPr>
        <w:t xml:space="preserve"> </w:t>
      </w:r>
    </w:p>
    <w:p w14:paraId="537E2A45" w14:textId="77777777" w:rsidR="001A287F" w:rsidRPr="00F610D4" w:rsidRDefault="001A287F" w:rsidP="001A287F">
      <w:pPr>
        <w:rPr>
          <w:i/>
        </w:rPr>
      </w:pPr>
    </w:p>
    <w:p w14:paraId="2A287827" w14:textId="77777777" w:rsidR="001A287F" w:rsidRDefault="001A287F" w:rsidP="001A287F">
      <w:pPr>
        <w:pStyle w:val="SectionHeading"/>
        <w:spacing w:before="0" w:after="0"/>
      </w:pPr>
      <w:bookmarkStart w:id="118" w:name="_Toc372541201"/>
      <w:bookmarkStart w:id="119" w:name="_Toc403079590"/>
      <w:bookmarkStart w:id="120" w:name="_Toc403379393"/>
      <w:bookmarkStart w:id="121" w:name="_Toc14870579"/>
      <w:bookmarkStart w:id="122" w:name="_Toc30057969"/>
      <w:bookmarkStart w:id="123" w:name="_Toc30058702"/>
      <w:r w:rsidRPr="00962500">
        <w:lastRenderedPageBreak/>
        <w:t>Recycla</w:t>
      </w:r>
      <w:bookmarkEnd w:id="118"/>
      <w:r w:rsidRPr="00962500">
        <w:t>bles</w:t>
      </w:r>
      <w:bookmarkEnd w:id="119"/>
      <w:bookmarkEnd w:id="120"/>
      <w:bookmarkEnd w:id="121"/>
      <w:bookmarkEnd w:id="122"/>
      <w:bookmarkEnd w:id="123"/>
    </w:p>
    <w:p w14:paraId="6D9636E6" w14:textId="77777777" w:rsidR="001A287F" w:rsidRDefault="001A287F" w:rsidP="001A287F">
      <w:pPr>
        <w:pStyle w:val="SectionHeading"/>
        <w:spacing w:before="0" w:after="0"/>
      </w:pPr>
    </w:p>
    <w:p w14:paraId="36C50161" w14:textId="77777777" w:rsidR="001A287F" w:rsidRPr="00F610D4" w:rsidRDefault="001A287F" w:rsidP="001A287F">
      <w:pPr>
        <w:rPr>
          <w:rFonts w:cs="Arial"/>
          <w:i/>
        </w:rPr>
      </w:pPr>
      <w:r>
        <w:rPr>
          <w:rFonts w:cs="Arial"/>
          <w:i/>
        </w:rPr>
        <w:t>Waste for recycling shall be maximized so as to divert waste from</w:t>
      </w:r>
      <w:r w:rsidRPr="00F610D4">
        <w:rPr>
          <w:rFonts w:cs="Arial"/>
          <w:i/>
        </w:rPr>
        <w:t xml:space="preserve"> landfill. Recyclables include</w:t>
      </w:r>
      <w:r>
        <w:rPr>
          <w:rFonts w:cs="Arial"/>
          <w:i/>
        </w:rPr>
        <w:t>:</w:t>
      </w:r>
    </w:p>
    <w:p w14:paraId="3ED2A866" w14:textId="77777777" w:rsidR="001A287F" w:rsidRPr="00F610D4" w:rsidRDefault="001A287F" w:rsidP="001A287F">
      <w:pPr>
        <w:tabs>
          <w:tab w:val="left" w:pos="426"/>
        </w:tabs>
        <w:rPr>
          <w:rFonts w:cs="Arial"/>
          <w:i/>
        </w:rPr>
      </w:pPr>
    </w:p>
    <w:p w14:paraId="329339CE" w14:textId="77777777" w:rsidR="001A287F" w:rsidRPr="00F610D4" w:rsidRDefault="001A287F" w:rsidP="001A287F">
      <w:pPr>
        <w:pStyle w:val="Bullet1"/>
        <w:numPr>
          <w:ilvl w:val="0"/>
          <w:numId w:val="44"/>
        </w:numPr>
        <w:spacing w:after="0"/>
        <w:ind w:left="714" w:hanging="357"/>
        <w:rPr>
          <w:i/>
        </w:rPr>
      </w:pPr>
      <w:r w:rsidRPr="00F610D4">
        <w:rPr>
          <w:i/>
        </w:rPr>
        <w:t>Clean aluminum cans</w:t>
      </w:r>
    </w:p>
    <w:p w14:paraId="551D6B20" w14:textId="77777777" w:rsidR="001A287F" w:rsidRPr="00F610D4" w:rsidRDefault="001A287F" w:rsidP="001A287F">
      <w:pPr>
        <w:pStyle w:val="Bullet1"/>
        <w:numPr>
          <w:ilvl w:val="0"/>
          <w:numId w:val="44"/>
        </w:numPr>
        <w:spacing w:after="0"/>
        <w:ind w:left="714" w:hanging="357"/>
        <w:rPr>
          <w:i/>
        </w:rPr>
      </w:pPr>
      <w:r w:rsidRPr="00F610D4">
        <w:rPr>
          <w:i/>
        </w:rPr>
        <w:t>Clean cardboard</w:t>
      </w:r>
    </w:p>
    <w:p w14:paraId="64A39BEA" w14:textId="77777777" w:rsidR="001A287F" w:rsidRPr="00F610D4" w:rsidRDefault="001A287F" w:rsidP="001A287F">
      <w:pPr>
        <w:pStyle w:val="Bullet1"/>
        <w:numPr>
          <w:ilvl w:val="0"/>
          <w:numId w:val="44"/>
        </w:numPr>
        <w:spacing w:after="0"/>
        <w:ind w:left="714" w:hanging="357"/>
        <w:rPr>
          <w:i/>
        </w:rPr>
      </w:pPr>
      <w:r w:rsidRPr="00F610D4">
        <w:rPr>
          <w:i/>
        </w:rPr>
        <w:t>Clean paper</w:t>
      </w:r>
    </w:p>
    <w:p w14:paraId="73A1526C" w14:textId="77777777" w:rsidR="001A287F" w:rsidRPr="00F610D4" w:rsidRDefault="001A287F" w:rsidP="001A287F">
      <w:pPr>
        <w:pStyle w:val="Bullet1"/>
        <w:numPr>
          <w:ilvl w:val="0"/>
          <w:numId w:val="44"/>
        </w:numPr>
        <w:spacing w:after="0"/>
        <w:ind w:left="714" w:hanging="357"/>
        <w:rPr>
          <w:i/>
        </w:rPr>
      </w:pPr>
      <w:r w:rsidRPr="00F610D4">
        <w:rPr>
          <w:i/>
        </w:rPr>
        <w:t>Clean plastic bottles</w:t>
      </w:r>
    </w:p>
    <w:p w14:paraId="0EE3E117" w14:textId="77777777" w:rsidR="001A287F" w:rsidRPr="00F610D4" w:rsidRDefault="001A287F" w:rsidP="001A287F">
      <w:pPr>
        <w:pStyle w:val="Bullet1"/>
        <w:numPr>
          <w:ilvl w:val="0"/>
          <w:numId w:val="44"/>
        </w:numPr>
        <w:spacing w:after="0"/>
        <w:ind w:left="714" w:hanging="357"/>
        <w:rPr>
          <w:i/>
        </w:rPr>
      </w:pPr>
      <w:r w:rsidRPr="00F610D4">
        <w:rPr>
          <w:i/>
        </w:rPr>
        <w:t>Clean steel cans</w:t>
      </w:r>
    </w:p>
    <w:p w14:paraId="573ED98A" w14:textId="77777777" w:rsidR="001A287F" w:rsidRPr="00F610D4" w:rsidRDefault="001A287F" w:rsidP="001A287F">
      <w:pPr>
        <w:pStyle w:val="Bullet1"/>
        <w:numPr>
          <w:ilvl w:val="0"/>
          <w:numId w:val="44"/>
        </w:numPr>
        <w:spacing w:after="0"/>
        <w:ind w:left="714" w:hanging="357"/>
        <w:rPr>
          <w:i/>
        </w:rPr>
      </w:pPr>
      <w:r w:rsidRPr="00F610D4">
        <w:rPr>
          <w:i/>
        </w:rPr>
        <w:t>Junk Mail (with any plastic wrapping removed)</w:t>
      </w:r>
    </w:p>
    <w:p w14:paraId="212C6717" w14:textId="77777777" w:rsidR="001A287F" w:rsidRPr="00F610D4" w:rsidRDefault="001A287F" w:rsidP="001A287F">
      <w:pPr>
        <w:pStyle w:val="Bullet1"/>
        <w:numPr>
          <w:ilvl w:val="0"/>
          <w:numId w:val="44"/>
        </w:numPr>
        <w:spacing w:after="0"/>
        <w:ind w:left="714" w:hanging="357"/>
        <w:rPr>
          <w:i/>
        </w:rPr>
      </w:pPr>
      <w:r w:rsidRPr="00F610D4">
        <w:rPr>
          <w:i/>
        </w:rPr>
        <w:t>Magazines</w:t>
      </w:r>
    </w:p>
    <w:p w14:paraId="3F7B9CAC" w14:textId="77777777" w:rsidR="001A287F" w:rsidRPr="00F610D4" w:rsidRDefault="001A287F" w:rsidP="001A287F">
      <w:pPr>
        <w:pStyle w:val="Bullet1"/>
        <w:numPr>
          <w:ilvl w:val="0"/>
          <w:numId w:val="44"/>
        </w:numPr>
        <w:spacing w:after="0"/>
        <w:ind w:left="714" w:hanging="357"/>
        <w:rPr>
          <w:i/>
        </w:rPr>
      </w:pPr>
      <w:r w:rsidRPr="00F610D4">
        <w:rPr>
          <w:i/>
        </w:rPr>
        <w:t>Newspapers</w:t>
      </w:r>
    </w:p>
    <w:p w14:paraId="0436389F" w14:textId="77777777" w:rsidR="001A287F" w:rsidRPr="00F610D4" w:rsidRDefault="001A287F" w:rsidP="001A287F">
      <w:pPr>
        <w:pStyle w:val="Bullet3"/>
        <w:numPr>
          <w:ilvl w:val="0"/>
          <w:numId w:val="0"/>
        </w:numPr>
        <w:ind w:left="2160"/>
        <w:rPr>
          <w:i/>
        </w:rPr>
      </w:pPr>
    </w:p>
    <w:p w14:paraId="2F26DFD7" w14:textId="77777777" w:rsidR="001A287F" w:rsidRPr="00F610D4" w:rsidRDefault="001A287F" w:rsidP="001A287F">
      <w:pPr>
        <w:rPr>
          <w:i/>
        </w:rPr>
      </w:pPr>
      <w:bookmarkStart w:id="124" w:name="_Toc369181664"/>
      <w:bookmarkStart w:id="125" w:name="_Toc369268447"/>
      <w:bookmarkStart w:id="126" w:name="_Toc372541202"/>
      <w:bookmarkStart w:id="127" w:name="_Toc403079591"/>
      <w:bookmarkStart w:id="128" w:name="_Toc403379394"/>
      <w:bookmarkStart w:id="129" w:name="_Toc14870580"/>
      <w:bookmarkStart w:id="130" w:name="_Toc30057970"/>
      <w:bookmarkStart w:id="131" w:name="_Toc30058703"/>
      <w:r w:rsidRPr="00F610D4">
        <w:rPr>
          <w:i/>
        </w:rPr>
        <w:t>Cans and plastic bottles should be rinsed before being placed into the recycling bin.</w:t>
      </w:r>
    </w:p>
    <w:p w14:paraId="0165F7CD" w14:textId="77777777" w:rsidR="001A287F" w:rsidRPr="00F610D4" w:rsidRDefault="001A287F" w:rsidP="001A287F">
      <w:pPr>
        <w:rPr>
          <w:i/>
        </w:rPr>
      </w:pPr>
    </w:p>
    <w:p w14:paraId="3FE02BE5" w14:textId="77777777" w:rsidR="001A287F" w:rsidRPr="00F610D4" w:rsidRDefault="001A287F" w:rsidP="001A287F">
      <w:pPr>
        <w:rPr>
          <w:i/>
        </w:rPr>
      </w:pPr>
      <w:r w:rsidRPr="00F610D4">
        <w:rPr>
          <w:i/>
        </w:rPr>
        <w:t xml:space="preserve">Separate bins </w:t>
      </w:r>
      <w:r>
        <w:rPr>
          <w:i/>
        </w:rPr>
        <w:t>shall</w:t>
      </w:r>
      <w:r w:rsidRPr="00F610D4">
        <w:rPr>
          <w:i/>
        </w:rPr>
        <w:t xml:space="preserve"> be provided for </w:t>
      </w:r>
      <w:r>
        <w:rPr>
          <w:i/>
        </w:rPr>
        <w:t>recycling;</w:t>
      </w:r>
      <w:r w:rsidRPr="00F610D4">
        <w:rPr>
          <w:i/>
        </w:rPr>
        <w:t xml:space="preserve"> the bins will be identified by a green Recycling label.</w:t>
      </w:r>
    </w:p>
    <w:p w14:paraId="1600C16B" w14:textId="77777777" w:rsidR="001A287F" w:rsidRPr="00F610D4" w:rsidRDefault="001A287F" w:rsidP="001A287F">
      <w:pPr>
        <w:rPr>
          <w:i/>
        </w:rPr>
      </w:pPr>
    </w:p>
    <w:p w14:paraId="3608E0EA" w14:textId="77777777" w:rsidR="001A287F" w:rsidRDefault="001A287F" w:rsidP="001A287F">
      <w:pPr>
        <w:rPr>
          <w:i/>
        </w:rPr>
      </w:pPr>
      <w:r w:rsidRPr="00F610D4">
        <w:rPr>
          <w:i/>
        </w:rPr>
        <w:t xml:space="preserve">Waste which is disposed of into a green 1100-liter bin </w:t>
      </w:r>
      <w:r>
        <w:rPr>
          <w:i/>
        </w:rPr>
        <w:t>shall</w:t>
      </w:r>
      <w:r w:rsidRPr="00F610D4">
        <w:rPr>
          <w:i/>
        </w:rPr>
        <w:t xml:space="preserve"> be</w:t>
      </w:r>
      <w:r>
        <w:rPr>
          <w:i/>
        </w:rPr>
        <w:t xml:space="preserve"> clean from organic material, and</w:t>
      </w:r>
      <w:r w:rsidRPr="00F610D4">
        <w:rPr>
          <w:i/>
        </w:rPr>
        <w:t xml:space="preserve"> loose</w:t>
      </w:r>
      <w:r>
        <w:rPr>
          <w:i/>
        </w:rPr>
        <w:t xml:space="preserve"> – not </w:t>
      </w:r>
      <w:r w:rsidRPr="00F610D4">
        <w:rPr>
          <w:i/>
        </w:rPr>
        <w:t>bagged.</w:t>
      </w:r>
      <w:r>
        <w:rPr>
          <w:i/>
        </w:rPr>
        <w:t xml:space="preserve"> </w:t>
      </w:r>
    </w:p>
    <w:p w14:paraId="0DA94FF2" w14:textId="77777777" w:rsidR="001A287F" w:rsidRDefault="001A287F" w:rsidP="001A287F">
      <w:pPr>
        <w:rPr>
          <w:i/>
        </w:rPr>
      </w:pPr>
    </w:p>
    <w:p w14:paraId="336CAFB6" w14:textId="77777777" w:rsidR="001A287F" w:rsidRPr="005B7E1A" w:rsidRDefault="001A287F" w:rsidP="001A287F">
      <w:pPr>
        <w:pStyle w:val="SectionHeading"/>
        <w:spacing w:before="0" w:after="0"/>
      </w:pPr>
      <w:r>
        <w:t>Confidential Waste</w:t>
      </w:r>
      <w:bookmarkEnd w:id="124"/>
      <w:bookmarkEnd w:id="125"/>
      <w:bookmarkEnd w:id="126"/>
      <w:bookmarkEnd w:id="127"/>
      <w:bookmarkEnd w:id="128"/>
      <w:bookmarkEnd w:id="129"/>
      <w:bookmarkEnd w:id="130"/>
      <w:bookmarkEnd w:id="131"/>
    </w:p>
    <w:p w14:paraId="6B9DA6D1" w14:textId="77777777" w:rsidR="001A287F" w:rsidRPr="00F610D4" w:rsidRDefault="001A287F" w:rsidP="001A287F">
      <w:pPr>
        <w:rPr>
          <w:i/>
        </w:rPr>
      </w:pPr>
    </w:p>
    <w:p w14:paraId="1A1587A1" w14:textId="77777777" w:rsidR="001A287F" w:rsidRPr="00F610D4" w:rsidRDefault="001A287F" w:rsidP="001A287F">
      <w:pPr>
        <w:rPr>
          <w:rFonts w:cs="Arial"/>
          <w:i/>
        </w:rPr>
      </w:pPr>
      <w:r w:rsidRPr="00F610D4">
        <w:rPr>
          <w:rFonts w:cs="Arial"/>
          <w:i/>
        </w:rPr>
        <w:t xml:space="preserve">This </w:t>
      </w:r>
      <w:r>
        <w:rPr>
          <w:rFonts w:cs="Arial"/>
          <w:i/>
        </w:rPr>
        <w:t>c</w:t>
      </w:r>
      <w:r w:rsidRPr="00F610D4">
        <w:rPr>
          <w:rFonts w:cs="Arial"/>
          <w:i/>
        </w:rPr>
        <w:t>ategory Includes</w:t>
      </w:r>
      <w:r>
        <w:rPr>
          <w:rFonts w:cs="Arial"/>
          <w:i/>
        </w:rPr>
        <w:t>:</w:t>
      </w:r>
    </w:p>
    <w:p w14:paraId="4700EDF3" w14:textId="77777777" w:rsidR="001A287F" w:rsidRPr="00F610D4" w:rsidRDefault="001A287F" w:rsidP="001A287F">
      <w:pPr>
        <w:pStyle w:val="Bullet1"/>
        <w:numPr>
          <w:ilvl w:val="0"/>
          <w:numId w:val="44"/>
        </w:numPr>
        <w:spacing w:after="0"/>
        <w:ind w:left="714" w:hanging="357"/>
        <w:rPr>
          <w:i/>
        </w:rPr>
      </w:pPr>
      <w:r>
        <w:rPr>
          <w:i/>
        </w:rPr>
        <w:t>Hard drives and</w:t>
      </w:r>
      <w:r w:rsidRPr="00F610D4">
        <w:rPr>
          <w:i/>
        </w:rPr>
        <w:t xml:space="preserve"> Universal Serial Bus (USB) st</w:t>
      </w:r>
      <w:r>
        <w:rPr>
          <w:i/>
        </w:rPr>
        <w:t>orage devices</w:t>
      </w:r>
    </w:p>
    <w:p w14:paraId="09B5618A" w14:textId="77777777" w:rsidR="001A287F" w:rsidRPr="00F610D4" w:rsidRDefault="001A287F" w:rsidP="001A287F">
      <w:pPr>
        <w:pStyle w:val="Bullet1"/>
        <w:numPr>
          <w:ilvl w:val="0"/>
          <w:numId w:val="44"/>
        </w:numPr>
        <w:spacing w:after="0"/>
        <w:ind w:left="714" w:hanging="357"/>
        <w:rPr>
          <w:i/>
        </w:rPr>
      </w:pPr>
      <w:r w:rsidRPr="00F610D4">
        <w:rPr>
          <w:i/>
        </w:rPr>
        <w:t>Commercially sensitive document</w:t>
      </w:r>
    </w:p>
    <w:p w14:paraId="0E6BB1F2" w14:textId="77777777" w:rsidR="001A287F" w:rsidRPr="00F610D4" w:rsidRDefault="001A287F" w:rsidP="001A287F">
      <w:pPr>
        <w:pStyle w:val="Bullet1"/>
        <w:numPr>
          <w:ilvl w:val="0"/>
          <w:numId w:val="44"/>
        </w:numPr>
        <w:spacing w:after="0"/>
        <w:ind w:left="714" w:hanging="357"/>
        <w:rPr>
          <w:i/>
        </w:rPr>
      </w:pPr>
      <w:r w:rsidRPr="00F610D4">
        <w:rPr>
          <w:i/>
        </w:rPr>
        <w:t>Complaints/litigation information</w:t>
      </w:r>
    </w:p>
    <w:p w14:paraId="549636FA" w14:textId="77777777" w:rsidR="001A287F" w:rsidRPr="00F610D4" w:rsidRDefault="001A287F" w:rsidP="001A287F">
      <w:pPr>
        <w:pStyle w:val="Bullet1"/>
        <w:numPr>
          <w:ilvl w:val="0"/>
          <w:numId w:val="44"/>
        </w:numPr>
        <w:spacing w:after="0"/>
        <w:ind w:left="714" w:hanging="357"/>
        <w:rPr>
          <w:i/>
        </w:rPr>
      </w:pPr>
      <w:r w:rsidRPr="00F610D4">
        <w:rPr>
          <w:i/>
        </w:rPr>
        <w:t>Patient information</w:t>
      </w:r>
    </w:p>
    <w:p w14:paraId="21C7F927" w14:textId="77777777" w:rsidR="001A287F" w:rsidRPr="00F610D4" w:rsidRDefault="001A287F" w:rsidP="001A287F">
      <w:pPr>
        <w:pStyle w:val="Bullet1"/>
        <w:numPr>
          <w:ilvl w:val="0"/>
          <w:numId w:val="44"/>
        </w:numPr>
        <w:spacing w:after="0"/>
        <w:ind w:left="714" w:hanging="357"/>
        <w:rPr>
          <w:i/>
        </w:rPr>
      </w:pPr>
      <w:r w:rsidRPr="00F610D4">
        <w:rPr>
          <w:i/>
        </w:rPr>
        <w:t>Patient wrist band carbon rolls</w:t>
      </w:r>
    </w:p>
    <w:p w14:paraId="0FAE08F7" w14:textId="77777777" w:rsidR="001A287F" w:rsidRPr="00F610D4" w:rsidRDefault="001A287F" w:rsidP="001A287F">
      <w:pPr>
        <w:pStyle w:val="Bullet1"/>
        <w:numPr>
          <w:ilvl w:val="0"/>
          <w:numId w:val="44"/>
        </w:numPr>
        <w:spacing w:after="0"/>
        <w:ind w:left="714" w:hanging="357"/>
        <w:rPr>
          <w:i/>
        </w:rPr>
      </w:pPr>
      <w:r w:rsidRPr="00F610D4">
        <w:rPr>
          <w:i/>
        </w:rPr>
        <w:t>Photographs</w:t>
      </w:r>
    </w:p>
    <w:p w14:paraId="229A9D43" w14:textId="77777777" w:rsidR="001A287F" w:rsidRPr="00F610D4" w:rsidRDefault="001A287F" w:rsidP="001A287F">
      <w:pPr>
        <w:pStyle w:val="Bullet1"/>
        <w:numPr>
          <w:ilvl w:val="0"/>
          <w:numId w:val="44"/>
        </w:numPr>
        <w:spacing w:after="0"/>
        <w:ind w:left="714" w:hanging="357"/>
        <w:rPr>
          <w:i/>
        </w:rPr>
      </w:pPr>
      <w:r w:rsidRPr="00F610D4">
        <w:rPr>
          <w:i/>
        </w:rPr>
        <w:t>Staff personal details</w:t>
      </w:r>
    </w:p>
    <w:p w14:paraId="208FC94A" w14:textId="77777777" w:rsidR="001A287F" w:rsidRPr="00F610D4" w:rsidRDefault="001A287F" w:rsidP="001A287F">
      <w:pPr>
        <w:jc w:val="left"/>
        <w:rPr>
          <w:rFonts w:cs="Arial"/>
          <w:i/>
        </w:rPr>
      </w:pPr>
    </w:p>
    <w:p w14:paraId="4729ED54" w14:textId="77777777" w:rsidR="001A287F" w:rsidRPr="00F610D4" w:rsidRDefault="001A287F" w:rsidP="001A287F">
      <w:pPr>
        <w:pStyle w:val="BodyBold"/>
        <w:rPr>
          <w:i/>
        </w:rPr>
      </w:pPr>
      <w:bookmarkStart w:id="132" w:name="_Toc369181665"/>
      <w:bookmarkStart w:id="133" w:name="_Toc369268448"/>
      <w:bookmarkStart w:id="134" w:name="_Toc372541203"/>
      <w:bookmarkStart w:id="135" w:name="_Toc403079592"/>
      <w:bookmarkStart w:id="136" w:name="_Toc403379395"/>
      <w:bookmarkStart w:id="137" w:name="_Toc14870581"/>
      <w:bookmarkStart w:id="138" w:name="_Toc30057971"/>
      <w:r w:rsidRPr="00F610D4">
        <w:rPr>
          <w:i/>
        </w:rPr>
        <w:t xml:space="preserve">Local Storage and </w:t>
      </w:r>
      <w:r>
        <w:rPr>
          <w:i/>
        </w:rPr>
        <w:t>U</w:t>
      </w:r>
      <w:r w:rsidRPr="00F610D4">
        <w:rPr>
          <w:i/>
        </w:rPr>
        <w:t>se</w:t>
      </w:r>
      <w:bookmarkEnd w:id="132"/>
      <w:bookmarkEnd w:id="133"/>
      <w:bookmarkEnd w:id="134"/>
      <w:bookmarkEnd w:id="135"/>
      <w:bookmarkEnd w:id="136"/>
      <w:bookmarkEnd w:id="137"/>
      <w:bookmarkEnd w:id="138"/>
    </w:p>
    <w:p w14:paraId="2E829A5D" w14:textId="77777777" w:rsidR="001A287F" w:rsidRDefault="001A287F" w:rsidP="001A287F">
      <w:pPr>
        <w:rPr>
          <w:rFonts w:cs="Arial"/>
          <w:i/>
        </w:rPr>
      </w:pPr>
      <w:r>
        <w:rPr>
          <w:rFonts w:cs="Arial"/>
          <w:i/>
        </w:rPr>
        <w:t>The waste receptacle for Confidential Waste shall be a</w:t>
      </w:r>
      <w:r w:rsidRPr="00F610D4">
        <w:rPr>
          <w:rFonts w:cs="Arial"/>
          <w:i/>
        </w:rPr>
        <w:t xml:space="preserve"> blue-wheeled bin</w:t>
      </w:r>
      <w:r>
        <w:rPr>
          <w:rFonts w:cs="Arial"/>
          <w:i/>
        </w:rPr>
        <w:t xml:space="preserve">, lidded and sealed, displaying </w:t>
      </w:r>
      <w:r w:rsidRPr="00F610D4">
        <w:rPr>
          <w:rFonts w:cs="Arial"/>
          <w:i/>
        </w:rPr>
        <w:t xml:space="preserve">the words </w:t>
      </w:r>
      <w:r>
        <w:rPr>
          <w:rFonts w:cs="Arial"/>
          <w:i/>
        </w:rPr>
        <w:t>“Confidential Waste</w:t>
      </w:r>
      <w:r w:rsidRPr="00F610D4">
        <w:rPr>
          <w:rFonts w:cs="Arial"/>
          <w:i/>
        </w:rPr>
        <w:t xml:space="preserve"> for Shredding</w:t>
      </w:r>
      <w:r>
        <w:rPr>
          <w:rFonts w:cs="Arial"/>
          <w:i/>
        </w:rPr>
        <w:t>”</w:t>
      </w:r>
      <w:r w:rsidRPr="00F610D4">
        <w:rPr>
          <w:rFonts w:cs="Arial"/>
          <w:i/>
        </w:rPr>
        <w:t xml:space="preserve"> or similar.</w:t>
      </w:r>
    </w:p>
    <w:p w14:paraId="6368BC5F" w14:textId="77777777" w:rsidR="001A287F" w:rsidRDefault="001A287F" w:rsidP="001A287F">
      <w:pPr>
        <w:rPr>
          <w:rFonts w:cs="Arial"/>
          <w:i/>
        </w:rPr>
      </w:pPr>
    </w:p>
    <w:p w14:paraId="440F7981" w14:textId="77777777" w:rsidR="001A287F" w:rsidRPr="00F610D4" w:rsidRDefault="001A287F" w:rsidP="001A287F">
      <w:pPr>
        <w:rPr>
          <w:rFonts w:cs="Arial"/>
          <w:i/>
        </w:rPr>
      </w:pPr>
      <w:r>
        <w:rPr>
          <w:rFonts w:cs="Arial"/>
          <w:i/>
        </w:rPr>
        <w:t>Patient risk band carbon roles, h</w:t>
      </w:r>
      <w:r w:rsidRPr="00F610D4">
        <w:rPr>
          <w:rFonts w:cs="Arial"/>
          <w:i/>
        </w:rPr>
        <w:t>ard drives</w:t>
      </w:r>
      <w:r>
        <w:rPr>
          <w:rFonts w:cs="Arial"/>
          <w:i/>
        </w:rPr>
        <w:t xml:space="preserve">, and </w:t>
      </w:r>
      <w:r w:rsidRPr="00F610D4">
        <w:rPr>
          <w:rFonts w:cs="Arial"/>
          <w:i/>
        </w:rPr>
        <w:t xml:space="preserve">USB sticks should be disposed of into a suitable container within the </w:t>
      </w:r>
      <w:r>
        <w:rPr>
          <w:rFonts w:cs="Arial"/>
          <w:i/>
        </w:rPr>
        <w:t xml:space="preserve">FM </w:t>
      </w:r>
      <w:r w:rsidRPr="00F610D4">
        <w:rPr>
          <w:rFonts w:cs="Arial"/>
          <w:i/>
        </w:rPr>
        <w:t xml:space="preserve">department until there is sufficient number to justify a collection. When required, contact site </w:t>
      </w:r>
      <w:r>
        <w:rPr>
          <w:rFonts w:cs="Arial"/>
          <w:i/>
        </w:rPr>
        <w:t>Contractor</w:t>
      </w:r>
      <w:r w:rsidRPr="00F610D4">
        <w:rPr>
          <w:rFonts w:cs="Arial"/>
          <w:i/>
        </w:rPr>
        <w:t xml:space="preserve"> </w:t>
      </w:r>
      <w:r>
        <w:rPr>
          <w:rFonts w:cs="Arial"/>
          <w:i/>
        </w:rPr>
        <w:t>Helpdesk</w:t>
      </w:r>
      <w:r w:rsidRPr="00F610D4">
        <w:rPr>
          <w:rFonts w:cs="Arial"/>
          <w:i/>
        </w:rPr>
        <w:t xml:space="preserve"> to arrange a collection. The items are to be kept in a secure location until collection and are not to be placed into the blue-wheeled container.</w:t>
      </w:r>
    </w:p>
    <w:p w14:paraId="20B52068" w14:textId="77777777" w:rsidR="001A287F" w:rsidRPr="00F610D4" w:rsidRDefault="001A287F" w:rsidP="001A287F">
      <w:pPr>
        <w:rPr>
          <w:rFonts w:cs="Arial"/>
          <w:i/>
        </w:rPr>
      </w:pPr>
      <w:r w:rsidRPr="00F610D4">
        <w:rPr>
          <w:rFonts w:cs="Arial"/>
          <w:i/>
        </w:rPr>
        <w:t xml:space="preserve"> </w:t>
      </w:r>
    </w:p>
    <w:p w14:paraId="5FA907C0" w14:textId="77777777" w:rsidR="001A287F" w:rsidRPr="00F610D4" w:rsidRDefault="001A287F" w:rsidP="001A287F">
      <w:pPr>
        <w:jc w:val="left"/>
        <w:rPr>
          <w:i/>
        </w:rPr>
      </w:pPr>
      <w:r w:rsidRPr="00F610D4">
        <w:rPr>
          <w:i/>
        </w:rPr>
        <w:t xml:space="preserve">If a need for an additional </w:t>
      </w:r>
      <w:r>
        <w:rPr>
          <w:i/>
        </w:rPr>
        <w:t>Confidential Waste</w:t>
      </w:r>
      <w:r w:rsidRPr="00F610D4">
        <w:rPr>
          <w:i/>
        </w:rPr>
        <w:t xml:space="preserve"> bin is identified, then this should be addressed by contacting the </w:t>
      </w:r>
      <w:r>
        <w:rPr>
          <w:i/>
        </w:rPr>
        <w:t>Contractor</w:t>
      </w:r>
      <w:r w:rsidRPr="00F610D4">
        <w:rPr>
          <w:i/>
        </w:rPr>
        <w:t xml:space="preserve"> </w:t>
      </w:r>
      <w:r>
        <w:rPr>
          <w:i/>
        </w:rPr>
        <w:t>Helpdesk</w:t>
      </w:r>
      <w:r w:rsidRPr="00F610D4">
        <w:rPr>
          <w:i/>
        </w:rPr>
        <w:t xml:space="preserve">. If a bin is filled before the next scheduled collection, then contact the </w:t>
      </w:r>
      <w:r>
        <w:rPr>
          <w:i/>
        </w:rPr>
        <w:t>Contractor</w:t>
      </w:r>
      <w:r w:rsidRPr="00F610D4">
        <w:rPr>
          <w:i/>
        </w:rPr>
        <w:t xml:space="preserve"> </w:t>
      </w:r>
      <w:r>
        <w:rPr>
          <w:i/>
        </w:rPr>
        <w:t>Helpdesk</w:t>
      </w:r>
      <w:r w:rsidRPr="00F610D4">
        <w:rPr>
          <w:i/>
        </w:rPr>
        <w:t>.</w:t>
      </w:r>
      <w:r w:rsidRPr="00F610D4">
        <w:rPr>
          <w:i/>
        </w:rPr>
        <w:br/>
      </w:r>
    </w:p>
    <w:p w14:paraId="729B4603" w14:textId="77777777" w:rsidR="001A287F" w:rsidRDefault="001A287F" w:rsidP="001A287F">
      <w:pPr>
        <w:rPr>
          <w:b/>
          <w:i/>
        </w:rPr>
      </w:pPr>
      <w:bookmarkStart w:id="139" w:name="_Toc369181666"/>
      <w:bookmarkStart w:id="140" w:name="_Toc369268449"/>
      <w:bookmarkStart w:id="141" w:name="_Toc372541204"/>
      <w:bookmarkStart w:id="142" w:name="_Toc403079593"/>
      <w:bookmarkStart w:id="143" w:name="_Toc403379396"/>
      <w:bookmarkStart w:id="144" w:name="_Toc14870582"/>
      <w:r w:rsidRPr="00F610D4">
        <w:rPr>
          <w:b/>
          <w:i/>
        </w:rPr>
        <w:t xml:space="preserve">Collection of </w:t>
      </w:r>
      <w:r>
        <w:rPr>
          <w:b/>
          <w:i/>
        </w:rPr>
        <w:t>Confidential Waste</w:t>
      </w:r>
      <w:bookmarkEnd w:id="139"/>
      <w:bookmarkEnd w:id="140"/>
      <w:bookmarkEnd w:id="141"/>
      <w:bookmarkEnd w:id="142"/>
      <w:bookmarkEnd w:id="143"/>
      <w:bookmarkEnd w:id="144"/>
    </w:p>
    <w:p w14:paraId="49D9C532" w14:textId="77777777" w:rsidR="001A287F" w:rsidRPr="00F610D4" w:rsidRDefault="001A287F" w:rsidP="001A287F">
      <w:pPr>
        <w:rPr>
          <w:rFonts w:cs="Arial"/>
          <w:i/>
        </w:rPr>
      </w:pPr>
      <w:bookmarkStart w:id="145" w:name="_Toc369181667"/>
      <w:bookmarkStart w:id="146" w:name="_Toc369268450"/>
      <w:bookmarkStart w:id="147" w:name="_Toc372541205"/>
      <w:bookmarkStart w:id="148" w:name="_Toc403079594"/>
      <w:bookmarkStart w:id="149" w:name="_Toc403379397"/>
      <w:bookmarkStart w:id="150" w:name="_Toc14870583"/>
      <w:bookmarkStart w:id="151" w:name="_Toc30057972"/>
      <w:bookmarkStart w:id="152" w:name="_Toc30058704"/>
      <w:r w:rsidRPr="00F610D4">
        <w:rPr>
          <w:rFonts w:cs="Arial"/>
          <w:i/>
        </w:rPr>
        <w:t xml:space="preserve">If </w:t>
      </w:r>
      <w:r>
        <w:rPr>
          <w:rFonts w:cs="Arial"/>
          <w:i/>
        </w:rPr>
        <w:t>Confidential Waste</w:t>
      </w:r>
      <w:r w:rsidRPr="00F610D4">
        <w:rPr>
          <w:rFonts w:cs="Arial"/>
          <w:i/>
        </w:rPr>
        <w:t xml:space="preserve"> is deposited into the blue </w:t>
      </w:r>
      <w:r>
        <w:rPr>
          <w:rFonts w:cs="Arial"/>
          <w:i/>
        </w:rPr>
        <w:t>Confidential Waste</w:t>
      </w:r>
      <w:r w:rsidRPr="00F610D4">
        <w:rPr>
          <w:rFonts w:cs="Arial"/>
          <w:i/>
        </w:rPr>
        <w:t xml:space="preserve"> bin by mistake, </w:t>
      </w:r>
      <w:r>
        <w:rPr>
          <w:rFonts w:cs="Arial"/>
          <w:i/>
        </w:rPr>
        <w:t>contact Contractor Helpdesk</w:t>
      </w:r>
      <w:r w:rsidRPr="00F610D4">
        <w:rPr>
          <w:rFonts w:cs="Arial"/>
          <w:i/>
        </w:rPr>
        <w:t>.</w:t>
      </w:r>
    </w:p>
    <w:p w14:paraId="426EDC6A" w14:textId="77777777" w:rsidR="001A287F" w:rsidRDefault="001A287F" w:rsidP="001A287F">
      <w:pPr>
        <w:jc w:val="left"/>
        <w:rPr>
          <w:b/>
          <w:sz w:val="22"/>
          <w:szCs w:val="22"/>
          <w:u w:val="single"/>
          <w:shd w:val="clear" w:color="auto" w:fill="FCFCFC"/>
        </w:rPr>
      </w:pPr>
      <w:r>
        <w:br w:type="page"/>
      </w:r>
    </w:p>
    <w:p w14:paraId="320AB2C3" w14:textId="77777777" w:rsidR="001A287F" w:rsidRDefault="001A287F" w:rsidP="001A287F">
      <w:pPr>
        <w:pStyle w:val="SectionHeading"/>
        <w:spacing w:before="0" w:after="0"/>
      </w:pPr>
      <w:r w:rsidRPr="00962500">
        <w:lastRenderedPageBreak/>
        <w:t>Other Hazardous Waste</w:t>
      </w:r>
      <w:bookmarkEnd w:id="145"/>
      <w:bookmarkEnd w:id="146"/>
      <w:bookmarkEnd w:id="147"/>
      <w:bookmarkEnd w:id="148"/>
      <w:bookmarkEnd w:id="149"/>
      <w:bookmarkEnd w:id="150"/>
      <w:bookmarkEnd w:id="151"/>
      <w:bookmarkEnd w:id="152"/>
    </w:p>
    <w:p w14:paraId="5F78BE07" w14:textId="77777777" w:rsidR="001A287F" w:rsidRDefault="001A287F" w:rsidP="001A287F">
      <w:pPr>
        <w:pStyle w:val="SectionHeading"/>
        <w:spacing w:before="0" w:after="0"/>
      </w:pPr>
    </w:p>
    <w:p w14:paraId="361EEE8E" w14:textId="77777777" w:rsidR="001A287F" w:rsidRPr="00663E18" w:rsidRDefault="001A287F" w:rsidP="001A287F">
      <w:pPr>
        <w:pStyle w:val="BodyBold"/>
        <w:rPr>
          <w:i/>
        </w:rPr>
      </w:pPr>
      <w:bookmarkStart w:id="153" w:name="_Toc369181668"/>
      <w:bookmarkStart w:id="154" w:name="_Toc369268451"/>
      <w:bookmarkStart w:id="155" w:name="_Toc372541206"/>
      <w:bookmarkStart w:id="156" w:name="_Toc403079595"/>
      <w:bookmarkStart w:id="157" w:name="_Toc403379398"/>
      <w:bookmarkStart w:id="158" w:name="_Toc14870584"/>
      <w:bookmarkStart w:id="159" w:name="_Toc30057973"/>
      <w:bookmarkStart w:id="160" w:name="_Toc369181671"/>
      <w:bookmarkStart w:id="161" w:name="_Toc369268455"/>
      <w:bookmarkStart w:id="162" w:name="_Toc372541210"/>
      <w:bookmarkStart w:id="163" w:name="_Toc403079600"/>
      <w:bookmarkStart w:id="164" w:name="_Toc403379403"/>
      <w:bookmarkStart w:id="165" w:name="_Toc14870589"/>
      <w:bookmarkStart w:id="166" w:name="_Toc30057977"/>
      <w:bookmarkStart w:id="167" w:name="_Toc30058706"/>
      <w:r w:rsidRPr="00663E18">
        <w:rPr>
          <w:i/>
        </w:rPr>
        <w:t>Batteries</w:t>
      </w:r>
      <w:bookmarkEnd w:id="153"/>
      <w:bookmarkEnd w:id="154"/>
      <w:bookmarkEnd w:id="155"/>
      <w:bookmarkEnd w:id="156"/>
      <w:bookmarkEnd w:id="157"/>
      <w:bookmarkEnd w:id="158"/>
      <w:bookmarkEnd w:id="159"/>
    </w:p>
    <w:p w14:paraId="5BB29986" w14:textId="77777777" w:rsidR="001A287F" w:rsidRPr="00F610D4" w:rsidRDefault="001A287F" w:rsidP="001A287F">
      <w:pPr>
        <w:rPr>
          <w:rFonts w:cs="Arial"/>
          <w:i/>
          <w:iCs/>
        </w:rPr>
      </w:pPr>
      <w:r w:rsidRPr="00F610D4">
        <w:rPr>
          <w:rFonts w:cs="Arial"/>
          <w:i/>
          <w:iCs/>
        </w:rPr>
        <w:t xml:space="preserve">Used batteries should have the ends taped and then disposed of into a non-metal container. Where there are a larger number of batteries for disposal, the </w:t>
      </w:r>
      <w:r>
        <w:rPr>
          <w:rFonts w:cs="Arial"/>
          <w:i/>
          <w:iCs/>
        </w:rPr>
        <w:t xml:space="preserve">Facility </w:t>
      </w:r>
      <w:r w:rsidRPr="00F610D4">
        <w:rPr>
          <w:rFonts w:cs="Arial"/>
          <w:i/>
          <w:iCs/>
        </w:rPr>
        <w:t xml:space="preserve">Manager can arrange provision of a suitable container. </w:t>
      </w:r>
    </w:p>
    <w:p w14:paraId="6DB87EA5" w14:textId="77777777" w:rsidR="001A287F" w:rsidRDefault="001A287F" w:rsidP="001A287F">
      <w:pPr>
        <w:jc w:val="left"/>
        <w:rPr>
          <w:rFonts w:cs="Arial"/>
          <w:b/>
          <w:bCs/>
          <w:kern w:val="32"/>
          <w:sz w:val="22"/>
          <w:szCs w:val="24"/>
        </w:rPr>
      </w:pPr>
    </w:p>
    <w:p w14:paraId="59DF7F65" w14:textId="77777777" w:rsidR="001A287F" w:rsidRPr="00663E18" w:rsidRDefault="001A287F" w:rsidP="001A287F">
      <w:pPr>
        <w:pStyle w:val="BodyBold"/>
        <w:rPr>
          <w:i/>
        </w:rPr>
      </w:pPr>
      <w:r w:rsidRPr="00663E18">
        <w:rPr>
          <w:i/>
        </w:rPr>
        <w:t>Luminaires</w:t>
      </w:r>
    </w:p>
    <w:p w14:paraId="6E271E7B" w14:textId="77777777" w:rsidR="001A287F" w:rsidRDefault="001A287F" w:rsidP="001A287F">
      <w:pPr>
        <w:rPr>
          <w:rFonts w:cs="Arial"/>
          <w:i/>
          <w:iCs/>
        </w:rPr>
      </w:pPr>
      <w:r w:rsidRPr="00F610D4">
        <w:rPr>
          <w:rFonts w:cs="Arial"/>
          <w:i/>
          <w:iCs/>
        </w:rPr>
        <w:t xml:space="preserve">Where a </w:t>
      </w:r>
      <w:r>
        <w:rPr>
          <w:rFonts w:cs="Arial"/>
          <w:i/>
          <w:iCs/>
        </w:rPr>
        <w:t>luminaire</w:t>
      </w:r>
      <w:r w:rsidRPr="00F610D4">
        <w:rPr>
          <w:rFonts w:cs="Arial"/>
          <w:i/>
          <w:iCs/>
        </w:rPr>
        <w:t xml:space="preserve"> </w:t>
      </w:r>
      <w:r>
        <w:rPr>
          <w:rFonts w:cs="Arial"/>
          <w:i/>
          <w:iCs/>
        </w:rPr>
        <w:t>requires</w:t>
      </w:r>
      <w:r w:rsidRPr="00F610D4">
        <w:rPr>
          <w:rFonts w:cs="Arial"/>
          <w:i/>
          <w:iCs/>
        </w:rPr>
        <w:t xml:space="preserve"> replacement, the old </w:t>
      </w:r>
      <w:r>
        <w:rPr>
          <w:rFonts w:cs="Arial"/>
          <w:i/>
          <w:iCs/>
        </w:rPr>
        <w:t>fitting</w:t>
      </w:r>
      <w:r w:rsidRPr="00F610D4">
        <w:rPr>
          <w:rFonts w:cs="Arial"/>
          <w:i/>
          <w:iCs/>
        </w:rPr>
        <w:t xml:space="preserve"> will be removed by </w:t>
      </w:r>
      <w:r>
        <w:rPr>
          <w:rFonts w:cs="Arial"/>
          <w:i/>
          <w:iCs/>
        </w:rPr>
        <w:t>Contractor</w:t>
      </w:r>
      <w:r w:rsidRPr="00F610D4">
        <w:rPr>
          <w:rFonts w:cs="Arial"/>
          <w:i/>
          <w:iCs/>
        </w:rPr>
        <w:t xml:space="preserve"> and taken to the </w:t>
      </w:r>
      <w:r>
        <w:rPr>
          <w:rFonts w:cs="Arial"/>
          <w:i/>
          <w:iCs/>
        </w:rPr>
        <w:t>Waste Hold Area</w:t>
      </w:r>
      <w:r w:rsidRPr="00F610D4">
        <w:rPr>
          <w:rFonts w:cs="Arial"/>
          <w:i/>
          <w:iCs/>
        </w:rPr>
        <w:t xml:space="preserve"> where it will be </w:t>
      </w:r>
      <w:r>
        <w:rPr>
          <w:rFonts w:cs="Arial"/>
          <w:i/>
          <w:iCs/>
        </w:rPr>
        <w:t>held until it is transported to an offsite Processing Facility</w:t>
      </w:r>
      <w:r w:rsidRPr="00F610D4">
        <w:rPr>
          <w:rFonts w:cs="Arial"/>
          <w:i/>
          <w:iCs/>
        </w:rPr>
        <w:t xml:space="preserve">. </w:t>
      </w:r>
    </w:p>
    <w:p w14:paraId="6DC937E3" w14:textId="77777777" w:rsidR="001A287F" w:rsidRPr="002A2EB6" w:rsidRDefault="001A287F" w:rsidP="001A287F">
      <w:pPr>
        <w:rPr>
          <w:rFonts w:cs="Arial"/>
        </w:rPr>
      </w:pPr>
    </w:p>
    <w:p w14:paraId="5B71EC2F" w14:textId="77777777" w:rsidR="001A287F" w:rsidRDefault="001A287F" w:rsidP="001A287F">
      <w:pPr>
        <w:pStyle w:val="BodyBold"/>
        <w:rPr>
          <w:i/>
        </w:rPr>
      </w:pPr>
      <w:bookmarkStart w:id="168" w:name="_Toc369268453"/>
      <w:bookmarkStart w:id="169" w:name="_Toc372541208"/>
      <w:bookmarkStart w:id="170" w:name="_Toc403079597"/>
      <w:bookmarkStart w:id="171" w:name="_Toc403379400"/>
      <w:bookmarkStart w:id="172" w:name="_Toc14870586"/>
      <w:bookmarkStart w:id="173" w:name="_Toc30057975"/>
      <w:r w:rsidRPr="00663E18">
        <w:rPr>
          <w:i/>
        </w:rPr>
        <w:t>Waste Electrical and Electronic Equipment (WEEE</w:t>
      </w:r>
      <w:r w:rsidRPr="00876E99">
        <w:rPr>
          <w:i/>
        </w:rPr>
        <w:t>)</w:t>
      </w:r>
      <w:bookmarkEnd w:id="168"/>
      <w:bookmarkEnd w:id="169"/>
      <w:bookmarkEnd w:id="170"/>
      <w:bookmarkEnd w:id="171"/>
      <w:bookmarkEnd w:id="172"/>
      <w:bookmarkEnd w:id="173"/>
    </w:p>
    <w:p w14:paraId="3C7EB67E" w14:textId="77777777" w:rsidR="001A287F" w:rsidRPr="00F610D4" w:rsidRDefault="001A287F" w:rsidP="001A287F">
      <w:pPr>
        <w:rPr>
          <w:rFonts w:cs="Arial"/>
          <w:i/>
          <w:iCs/>
        </w:rPr>
      </w:pPr>
      <w:r w:rsidRPr="00F610D4">
        <w:rPr>
          <w:rFonts w:cs="Arial"/>
          <w:i/>
          <w:iCs/>
        </w:rPr>
        <w:t xml:space="preserve">Disposal of electrical or electronic equipment </w:t>
      </w:r>
      <w:r>
        <w:rPr>
          <w:rFonts w:cs="Arial"/>
          <w:i/>
          <w:iCs/>
        </w:rPr>
        <w:t xml:space="preserve">shall </w:t>
      </w:r>
      <w:r w:rsidRPr="00F610D4">
        <w:rPr>
          <w:rFonts w:cs="Arial"/>
          <w:i/>
          <w:iCs/>
        </w:rPr>
        <w:t xml:space="preserve">be </w:t>
      </w:r>
      <w:r>
        <w:rPr>
          <w:rFonts w:cs="Arial"/>
          <w:i/>
          <w:iCs/>
        </w:rPr>
        <w:t>carried out by the</w:t>
      </w:r>
      <w:r w:rsidRPr="00F610D4">
        <w:rPr>
          <w:rFonts w:cs="Arial"/>
          <w:i/>
          <w:iCs/>
        </w:rPr>
        <w:t xml:space="preserve"> </w:t>
      </w:r>
      <w:r>
        <w:rPr>
          <w:rFonts w:cs="Arial"/>
          <w:i/>
          <w:iCs/>
        </w:rPr>
        <w:t>Contractor</w:t>
      </w:r>
      <w:r w:rsidRPr="00F610D4">
        <w:rPr>
          <w:rFonts w:cs="Arial"/>
          <w:i/>
          <w:iCs/>
        </w:rPr>
        <w:t xml:space="preserve">. Electrical equipment for disposal must be inspected and authorized as being waste by a competent person. Once this is complete, it will be removed by the </w:t>
      </w:r>
      <w:r>
        <w:rPr>
          <w:rFonts w:cs="Arial"/>
          <w:i/>
          <w:iCs/>
        </w:rPr>
        <w:t>Waste Handlers</w:t>
      </w:r>
      <w:r w:rsidRPr="00F610D4">
        <w:rPr>
          <w:rFonts w:cs="Arial"/>
          <w:i/>
          <w:iCs/>
        </w:rPr>
        <w:t xml:space="preserve">. </w:t>
      </w:r>
      <w:bookmarkStart w:id="174" w:name="_Toc369181670"/>
      <w:bookmarkStart w:id="175" w:name="_Toc369268454"/>
      <w:r w:rsidRPr="00F610D4">
        <w:rPr>
          <w:rFonts w:cs="Arial"/>
          <w:i/>
          <w:iCs/>
        </w:rPr>
        <w:t xml:space="preserve">Call the </w:t>
      </w:r>
      <w:r>
        <w:rPr>
          <w:rFonts w:cs="Arial"/>
          <w:i/>
          <w:iCs/>
        </w:rPr>
        <w:t>Contractor</w:t>
      </w:r>
      <w:r w:rsidRPr="00F610D4">
        <w:rPr>
          <w:rFonts w:cs="Arial"/>
          <w:i/>
          <w:iCs/>
        </w:rPr>
        <w:t xml:space="preserve"> </w:t>
      </w:r>
      <w:r>
        <w:rPr>
          <w:rFonts w:cs="Arial"/>
          <w:i/>
          <w:iCs/>
        </w:rPr>
        <w:t>Helpdesk</w:t>
      </w:r>
      <w:r w:rsidRPr="00F610D4">
        <w:rPr>
          <w:rFonts w:cs="Arial"/>
          <w:i/>
          <w:iCs/>
        </w:rPr>
        <w:t xml:space="preserve"> to request removal. </w:t>
      </w:r>
    </w:p>
    <w:p w14:paraId="642BDD6F" w14:textId="77777777" w:rsidR="001A287F" w:rsidRDefault="001A287F" w:rsidP="001A287F">
      <w:bookmarkStart w:id="176" w:name="_Toc372541209"/>
      <w:bookmarkStart w:id="177" w:name="_Toc403079598"/>
      <w:bookmarkStart w:id="178" w:name="_Toc403379401"/>
      <w:bookmarkStart w:id="179" w:name="_Toc14870587"/>
      <w:bookmarkStart w:id="180" w:name="_Toc30057976"/>
      <w:bookmarkStart w:id="181" w:name="_Toc30058705"/>
    </w:p>
    <w:p w14:paraId="01DAC71E" w14:textId="77777777" w:rsidR="001A287F" w:rsidRPr="00663E18" w:rsidRDefault="001A287F" w:rsidP="001A287F">
      <w:pPr>
        <w:pStyle w:val="BodyBold"/>
        <w:rPr>
          <w:i/>
        </w:rPr>
      </w:pPr>
      <w:r>
        <w:rPr>
          <w:i/>
        </w:rPr>
        <w:t>Feminine Hygiene and First Aid Waste</w:t>
      </w:r>
    </w:p>
    <w:p w14:paraId="41156A91" w14:textId="77777777" w:rsidR="001A287F" w:rsidRDefault="001A287F" w:rsidP="001A287F">
      <w:pPr>
        <w:rPr>
          <w:rFonts w:cs="Arial"/>
          <w:i/>
          <w:iCs/>
        </w:rPr>
      </w:pPr>
      <w:r>
        <w:rPr>
          <w:rFonts w:cs="Arial"/>
          <w:i/>
          <w:iCs/>
        </w:rPr>
        <w:t>Feminine Hygiene bins installed within all female toilets shall be collected and replaced periodically by a Contractor.</w:t>
      </w:r>
    </w:p>
    <w:p w14:paraId="6DA61E02" w14:textId="77777777" w:rsidR="001A287F" w:rsidRDefault="001A287F" w:rsidP="001A287F">
      <w:pPr>
        <w:rPr>
          <w:rFonts w:cs="Arial"/>
          <w:i/>
          <w:iCs/>
        </w:rPr>
      </w:pPr>
    </w:p>
    <w:p w14:paraId="18DA21B3" w14:textId="77777777" w:rsidR="001A287F" w:rsidRDefault="001A287F" w:rsidP="001A287F">
      <w:pPr>
        <w:rPr>
          <w:rFonts w:cs="Arial"/>
          <w:i/>
          <w:iCs/>
        </w:rPr>
      </w:pPr>
      <w:r>
        <w:rPr>
          <w:rFonts w:cs="Arial"/>
          <w:i/>
          <w:iCs/>
        </w:rPr>
        <w:t xml:space="preserve">First Aid Waste generated as a result of qualified first aiders performing first aid shall be placed into yellow bins and removed by a Contractor as and when required. </w:t>
      </w:r>
    </w:p>
    <w:p w14:paraId="034B83F5" w14:textId="77777777" w:rsidR="001A287F" w:rsidRDefault="001A287F" w:rsidP="001A287F">
      <w:pPr>
        <w:rPr>
          <w:rFonts w:cs="Arial"/>
          <w:i/>
          <w:iCs/>
        </w:rPr>
      </w:pPr>
    </w:p>
    <w:p w14:paraId="0311FCC3" w14:textId="77777777" w:rsidR="001A287F" w:rsidRPr="004C6FC5" w:rsidRDefault="001A287F" w:rsidP="001A287F">
      <w:pPr>
        <w:pStyle w:val="BodyBold"/>
        <w:rPr>
          <w:i/>
        </w:rPr>
      </w:pPr>
      <w:r w:rsidRPr="004C6FC5">
        <w:rPr>
          <w:i/>
        </w:rPr>
        <w:t>Other Waste</w:t>
      </w:r>
      <w:bookmarkEnd w:id="174"/>
      <w:bookmarkEnd w:id="175"/>
      <w:bookmarkEnd w:id="176"/>
      <w:bookmarkEnd w:id="177"/>
      <w:bookmarkEnd w:id="178"/>
      <w:bookmarkEnd w:id="179"/>
      <w:bookmarkEnd w:id="180"/>
      <w:bookmarkEnd w:id="181"/>
    </w:p>
    <w:p w14:paraId="641A8581" w14:textId="77777777" w:rsidR="001A287F" w:rsidRDefault="001A287F" w:rsidP="001A287F">
      <w:pPr>
        <w:rPr>
          <w:i/>
        </w:rPr>
      </w:pPr>
      <w:bookmarkStart w:id="182" w:name="_Toc403079599"/>
      <w:bookmarkStart w:id="183" w:name="_Toc403379402"/>
      <w:bookmarkStart w:id="184" w:name="_Toc14870588"/>
      <w:r w:rsidRPr="00F610D4">
        <w:rPr>
          <w:i/>
        </w:rPr>
        <w:t>Waste which is not covered by specific plans may still require controlled dispos</w:t>
      </w:r>
      <w:r>
        <w:rPr>
          <w:i/>
        </w:rPr>
        <w:t>al. Contact Contractor</w:t>
      </w:r>
      <w:r w:rsidRPr="00F610D4">
        <w:rPr>
          <w:i/>
        </w:rPr>
        <w:t xml:space="preserve"> </w:t>
      </w:r>
      <w:r>
        <w:rPr>
          <w:i/>
        </w:rPr>
        <w:t>Helpdesk</w:t>
      </w:r>
      <w:r w:rsidRPr="00F610D4">
        <w:rPr>
          <w:i/>
        </w:rPr>
        <w:t xml:space="preserve"> for advice.</w:t>
      </w:r>
      <w:bookmarkEnd w:id="182"/>
      <w:bookmarkEnd w:id="183"/>
      <w:bookmarkEnd w:id="184"/>
      <w:r w:rsidRPr="00F610D4">
        <w:rPr>
          <w:i/>
        </w:rPr>
        <w:t xml:space="preserve"> </w:t>
      </w:r>
    </w:p>
    <w:p w14:paraId="68808D55" w14:textId="77777777" w:rsidR="001A287F" w:rsidRPr="00F610D4" w:rsidRDefault="001A287F" w:rsidP="001A287F">
      <w:pPr>
        <w:rPr>
          <w:i/>
        </w:rPr>
      </w:pPr>
    </w:p>
    <w:p w14:paraId="26BAE885" w14:textId="77777777" w:rsidR="001A287F" w:rsidRDefault="001A287F" w:rsidP="001A287F">
      <w:pPr>
        <w:pStyle w:val="SectionHeading"/>
        <w:spacing w:before="0" w:after="120"/>
      </w:pPr>
      <w:r w:rsidRPr="00D77A8A">
        <w:t xml:space="preserve">Collection of Waste </w:t>
      </w:r>
      <w:r>
        <w:t>from Waste Hold Areas</w:t>
      </w:r>
      <w:bookmarkEnd w:id="160"/>
      <w:bookmarkEnd w:id="161"/>
      <w:bookmarkEnd w:id="162"/>
      <w:bookmarkEnd w:id="163"/>
      <w:bookmarkEnd w:id="164"/>
      <w:bookmarkEnd w:id="165"/>
      <w:bookmarkEnd w:id="166"/>
      <w:bookmarkEnd w:id="167"/>
    </w:p>
    <w:p w14:paraId="6B770CB5" w14:textId="77777777" w:rsidR="001A287F" w:rsidRDefault="001A287F" w:rsidP="001A287F">
      <w:pPr>
        <w:rPr>
          <w:rFonts w:cs="Arial"/>
          <w:i/>
          <w:iCs/>
        </w:rPr>
      </w:pPr>
      <w:bookmarkStart w:id="185" w:name="_Toc369181672"/>
      <w:bookmarkStart w:id="186" w:name="_Toc369268456"/>
      <w:bookmarkStart w:id="187" w:name="_Toc372541211"/>
      <w:bookmarkStart w:id="188" w:name="_Toc30057978"/>
      <w:bookmarkStart w:id="189" w:name="_Toc30058707"/>
      <w:r w:rsidRPr="00F610D4">
        <w:rPr>
          <w:rFonts w:cs="Arial"/>
          <w:i/>
          <w:iCs/>
        </w:rPr>
        <w:t xml:space="preserve">Full </w:t>
      </w:r>
      <w:r>
        <w:rPr>
          <w:rFonts w:cs="Arial"/>
          <w:i/>
          <w:iCs/>
        </w:rPr>
        <w:t>waste bins shall</w:t>
      </w:r>
      <w:r w:rsidRPr="00F610D4">
        <w:rPr>
          <w:rFonts w:cs="Arial"/>
          <w:i/>
          <w:iCs/>
        </w:rPr>
        <w:t xml:space="preserve"> be collected from the </w:t>
      </w:r>
      <w:r>
        <w:rPr>
          <w:rFonts w:cs="Arial"/>
          <w:i/>
          <w:iCs/>
        </w:rPr>
        <w:t>Waste Hold Area</w:t>
      </w:r>
      <w:r w:rsidRPr="00F610D4">
        <w:rPr>
          <w:rFonts w:cs="Arial"/>
          <w:i/>
          <w:iCs/>
        </w:rPr>
        <w:t xml:space="preserve"> on a scheduled collection system and replaced with empty ones. In accordance with the schedule, designated waste handling staff will manually wheel containers to the nominated collection points inside the service corridor or allocated area. At such points, designated vehicles will collect and transport the waste onward for process/disposal.</w:t>
      </w:r>
    </w:p>
    <w:p w14:paraId="512F6627" w14:textId="77777777" w:rsidR="001A287F" w:rsidRPr="00F610D4" w:rsidRDefault="001A287F" w:rsidP="001A287F">
      <w:pPr>
        <w:rPr>
          <w:rFonts w:cs="Arial"/>
          <w:i/>
          <w:iCs/>
        </w:rPr>
      </w:pPr>
    </w:p>
    <w:p w14:paraId="226EBD50" w14:textId="77777777" w:rsidR="001A287F" w:rsidRPr="00F610D4" w:rsidRDefault="001A287F" w:rsidP="001A287F">
      <w:pPr>
        <w:rPr>
          <w:rFonts w:cs="Arial"/>
          <w:i/>
          <w:iCs/>
        </w:rPr>
      </w:pPr>
      <w:r w:rsidRPr="00F610D4">
        <w:rPr>
          <w:rFonts w:cs="Arial"/>
          <w:i/>
          <w:iCs/>
        </w:rPr>
        <w:t xml:space="preserve">If a bin is filled prior to the scheduled collection and there is no capacity in other </w:t>
      </w:r>
      <w:r>
        <w:rPr>
          <w:rFonts w:cs="Arial"/>
          <w:i/>
          <w:iCs/>
        </w:rPr>
        <w:t xml:space="preserve">bins </w:t>
      </w:r>
      <w:r w:rsidRPr="00F610D4">
        <w:rPr>
          <w:rFonts w:cs="Arial"/>
          <w:i/>
          <w:iCs/>
        </w:rPr>
        <w:t xml:space="preserve">in the </w:t>
      </w:r>
      <w:r>
        <w:rPr>
          <w:rFonts w:cs="Arial"/>
          <w:i/>
          <w:iCs/>
        </w:rPr>
        <w:t>Waste Hold Area</w:t>
      </w:r>
      <w:r w:rsidRPr="00F610D4">
        <w:rPr>
          <w:rFonts w:cs="Arial"/>
          <w:i/>
          <w:iCs/>
        </w:rPr>
        <w:t xml:space="preserve">, then </w:t>
      </w:r>
      <w:r>
        <w:rPr>
          <w:rFonts w:cs="Arial"/>
          <w:i/>
          <w:iCs/>
        </w:rPr>
        <w:t>advice should be sought from the Contractor</w:t>
      </w:r>
      <w:r w:rsidRPr="00F610D4">
        <w:rPr>
          <w:rFonts w:cs="Arial"/>
          <w:i/>
          <w:iCs/>
        </w:rPr>
        <w:t xml:space="preserve"> </w:t>
      </w:r>
      <w:r>
        <w:rPr>
          <w:rFonts w:cs="Arial"/>
          <w:i/>
          <w:iCs/>
        </w:rPr>
        <w:t>Helpdesk.</w:t>
      </w:r>
    </w:p>
    <w:p w14:paraId="0D61630F" w14:textId="77777777" w:rsidR="001A287F" w:rsidRPr="00F610D4" w:rsidRDefault="001A287F" w:rsidP="001A287F">
      <w:pPr>
        <w:rPr>
          <w:rFonts w:cs="Arial"/>
          <w:i/>
          <w:iCs/>
        </w:rPr>
      </w:pPr>
    </w:p>
    <w:p w14:paraId="6C21E461" w14:textId="77777777" w:rsidR="001A287F" w:rsidRPr="00F610D4" w:rsidRDefault="001A287F" w:rsidP="001A287F">
      <w:pPr>
        <w:rPr>
          <w:rFonts w:cs="Arial"/>
          <w:i/>
          <w:iCs/>
        </w:rPr>
      </w:pPr>
      <w:r>
        <w:rPr>
          <w:rFonts w:cs="Arial"/>
          <w:i/>
          <w:iCs/>
        </w:rPr>
        <w:t>B</w:t>
      </w:r>
      <w:r w:rsidRPr="00F610D4">
        <w:rPr>
          <w:rFonts w:cs="Arial"/>
          <w:i/>
          <w:iCs/>
        </w:rPr>
        <w:t xml:space="preserve">ins must be locked prior to removal from the </w:t>
      </w:r>
      <w:r>
        <w:rPr>
          <w:rFonts w:cs="Arial"/>
          <w:i/>
          <w:iCs/>
        </w:rPr>
        <w:t>Waste Hold Area</w:t>
      </w:r>
      <w:r w:rsidRPr="00F610D4">
        <w:rPr>
          <w:rFonts w:cs="Arial"/>
          <w:i/>
          <w:iCs/>
        </w:rPr>
        <w:t>, and remain locked during transit to the central storage area. No items are to be transported on top of the bins.</w:t>
      </w:r>
    </w:p>
    <w:p w14:paraId="6B434456" w14:textId="77777777" w:rsidR="001A287F" w:rsidRPr="00F610D4" w:rsidRDefault="001A287F" w:rsidP="001A287F">
      <w:pPr>
        <w:rPr>
          <w:rFonts w:cs="Arial"/>
          <w:i/>
          <w:iCs/>
        </w:rPr>
      </w:pPr>
    </w:p>
    <w:p w14:paraId="0EA1950D" w14:textId="77777777" w:rsidR="001A287F" w:rsidRPr="00F610D4" w:rsidRDefault="001A287F" w:rsidP="001A287F">
      <w:pPr>
        <w:rPr>
          <w:rFonts w:cs="Arial"/>
          <w:i/>
          <w:iCs/>
        </w:rPr>
      </w:pPr>
      <w:r>
        <w:rPr>
          <w:rFonts w:cs="Arial"/>
          <w:i/>
          <w:iCs/>
        </w:rPr>
        <w:t>Decanting of waste</w:t>
      </w:r>
      <w:r w:rsidRPr="00F610D4">
        <w:rPr>
          <w:rFonts w:cs="Arial"/>
          <w:i/>
          <w:iCs/>
        </w:rPr>
        <w:t xml:space="preserve"> </w:t>
      </w:r>
      <w:r>
        <w:rPr>
          <w:rFonts w:cs="Arial"/>
          <w:i/>
          <w:iCs/>
        </w:rPr>
        <w:t xml:space="preserve">shall not take place </w:t>
      </w:r>
      <w:r w:rsidRPr="00F610D4">
        <w:rPr>
          <w:rFonts w:cs="Arial"/>
          <w:i/>
          <w:iCs/>
        </w:rPr>
        <w:t>in public areas or in corridors, b</w:t>
      </w:r>
      <w:r>
        <w:rPr>
          <w:rFonts w:cs="Arial"/>
          <w:i/>
          <w:iCs/>
        </w:rPr>
        <w:t>ut may take place in the Waste Hold Area. Waste</w:t>
      </w:r>
      <w:r w:rsidRPr="00F610D4">
        <w:rPr>
          <w:rFonts w:cs="Arial"/>
          <w:i/>
          <w:iCs/>
        </w:rPr>
        <w:t xml:space="preserve"> bags are NOT to be punctured. </w:t>
      </w:r>
    </w:p>
    <w:p w14:paraId="67DFC64C" w14:textId="77777777" w:rsidR="001A287F" w:rsidRPr="00F610D4" w:rsidRDefault="001A287F" w:rsidP="001A287F">
      <w:pPr>
        <w:rPr>
          <w:rFonts w:cs="Arial"/>
          <w:i/>
          <w:iCs/>
        </w:rPr>
      </w:pPr>
    </w:p>
    <w:p w14:paraId="0EC742C1" w14:textId="77777777" w:rsidR="001A287F" w:rsidRDefault="001A287F" w:rsidP="001A287F">
      <w:pPr>
        <w:rPr>
          <w:rFonts w:cs="Arial"/>
          <w:i/>
          <w:iCs/>
        </w:rPr>
      </w:pPr>
      <w:r w:rsidRPr="00F610D4">
        <w:rPr>
          <w:rFonts w:cs="Arial"/>
          <w:i/>
          <w:iCs/>
        </w:rPr>
        <w:t xml:space="preserve">Correct manual handling plans should be followed when moving the bins around a </w:t>
      </w:r>
      <w:r>
        <w:rPr>
          <w:rFonts w:cs="Arial"/>
          <w:i/>
          <w:iCs/>
        </w:rPr>
        <w:t>facility</w:t>
      </w:r>
      <w:r w:rsidRPr="00F610D4">
        <w:rPr>
          <w:rFonts w:cs="Arial"/>
          <w:i/>
          <w:iCs/>
        </w:rPr>
        <w:t xml:space="preserve">. </w:t>
      </w:r>
    </w:p>
    <w:p w14:paraId="0D58A43B" w14:textId="77777777" w:rsidR="001A287F" w:rsidRPr="00F610D4" w:rsidRDefault="001A287F" w:rsidP="001A287F">
      <w:pPr>
        <w:rPr>
          <w:rFonts w:cs="Arial"/>
          <w:i/>
          <w:iCs/>
        </w:rPr>
      </w:pPr>
    </w:p>
    <w:p w14:paraId="1CA1352A" w14:textId="77777777" w:rsidR="001A287F" w:rsidRDefault="001A287F" w:rsidP="001A287F">
      <w:pPr>
        <w:pStyle w:val="SectionHeading"/>
        <w:spacing w:before="0" w:after="0"/>
      </w:pPr>
      <w:r w:rsidRPr="00D77A8A">
        <w:t>Central Storage and Collection</w:t>
      </w:r>
      <w:bookmarkEnd w:id="185"/>
      <w:bookmarkEnd w:id="186"/>
      <w:bookmarkEnd w:id="187"/>
      <w:bookmarkEnd w:id="188"/>
      <w:bookmarkEnd w:id="189"/>
      <w:r w:rsidRPr="00D77A8A">
        <w:t xml:space="preserve"> </w:t>
      </w:r>
    </w:p>
    <w:p w14:paraId="6F815BE7" w14:textId="77777777" w:rsidR="001A287F" w:rsidRPr="00F610D4" w:rsidRDefault="001A287F" w:rsidP="001A287F">
      <w:pPr>
        <w:rPr>
          <w:i/>
        </w:rPr>
      </w:pPr>
    </w:p>
    <w:p w14:paraId="50AFB057" w14:textId="77777777" w:rsidR="001A287F" w:rsidRPr="00F610D4" w:rsidRDefault="001A287F" w:rsidP="001A287F">
      <w:pPr>
        <w:rPr>
          <w:rFonts w:cs="Arial"/>
          <w:i/>
        </w:rPr>
      </w:pPr>
      <w:r w:rsidRPr="00F610D4">
        <w:rPr>
          <w:rFonts w:cs="Arial"/>
          <w:i/>
        </w:rPr>
        <w:t xml:space="preserve">When in </w:t>
      </w:r>
      <w:r>
        <w:rPr>
          <w:rFonts w:cs="Arial"/>
          <w:i/>
        </w:rPr>
        <w:t xml:space="preserve">the central storage area, </w:t>
      </w:r>
      <w:r w:rsidRPr="00F610D4">
        <w:rPr>
          <w:rFonts w:cs="Arial"/>
          <w:i/>
        </w:rPr>
        <w:t xml:space="preserve">waste </w:t>
      </w:r>
      <w:r>
        <w:rPr>
          <w:rFonts w:cs="Arial"/>
          <w:i/>
        </w:rPr>
        <w:t>shall</w:t>
      </w:r>
      <w:r w:rsidRPr="00F610D4">
        <w:rPr>
          <w:rFonts w:cs="Arial"/>
          <w:i/>
        </w:rPr>
        <w:t xml:space="preserve"> be further segregated into the correct categories. Waste </w:t>
      </w:r>
      <w:r>
        <w:rPr>
          <w:rFonts w:cs="Arial"/>
          <w:i/>
        </w:rPr>
        <w:t>shall</w:t>
      </w:r>
      <w:r w:rsidRPr="00F610D4">
        <w:rPr>
          <w:rFonts w:cs="Arial"/>
          <w:i/>
        </w:rPr>
        <w:t xml:space="preserve"> be collected from the central waste storage area on an agreed schedule by the assigned </w:t>
      </w:r>
      <w:r>
        <w:rPr>
          <w:rFonts w:cs="Arial"/>
          <w:i/>
        </w:rPr>
        <w:t>Contractor</w:t>
      </w:r>
      <w:r w:rsidRPr="00F610D4">
        <w:rPr>
          <w:rFonts w:cs="Arial"/>
          <w:i/>
        </w:rPr>
        <w:t>.</w:t>
      </w:r>
    </w:p>
    <w:p w14:paraId="7F0CEA85" w14:textId="77777777" w:rsidR="001A287F" w:rsidRDefault="001A287F" w:rsidP="001A287F">
      <w:pPr>
        <w:rPr>
          <w:rFonts w:cs="Arial"/>
          <w:i/>
        </w:rPr>
      </w:pPr>
      <w:r>
        <w:rPr>
          <w:rFonts w:cs="Arial"/>
          <w:i/>
        </w:rPr>
        <w:t>Medical Waste</w:t>
      </w:r>
      <w:r w:rsidRPr="00F610D4">
        <w:rPr>
          <w:rFonts w:cs="Arial"/>
          <w:i/>
        </w:rPr>
        <w:t xml:space="preserve"> is incinerated or processed </w:t>
      </w:r>
      <w:r>
        <w:rPr>
          <w:rFonts w:cs="Arial"/>
          <w:i/>
        </w:rPr>
        <w:t xml:space="preserve">at an off-site Processing Facility </w:t>
      </w:r>
      <w:r w:rsidRPr="00F610D4">
        <w:rPr>
          <w:rFonts w:cs="Arial"/>
          <w:i/>
        </w:rPr>
        <w:t xml:space="preserve">and therefore has to be transported by road. The need for correct packaging and labelling is vital to comply with Ministry or Health (MOH) Regulations. </w:t>
      </w:r>
    </w:p>
    <w:p w14:paraId="2D8DE641" w14:textId="77777777" w:rsidR="001A287F" w:rsidRPr="00F610D4" w:rsidRDefault="001A287F" w:rsidP="001A287F">
      <w:pPr>
        <w:rPr>
          <w:rFonts w:cs="Arial"/>
          <w:i/>
        </w:rPr>
      </w:pPr>
    </w:p>
    <w:p w14:paraId="37C721DB" w14:textId="77777777" w:rsidR="001A287F" w:rsidRPr="008B0A00" w:rsidRDefault="001A287F" w:rsidP="001A287F">
      <w:pPr>
        <w:pStyle w:val="SectionHeading"/>
        <w:spacing w:before="0" w:after="0"/>
      </w:pPr>
      <w:bookmarkStart w:id="190" w:name="_Toc30057979"/>
      <w:bookmarkStart w:id="191" w:name="_Toc30058708"/>
      <w:r w:rsidRPr="008B0A00">
        <w:t>Monitoring Segregation</w:t>
      </w:r>
      <w:bookmarkEnd w:id="190"/>
      <w:bookmarkEnd w:id="191"/>
    </w:p>
    <w:p w14:paraId="6D6AAB05" w14:textId="77777777" w:rsidR="001A287F" w:rsidRPr="00F610D4" w:rsidRDefault="001A287F" w:rsidP="001A287F">
      <w:pPr>
        <w:pStyle w:val="BodyBold"/>
        <w:rPr>
          <w:i/>
          <w:iCs/>
          <w:sz w:val="24"/>
          <w:szCs w:val="24"/>
        </w:rPr>
      </w:pPr>
    </w:p>
    <w:p w14:paraId="302FBE34" w14:textId="77777777" w:rsidR="001A287F" w:rsidRDefault="001A287F" w:rsidP="001A287F">
      <w:pPr>
        <w:rPr>
          <w:rFonts w:cs="Arial"/>
          <w:i/>
          <w:iCs/>
        </w:rPr>
      </w:pPr>
      <w:bookmarkStart w:id="192" w:name="_Toc369181674"/>
      <w:bookmarkStart w:id="193" w:name="_Toc369268458"/>
      <w:bookmarkStart w:id="194" w:name="_Toc372541213"/>
      <w:bookmarkStart w:id="195" w:name="_Toc403079601"/>
      <w:bookmarkStart w:id="196" w:name="_Toc403379404"/>
      <w:bookmarkStart w:id="197" w:name="_Toc14870590"/>
      <w:bookmarkStart w:id="198" w:name="_Toc30057980"/>
      <w:r w:rsidRPr="00F610D4">
        <w:rPr>
          <w:rFonts w:cs="Arial"/>
          <w:i/>
          <w:iCs/>
        </w:rPr>
        <w:t xml:space="preserve">Each bin received will be opened and visibly checked by </w:t>
      </w:r>
      <w:r>
        <w:rPr>
          <w:rFonts w:cs="Arial"/>
          <w:i/>
          <w:iCs/>
        </w:rPr>
        <w:t>Waste Handlers</w:t>
      </w:r>
      <w:r w:rsidRPr="00F610D4">
        <w:rPr>
          <w:rFonts w:cs="Arial"/>
          <w:i/>
          <w:iCs/>
        </w:rPr>
        <w:t xml:space="preserve"> to ensure the correct segregation of </w:t>
      </w:r>
      <w:r>
        <w:rPr>
          <w:rFonts w:cs="Arial"/>
          <w:i/>
          <w:iCs/>
        </w:rPr>
        <w:t>Waste Streams</w:t>
      </w:r>
      <w:r w:rsidRPr="00F610D4">
        <w:rPr>
          <w:rFonts w:cs="Arial"/>
          <w:i/>
          <w:iCs/>
        </w:rPr>
        <w:t xml:space="preserve"> is being utilized. If </w:t>
      </w:r>
      <w:r>
        <w:rPr>
          <w:rFonts w:cs="Arial"/>
          <w:i/>
          <w:iCs/>
        </w:rPr>
        <w:t>waste</w:t>
      </w:r>
      <w:r w:rsidRPr="00F610D4">
        <w:rPr>
          <w:rFonts w:cs="Arial"/>
          <w:i/>
          <w:iCs/>
        </w:rPr>
        <w:t xml:space="preserve"> is found to be </w:t>
      </w:r>
      <w:r>
        <w:rPr>
          <w:rFonts w:cs="Arial"/>
          <w:i/>
          <w:iCs/>
        </w:rPr>
        <w:t>in the wrong Waste Stream, the waste</w:t>
      </w:r>
      <w:r w:rsidRPr="00F610D4">
        <w:rPr>
          <w:rFonts w:cs="Arial"/>
          <w:i/>
          <w:iCs/>
        </w:rPr>
        <w:t xml:space="preserve"> will be decanted into the correct </w:t>
      </w:r>
      <w:r>
        <w:rPr>
          <w:rFonts w:cs="Arial"/>
          <w:i/>
          <w:iCs/>
        </w:rPr>
        <w:t>Waste Stream</w:t>
      </w:r>
      <w:r w:rsidRPr="00F610D4">
        <w:rPr>
          <w:rFonts w:cs="Arial"/>
          <w:i/>
          <w:iCs/>
        </w:rPr>
        <w:t xml:space="preserve">. The area the </w:t>
      </w:r>
      <w:r>
        <w:rPr>
          <w:rFonts w:cs="Arial"/>
          <w:i/>
          <w:iCs/>
        </w:rPr>
        <w:t>waste</w:t>
      </w:r>
      <w:r w:rsidRPr="00F610D4">
        <w:rPr>
          <w:rFonts w:cs="Arial"/>
          <w:i/>
          <w:iCs/>
        </w:rPr>
        <w:t xml:space="preserve"> came from will be noted by the </w:t>
      </w:r>
      <w:r>
        <w:rPr>
          <w:rFonts w:cs="Arial"/>
          <w:i/>
          <w:iCs/>
        </w:rPr>
        <w:t>Waste Handler</w:t>
      </w:r>
      <w:r w:rsidRPr="00F610D4">
        <w:rPr>
          <w:rFonts w:cs="Arial"/>
          <w:i/>
          <w:iCs/>
        </w:rPr>
        <w:t xml:space="preserve"> and the information passed on to the </w:t>
      </w:r>
      <w:r>
        <w:rPr>
          <w:rFonts w:cs="Arial"/>
          <w:i/>
          <w:iCs/>
        </w:rPr>
        <w:t xml:space="preserve">Line Manager </w:t>
      </w:r>
      <w:r w:rsidRPr="00F610D4">
        <w:rPr>
          <w:rFonts w:cs="Arial"/>
          <w:i/>
          <w:iCs/>
        </w:rPr>
        <w:t xml:space="preserve">who will inform the relevant area and staff to highlight the problems this could cause. </w:t>
      </w:r>
    </w:p>
    <w:p w14:paraId="32A08D36" w14:textId="77777777" w:rsidR="001A287F" w:rsidRPr="00F610D4" w:rsidRDefault="001A287F" w:rsidP="001A287F">
      <w:pPr>
        <w:rPr>
          <w:rFonts w:cs="Arial"/>
          <w:i/>
          <w:iCs/>
        </w:rPr>
      </w:pPr>
    </w:p>
    <w:p w14:paraId="54560C8F" w14:textId="77777777" w:rsidR="001A287F" w:rsidRDefault="001A287F" w:rsidP="001A287F">
      <w:pPr>
        <w:pStyle w:val="SectionHeading"/>
        <w:spacing w:before="0" w:after="0"/>
      </w:pPr>
      <w:r w:rsidRPr="00D77A8A">
        <w:t xml:space="preserve">Spillage of </w:t>
      </w:r>
      <w:r>
        <w:t>Clinical Waste</w:t>
      </w:r>
      <w:r w:rsidRPr="00D77A8A">
        <w:t xml:space="preserve">, Cytotoxic, </w:t>
      </w:r>
      <w:r>
        <w:t xml:space="preserve">and </w:t>
      </w:r>
      <w:r w:rsidRPr="00D77A8A">
        <w:t xml:space="preserve">Cytostatic </w:t>
      </w:r>
      <w:r>
        <w:t>S</w:t>
      </w:r>
      <w:r w:rsidRPr="00D77A8A">
        <w:t xml:space="preserve">ubstances/Sharps </w:t>
      </w:r>
      <w:r>
        <w:t>B</w:t>
      </w:r>
      <w:r w:rsidRPr="00D77A8A">
        <w:t>ins</w:t>
      </w:r>
      <w:bookmarkEnd w:id="192"/>
      <w:bookmarkEnd w:id="193"/>
      <w:bookmarkEnd w:id="194"/>
      <w:bookmarkEnd w:id="195"/>
      <w:bookmarkEnd w:id="196"/>
      <w:bookmarkEnd w:id="197"/>
      <w:bookmarkEnd w:id="198"/>
    </w:p>
    <w:p w14:paraId="042CAFC8" w14:textId="77777777" w:rsidR="001A287F" w:rsidRPr="00F610D4" w:rsidRDefault="001A287F" w:rsidP="001A287F">
      <w:pPr>
        <w:pStyle w:val="BodyBold"/>
        <w:rPr>
          <w:i/>
          <w:iCs/>
          <w:sz w:val="24"/>
          <w:szCs w:val="24"/>
        </w:rPr>
      </w:pPr>
    </w:p>
    <w:p w14:paraId="4160395D" w14:textId="77777777" w:rsidR="001A287F" w:rsidRDefault="001A287F" w:rsidP="001A287F">
      <w:pPr>
        <w:rPr>
          <w:rFonts w:cs="Arial"/>
          <w:i/>
          <w:iCs/>
        </w:rPr>
      </w:pPr>
      <w:r w:rsidRPr="00F610D4">
        <w:rPr>
          <w:rFonts w:cs="Arial"/>
          <w:i/>
          <w:iCs/>
        </w:rPr>
        <w:t>In the event of a spillage arising from waste di</w:t>
      </w:r>
      <w:r>
        <w:rPr>
          <w:rFonts w:cs="Arial"/>
          <w:i/>
          <w:iCs/>
        </w:rPr>
        <w:t>sposal, the following procedure</w:t>
      </w:r>
      <w:r w:rsidRPr="00F610D4">
        <w:rPr>
          <w:rFonts w:cs="Arial"/>
          <w:i/>
          <w:iCs/>
        </w:rPr>
        <w:t xml:space="preserve"> s</w:t>
      </w:r>
      <w:r>
        <w:rPr>
          <w:rFonts w:cs="Arial"/>
          <w:i/>
          <w:iCs/>
        </w:rPr>
        <w:t>hall</w:t>
      </w:r>
      <w:r w:rsidRPr="00F610D4">
        <w:rPr>
          <w:rFonts w:cs="Arial"/>
          <w:i/>
          <w:iCs/>
        </w:rPr>
        <w:t xml:space="preserve"> be followed in conjunction with</w:t>
      </w:r>
      <w:r>
        <w:rPr>
          <w:rFonts w:cs="Arial"/>
          <w:i/>
          <w:iCs/>
        </w:rPr>
        <w:t xml:space="preserve"> those outlined</w:t>
      </w:r>
      <w:r w:rsidRPr="00F610D4">
        <w:rPr>
          <w:rFonts w:cs="Arial"/>
          <w:i/>
          <w:iCs/>
        </w:rPr>
        <w:t xml:space="preserve"> Infection Control Manual or the </w:t>
      </w:r>
      <w:r>
        <w:rPr>
          <w:rFonts w:cs="Arial"/>
          <w:i/>
          <w:iCs/>
        </w:rPr>
        <w:t>C</w:t>
      </w:r>
      <w:r w:rsidRPr="00F610D4">
        <w:rPr>
          <w:rFonts w:cs="Arial"/>
          <w:i/>
          <w:iCs/>
        </w:rPr>
        <w:t>ytotoxic Policy</w:t>
      </w:r>
      <w:r>
        <w:rPr>
          <w:rFonts w:cs="Arial"/>
          <w:i/>
          <w:iCs/>
        </w:rPr>
        <w:t xml:space="preserve"> (</w:t>
      </w:r>
      <w:r w:rsidRPr="00F610D4">
        <w:rPr>
          <w:rFonts w:cs="Arial"/>
          <w:i/>
          <w:iCs/>
        </w:rPr>
        <w:t>in the case of a cytotoxic substance spillage</w:t>
      </w:r>
      <w:r>
        <w:rPr>
          <w:rFonts w:cs="Arial"/>
          <w:i/>
          <w:iCs/>
        </w:rPr>
        <w:t>):</w:t>
      </w:r>
    </w:p>
    <w:p w14:paraId="238576FC"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kept under supervision by a member of staff and also cordoned off using the appropriate signage</w:t>
      </w:r>
    </w:p>
    <w:p w14:paraId="52325EFD"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cleaned by </w:t>
      </w:r>
      <w:r>
        <w:rPr>
          <w:i/>
          <w:iCs/>
        </w:rPr>
        <w:t>qualified</w:t>
      </w:r>
      <w:r w:rsidRPr="00F610D4">
        <w:rPr>
          <w:i/>
          <w:iCs/>
        </w:rPr>
        <w:t xml:space="preserve"> cleaning staff</w:t>
      </w:r>
    </w:p>
    <w:p w14:paraId="7172E7A6" w14:textId="77777777" w:rsidR="001A287F" w:rsidRPr="00F610D4" w:rsidRDefault="001A287F" w:rsidP="001A287F">
      <w:pPr>
        <w:pStyle w:val="Bullet1"/>
        <w:numPr>
          <w:ilvl w:val="0"/>
          <w:numId w:val="44"/>
        </w:numPr>
        <w:spacing w:after="0"/>
        <w:ind w:left="714" w:hanging="357"/>
        <w:rPr>
          <w:i/>
          <w:iCs/>
        </w:rPr>
      </w:pPr>
      <w:r w:rsidRPr="00F610D4">
        <w:rPr>
          <w:i/>
          <w:iCs/>
        </w:rPr>
        <w:t>Appropriate additional PPE may be required during the clean-up operation</w:t>
      </w:r>
    </w:p>
    <w:p w14:paraId="602DC00B" w14:textId="77777777" w:rsidR="001A287F" w:rsidRPr="00F610D4" w:rsidRDefault="001A287F" w:rsidP="001A287F">
      <w:pPr>
        <w:pStyle w:val="Bullet3"/>
        <w:numPr>
          <w:ilvl w:val="0"/>
          <w:numId w:val="0"/>
        </w:numPr>
        <w:ind w:left="2160"/>
        <w:rPr>
          <w:i/>
          <w:iCs/>
        </w:rPr>
      </w:pPr>
    </w:p>
    <w:p w14:paraId="562D3FD6" w14:textId="77777777" w:rsidR="001A287F" w:rsidRPr="00F610D4" w:rsidRDefault="001A287F" w:rsidP="001A287F">
      <w:pPr>
        <w:rPr>
          <w:i/>
          <w:iCs/>
        </w:rPr>
      </w:pPr>
      <w:r w:rsidRPr="00F610D4">
        <w:rPr>
          <w:i/>
          <w:iCs/>
        </w:rPr>
        <w:t>For personnel</w:t>
      </w:r>
      <w:r>
        <w:rPr>
          <w:i/>
          <w:iCs/>
        </w:rPr>
        <w:t xml:space="preserve"> </w:t>
      </w:r>
      <w:r w:rsidRPr="00F610D4">
        <w:rPr>
          <w:i/>
          <w:iCs/>
        </w:rPr>
        <w:t>who perform tasks that may involve exposure to blood or body fluids, vaccination against Hepatitis B should be considered.</w:t>
      </w:r>
    </w:p>
    <w:p w14:paraId="20F6C66B" w14:textId="77777777" w:rsidR="001A287F" w:rsidRPr="00F610D4" w:rsidRDefault="001A287F" w:rsidP="001A287F">
      <w:pPr>
        <w:rPr>
          <w:i/>
          <w:iCs/>
        </w:rPr>
      </w:pPr>
    </w:p>
    <w:p w14:paraId="3626A9E6" w14:textId="77777777" w:rsidR="001A287F" w:rsidRDefault="001A287F" w:rsidP="001A287F">
      <w:pPr>
        <w:rPr>
          <w:rFonts w:cs="Arial"/>
          <w:i/>
          <w:iCs/>
        </w:rPr>
      </w:pPr>
      <w:r>
        <w:rPr>
          <w:rFonts w:cs="Arial"/>
          <w:i/>
          <w:iCs/>
        </w:rPr>
        <w:t>S</w:t>
      </w:r>
      <w:r w:rsidRPr="00F610D4">
        <w:rPr>
          <w:rFonts w:cs="Arial"/>
          <w:i/>
          <w:iCs/>
        </w:rPr>
        <w:t xml:space="preserve">harps </w:t>
      </w:r>
      <w:r>
        <w:rPr>
          <w:rFonts w:cs="Arial"/>
          <w:i/>
          <w:iCs/>
        </w:rPr>
        <w:t>s</w:t>
      </w:r>
      <w:r w:rsidRPr="00F610D4">
        <w:rPr>
          <w:rFonts w:cs="Arial"/>
          <w:i/>
          <w:iCs/>
        </w:rPr>
        <w:t>h</w:t>
      </w:r>
      <w:r>
        <w:rPr>
          <w:rFonts w:cs="Arial"/>
          <w:i/>
          <w:iCs/>
        </w:rPr>
        <w:t>all</w:t>
      </w:r>
      <w:r w:rsidRPr="00F610D4">
        <w:rPr>
          <w:rFonts w:cs="Arial"/>
          <w:i/>
          <w:iCs/>
        </w:rPr>
        <w:t xml:space="preserve"> not be picked up by unprotected hands </w:t>
      </w:r>
      <w:r w:rsidRPr="00F610D4">
        <w:rPr>
          <w:rFonts w:cs="Arial"/>
          <w:i/>
          <w:iCs/>
          <w:u w:val="single"/>
        </w:rPr>
        <w:t>UNDER ANY CIRCUMSTANCES</w:t>
      </w:r>
      <w:r w:rsidRPr="0002220F">
        <w:rPr>
          <w:rFonts w:cs="Arial"/>
          <w:i/>
          <w:iCs/>
        </w:rPr>
        <w:t xml:space="preserve">. </w:t>
      </w:r>
      <w:r w:rsidRPr="00F610D4">
        <w:rPr>
          <w:rFonts w:cs="Arial"/>
          <w:i/>
          <w:iCs/>
        </w:rPr>
        <w:t>The use of the correct PPE and equipment is essential to avoid a needle stick injury.</w:t>
      </w:r>
    </w:p>
    <w:p w14:paraId="0450AAC9" w14:textId="77777777" w:rsidR="001A287F" w:rsidRPr="00F610D4" w:rsidRDefault="001A287F" w:rsidP="001A287F">
      <w:pPr>
        <w:rPr>
          <w:rFonts w:cs="Arial"/>
          <w:i/>
          <w:iCs/>
        </w:rPr>
      </w:pPr>
    </w:p>
    <w:p w14:paraId="25B48669" w14:textId="77777777" w:rsidR="001A287F" w:rsidRPr="00F610D4" w:rsidRDefault="001A287F" w:rsidP="001A287F">
      <w:pPr>
        <w:rPr>
          <w:i/>
          <w:iCs/>
        </w:rPr>
      </w:pPr>
      <w:r w:rsidRPr="00F610D4">
        <w:rPr>
          <w:i/>
          <w:iCs/>
        </w:rPr>
        <w:t xml:space="preserve">The spillage must be reported to </w:t>
      </w:r>
      <w:r>
        <w:rPr>
          <w:i/>
          <w:iCs/>
        </w:rPr>
        <w:t>the</w:t>
      </w:r>
      <w:r w:rsidRPr="00F610D4">
        <w:rPr>
          <w:i/>
          <w:iCs/>
        </w:rPr>
        <w:t xml:space="preserve"> </w:t>
      </w:r>
      <w:r>
        <w:rPr>
          <w:i/>
          <w:iCs/>
        </w:rPr>
        <w:t>C</w:t>
      </w:r>
      <w:r w:rsidRPr="00F610D4">
        <w:rPr>
          <w:i/>
          <w:iCs/>
        </w:rPr>
        <w:t xml:space="preserve">leaning </w:t>
      </w:r>
      <w:r>
        <w:rPr>
          <w:i/>
          <w:iCs/>
        </w:rPr>
        <w:t>S</w:t>
      </w:r>
      <w:r w:rsidRPr="00F610D4">
        <w:rPr>
          <w:i/>
          <w:iCs/>
        </w:rPr>
        <w:t xml:space="preserve">upervisor or </w:t>
      </w:r>
      <w:r>
        <w:rPr>
          <w:i/>
          <w:iCs/>
        </w:rPr>
        <w:t>P</w:t>
      </w:r>
      <w:r w:rsidRPr="00F610D4">
        <w:rPr>
          <w:i/>
          <w:iCs/>
        </w:rPr>
        <w:t>erson-in-</w:t>
      </w:r>
      <w:r>
        <w:rPr>
          <w:i/>
          <w:iCs/>
        </w:rPr>
        <w:t>C</w:t>
      </w:r>
      <w:r w:rsidRPr="00F610D4">
        <w:rPr>
          <w:i/>
          <w:iCs/>
        </w:rPr>
        <w:t>harge of the area as soon as p</w:t>
      </w:r>
      <w:r>
        <w:rPr>
          <w:i/>
          <w:iCs/>
        </w:rPr>
        <w:t>ossible</w:t>
      </w:r>
      <w:r w:rsidRPr="00F610D4">
        <w:rPr>
          <w:i/>
          <w:iCs/>
        </w:rPr>
        <w:t xml:space="preserve"> and preferably prior to clean up, s</w:t>
      </w:r>
      <w:r>
        <w:rPr>
          <w:i/>
          <w:iCs/>
        </w:rPr>
        <w:t xml:space="preserve">uch that </w:t>
      </w:r>
      <w:r w:rsidRPr="00F610D4">
        <w:rPr>
          <w:i/>
          <w:iCs/>
        </w:rPr>
        <w:t>the extent of the hazard can be</w:t>
      </w:r>
      <w:r>
        <w:rPr>
          <w:i/>
          <w:iCs/>
        </w:rPr>
        <w:t xml:space="preserve"> suitably</w:t>
      </w:r>
      <w:r w:rsidRPr="00F610D4">
        <w:rPr>
          <w:i/>
          <w:iCs/>
        </w:rPr>
        <w:t xml:space="preserve"> established and appropriate clean-up methods employed. </w:t>
      </w:r>
      <w:r>
        <w:rPr>
          <w:i/>
          <w:iCs/>
        </w:rPr>
        <w:t>The Health and Safety Officer, and FM Manager shall</w:t>
      </w:r>
      <w:r w:rsidRPr="00F610D4">
        <w:rPr>
          <w:i/>
          <w:iCs/>
        </w:rPr>
        <w:t xml:space="preserve"> </w:t>
      </w:r>
      <w:r>
        <w:rPr>
          <w:i/>
          <w:iCs/>
        </w:rPr>
        <w:t>also be a</w:t>
      </w:r>
      <w:r w:rsidRPr="00F610D4">
        <w:rPr>
          <w:i/>
          <w:iCs/>
        </w:rPr>
        <w:t xml:space="preserve">dvised as soon as possible to enable a suitable investigation to be carried out </w:t>
      </w:r>
      <w:r>
        <w:rPr>
          <w:i/>
          <w:iCs/>
        </w:rPr>
        <w:t>(as deemed</w:t>
      </w:r>
      <w:r w:rsidRPr="00F610D4">
        <w:rPr>
          <w:i/>
          <w:iCs/>
        </w:rPr>
        <w:t xml:space="preserve"> appropriate</w:t>
      </w:r>
      <w:r>
        <w:rPr>
          <w:i/>
          <w:iCs/>
        </w:rPr>
        <w:t xml:space="preserve"> by the FM Manager)</w:t>
      </w:r>
      <w:r w:rsidRPr="00F610D4">
        <w:rPr>
          <w:i/>
          <w:iCs/>
        </w:rPr>
        <w:t>.</w:t>
      </w:r>
    </w:p>
    <w:p w14:paraId="19953620" w14:textId="77777777" w:rsidR="001A287F" w:rsidRPr="00F610D4" w:rsidRDefault="001A287F" w:rsidP="001A287F">
      <w:pPr>
        <w:rPr>
          <w:rFonts w:cs="Arial"/>
          <w:i/>
          <w:iCs/>
        </w:rPr>
      </w:pPr>
    </w:p>
    <w:p w14:paraId="0C4A2426" w14:textId="77777777" w:rsidR="001A287F" w:rsidRPr="00F610D4" w:rsidRDefault="001A287F" w:rsidP="001A287F">
      <w:pPr>
        <w:rPr>
          <w:rFonts w:cs="Arial"/>
          <w:i/>
          <w:iCs/>
        </w:rPr>
      </w:pPr>
      <w:r>
        <w:rPr>
          <w:rFonts w:cs="Arial"/>
          <w:i/>
          <w:iCs/>
        </w:rPr>
        <w:t>D</w:t>
      </w:r>
      <w:r w:rsidRPr="00F610D4">
        <w:rPr>
          <w:rFonts w:cs="Arial"/>
          <w:i/>
          <w:iCs/>
        </w:rPr>
        <w:t xml:space="preserve">amaged packaging should be retained for investigation into the cause of the spillage. </w:t>
      </w:r>
      <w:r>
        <w:rPr>
          <w:rFonts w:cs="Arial"/>
          <w:i/>
          <w:iCs/>
        </w:rPr>
        <w:t>All s</w:t>
      </w:r>
      <w:r w:rsidRPr="00F610D4">
        <w:rPr>
          <w:rFonts w:cs="Arial"/>
          <w:i/>
          <w:iCs/>
        </w:rPr>
        <w:t>pillage</w:t>
      </w:r>
      <w:r>
        <w:rPr>
          <w:rFonts w:cs="Arial"/>
          <w:i/>
          <w:iCs/>
        </w:rPr>
        <w:t>s</w:t>
      </w:r>
      <w:r w:rsidRPr="00F610D4">
        <w:rPr>
          <w:rFonts w:cs="Arial"/>
          <w:i/>
          <w:iCs/>
        </w:rPr>
        <w:t xml:space="preserve"> must be reported</w:t>
      </w:r>
      <w:r>
        <w:rPr>
          <w:rFonts w:cs="Arial"/>
          <w:i/>
          <w:iCs/>
        </w:rPr>
        <w:t xml:space="preserve"> using the Entity’s reporting procedure. Details of reporting requirements shall be</w:t>
      </w:r>
      <w:r w:rsidRPr="00F610D4">
        <w:rPr>
          <w:rFonts w:cs="Arial"/>
          <w:i/>
          <w:iCs/>
        </w:rPr>
        <w:t xml:space="preserve"> </w:t>
      </w:r>
      <w:r>
        <w:rPr>
          <w:rFonts w:cs="Arial"/>
          <w:i/>
          <w:iCs/>
        </w:rPr>
        <w:t>outlined within</w:t>
      </w:r>
      <w:r w:rsidRPr="00F610D4">
        <w:rPr>
          <w:rFonts w:cs="Arial"/>
          <w:i/>
          <w:iCs/>
        </w:rPr>
        <w:t xml:space="preserve"> in management and training </w:t>
      </w:r>
      <w:r>
        <w:rPr>
          <w:rFonts w:cs="Arial"/>
          <w:i/>
          <w:iCs/>
        </w:rPr>
        <w:t>programs</w:t>
      </w:r>
      <w:r w:rsidRPr="00F610D4">
        <w:rPr>
          <w:rFonts w:cs="Arial"/>
          <w:i/>
          <w:iCs/>
        </w:rPr>
        <w:t xml:space="preserve">. </w:t>
      </w:r>
    </w:p>
    <w:p w14:paraId="135973F7" w14:textId="77777777" w:rsidR="001A287F" w:rsidRPr="00F610D4" w:rsidRDefault="001A287F" w:rsidP="001A287F">
      <w:pPr>
        <w:rPr>
          <w:rFonts w:cs="Arial"/>
          <w:i/>
          <w:iCs/>
        </w:rPr>
      </w:pPr>
      <w:r>
        <w:rPr>
          <w:rFonts w:cs="Arial"/>
          <w:i/>
          <w:iCs/>
        </w:rPr>
        <w:t xml:space="preserve"> </w:t>
      </w:r>
    </w:p>
    <w:p w14:paraId="69C27A02" w14:textId="77777777" w:rsidR="001A287F" w:rsidRPr="00F610D4" w:rsidRDefault="001A287F" w:rsidP="001A287F">
      <w:pPr>
        <w:rPr>
          <w:rFonts w:cs="Arial"/>
          <w:i/>
          <w:iCs/>
        </w:rPr>
      </w:pPr>
      <w:r>
        <w:rPr>
          <w:rFonts w:cs="Arial"/>
          <w:i/>
          <w:iCs/>
        </w:rPr>
        <w:t>S</w:t>
      </w:r>
      <w:r w:rsidRPr="00F610D4">
        <w:rPr>
          <w:rFonts w:cs="Arial"/>
          <w:i/>
          <w:iCs/>
        </w:rPr>
        <w:t>pill kits sh</w:t>
      </w:r>
      <w:r>
        <w:rPr>
          <w:rFonts w:cs="Arial"/>
          <w:i/>
          <w:iCs/>
        </w:rPr>
        <w:t>all</w:t>
      </w:r>
      <w:r w:rsidRPr="00F610D4">
        <w:rPr>
          <w:rFonts w:cs="Arial"/>
          <w:i/>
          <w:iCs/>
        </w:rPr>
        <w:t xml:space="preserve"> be available </w:t>
      </w:r>
      <w:r>
        <w:rPr>
          <w:rFonts w:cs="Arial"/>
          <w:i/>
          <w:iCs/>
        </w:rPr>
        <w:t>at strategic locations throughout the Healthcare Facility</w:t>
      </w:r>
      <w:r w:rsidRPr="00F610D4">
        <w:rPr>
          <w:rFonts w:cs="Arial"/>
          <w:i/>
          <w:iCs/>
        </w:rPr>
        <w:t xml:space="preserve">. </w:t>
      </w:r>
      <w:r>
        <w:rPr>
          <w:rFonts w:cs="Arial"/>
          <w:i/>
          <w:iCs/>
        </w:rPr>
        <w:t>Kits shall</w:t>
      </w:r>
      <w:r w:rsidRPr="00F610D4">
        <w:rPr>
          <w:rFonts w:cs="Arial"/>
          <w:i/>
          <w:iCs/>
        </w:rPr>
        <w:t xml:space="preserve"> contain inert, absorbent material for mopping up liquids. </w:t>
      </w:r>
      <w:r>
        <w:rPr>
          <w:rFonts w:cs="Arial"/>
          <w:i/>
          <w:iCs/>
        </w:rPr>
        <w:t>Separate cytotoxic spill kits shall also be made</w:t>
      </w:r>
      <w:r w:rsidRPr="00F610D4">
        <w:rPr>
          <w:rFonts w:cs="Arial"/>
          <w:i/>
          <w:iCs/>
        </w:rPr>
        <w:t xml:space="preserve"> available. </w:t>
      </w:r>
      <w:r>
        <w:rPr>
          <w:rFonts w:cs="Arial"/>
          <w:i/>
          <w:iCs/>
        </w:rPr>
        <w:t>I</w:t>
      </w:r>
      <w:r w:rsidRPr="00F610D4">
        <w:rPr>
          <w:rFonts w:cs="Arial"/>
          <w:i/>
          <w:iCs/>
        </w:rPr>
        <w:t xml:space="preserve">tems used from </w:t>
      </w:r>
      <w:r>
        <w:rPr>
          <w:rFonts w:cs="Arial"/>
          <w:i/>
          <w:iCs/>
        </w:rPr>
        <w:t>s</w:t>
      </w:r>
      <w:r w:rsidRPr="00F610D4">
        <w:rPr>
          <w:rFonts w:cs="Arial"/>
          <w:i/>
          <w:iCs/>
        </w:rPr>
        <w:t>pills kit</w:t>
      </w:r>
      <w:r>
        <w:rPr>
          <w:rFonts w:cs="Arial"/>
          <w:i/>
          <w:iCs/>
        </w:rPr>
        <w:t xml:space="preserve"> inventories</w:t>
      </w:r>
      <w:r w:rsidRPr="00F610D4">
        <w:rPr>
          <w:rFonts w:cs="Arial"/>
          <w:i/>
          <w:iCs/>
        </w:rPr>
        <w:t xml:space="preserve"> </w:t>
      </w:r>
      <w:r>
        <w:rPr>
          <w:rFonts w:cs="Arial"/>
          <w:i/>
          <w:iCs/>
        </w:rPr>
        <w:t>shall</w:t>
      </w:r>
      <w:r w:rsidRPr="00F610D4">
        <w:rPr>
          <w:rFonts w:cs="Arial"/>
          <w:i/>
          <w:iCs/>
        </w:rPr>
        <w:t xml:space="preserve"> be </w:t>
      </w:r>
      <w:r>
        <w:rPr>
          <w:rFonts w:cs="Arial"/>
          <w:i/>
          <w:iCs/>
        </w:rPr>
        <w:t xml:space="preserve">recorded </w:t>
      </w:r>
      <w:r w:rsidRPr="00F610D4">
        <w:rPr>
          <w:rFonts w:cs="Arial"/>
          <w:i/>
          <w:iCs/>
        </w:rPr>
        <w:t>and replaced by the responsible party.</w:t>
      </w:r>
    </w:p>
    <w:p w14:paraId="64CF902B" w14:textId="77777777" w:rsidR="001A287F" w:rsidRPr="00F610D4" w:rsidRDefault="001A287F" w:rsidP="001A287F">
      <w:pPr>
        <w:rPr>
          <w:rFonts w:cs="Arial"/>
          <w:i/>
          <w:iCs/>
        </w:rPr>
      </w:pPr>
    </w:p>
    <w:p w14:paraId="09DA9B9D" w14:textId="77777777" w:rsidR="001A287F" w:rsidRPr="008B0A00" w:rsidRDefault="001A287F" w:rsidP="001A287F">
      <w:pPr>
        <w:pStyle w:val="SectionHeading"/>
        <w:spacing w:before="0" w:after="0"/>
      </w:pPr>
      <w:bookmarkStart w:id="199" w:name="_Toc30057981"/>
      <w:bookmarkStart w:id="200" w:name="_Toc30058709"/>
      <w:r w:rsidRPr="008B0A00">
        <w:t>Collection Schedules</w:t>
      </w:r>
      <w:bookmarkEnd w:id="199"/>
      <w:bookmarkEnd w:id="200"/>
      <w:r w:rsidRPr="008B0A00">
        <w:t xml:space="preserve"> </w:t>
      </w:r>
    </w:p>
    <w:p w14:paraId="22908F48" w14:textId="77777777" w:rsidR="001A287F" w:rsidRPr="00D77A8A" w:rsidRDefault="001A287F" w:rsidP="001A287F"/>
    <w:p w14:paraId="1ED58E4E" w14:textId="77777777" w:rsidR="001A287F" w:rsidRPr="00104511" w:rsidRDefault="001A287F" w:rsidP="001A287F">
      <w:pPr>
        <w:rPr>
          <w:rFonts w:cs="Arial"/>
          <w:i/>
        </w:rPr>
      </w:pPr>
      <w:r w:rsidRPr="00104511">
        <w:rPr>
          <w:rFonts w:cs="Arial"/>
          <w:i/>
        </w:rPr>
        <w:t xml:space="preserve">Include collection schedules from </w:t>
      </w:r>
      <w:r>
        <w:rPr>
          <w:rFonts w:cs="Arial"/>
          <w:i/>
        </w:rPr>
        <w:t>Waste Hold Areas</w:t>
      </w:r>
      <w:r w:rsidRPr="00104511">
        <w:rPr>
          <w:rFonts w:cs="Arial"/>
          <w:i/>
        </w:rPr>
        <w:t xml:space="preserve"> and transportation schedules to </w:t>
      </w:r>
      <w:r>
        <w:rPr>
          <w:rFonts w:cs="Arial"/>
          <w:i/>
        </w:rPr>
        <w:t>o</w:t>
      </w:r>
      <w:r w:rsidRPr="00104511">
        <w:rPr>
          <w:rFonts w:cs="Arial"/>
          <w:i/>
        </w:rPr>
        <w:t xml:space="preserve">ff-site facilities. </w:t>
      </w:r>
    </w:p>
    <w:p w14:paraId="01C11551" w14:textId="77777777" w:rsidR="001A287F" w:rsidRPr="00892580" w:rsidRDefault="001A287F" w:rsidP="001A287F">
      <w:bookmarkStart w:id="201" w:name="_Toc30057982"/>
      <w:bookmarkStart w:id="202" w:name="_Toc30058710"/>
    </w:p>
    <w:bookmarkEnd w:id="201"/>
    <w:bookmarkEnd w:id="202"/>
    <w:p w14:paraId="675B62C5" w14:textId="77777777" w:rsidR="001A287F" w:rsidRDefault="001A287F" w:rsidP="001A287F">
      <w:pPr>
        <w:pStyle w:val="BodyText11PtBoldUnderline"/>
        <w:rPr>
          <w:u w:val="none"/>
        </w:rPr>
      </w:pPr>
      <w:r>
        <w:rPr>
          <w:u w:val="none"/>
        </w:rPr>
        <w:t>RESOURCES</w:t>
      </w:r>
    </w:p>
    <w:p w14:paraId="37E90F10" w14:textId="77777777" w:rsidR="001A287F" w:rsidRPr="004B585C" w:rsidRDefault="001A287F" w:rsidP="001A287F">
      <w:pPr>
        <w:pStyle w:val="BodyText11PtBoldUnderline"/>
        <w:rPr>
          <w:u w:val="none"/>
        </w:rPr>
      </w:pPr>
    </w:p>
    <w:p w14:paraId="02F3AE16" w14:textId="77777777" w:rsidR="001A287F" w:rsidRPr="008B0A00" w:rsidRDefault="001A287F" w:rsidP="001A287F">
      <w:pPr>
        <w:pStyle w:val="SectionHeading"/>
        <w:spacing w:before="0" w:after="120"/>
      </w:pPr>
      <w:bookmarkStart w:id="203" w:name="_Toc30057983"/>
      <w:bookmarkStart w:id="204" w:name="_Toc30057984"/>
      <w:r w:rsidRPr="008B0A00">
        <w:t>P</w:t>
      </w:r>
      <w:r>
        <w:t>ersonal Protective Equipment</w:t>
      </w:r>
      <w:bookmarkEnd w:id="203"/>
    </w:p>
    <w:p w14:paraId="596A2A3A" w14:textId="77777777" w:rsidR="001A287F" w:rsidRDefault="001A287F" w:rsidP="001A287F">
      <w:pPr>
        <w:rPr>
          <w:rFonts w:cs="Calibri"/>
          <w:i/>
          <w:lang w:bidi="ar-EG"/>
        </w:rPr>
      </w:pPr>
      <w:r w:rsidRPr="00F610D4">
        <w:rPr>
          <w:rFonts w:cs="Calibri"/>
          <w:i/>
          <w:lang w:bidi="ar-EG"/>
        </w:rPr>
        <w:t xml:space="preserve">Workers on the transportation of waste shall be obliged to wear </w:t>
      </w:r>
      <w:r>
        <w:rPr>
          <w:rFonts w:cs="Calibri"/>
          <w:i/>
          <w:lang w:bidi="ar-EG"/>
        </w:rPr>
        <w:t>PPE</w:t>
      </w:r>
      <w:r w:rsidRPr="00F610D4">
        <w:rPr>
          <w:rFonts w:cs="Calibri"/>
          <w:i/>
          <w:lang w:bidi="ar-EG"/>
        </w:rPr>
        <w:t xml:space="preserve"> (</w:t>
      </w:r>
      <w:r>
        <w:rPr>
          <w:rFonts w:cs="Calibri"/>
          <w:i/>
          <w:lang w:bidi="ar-EG"/>
        </w:rPr>
        <w:t xml:space="preserve">i.e. </w:t>
      </w:r>
      <w:r w:rsidRPr="00F610D4">
        <w:rPr>
          <w:rFonts w:cs="Calibri"/>
          <w:i/>
          <w:lang w:bidi="ar-EG"/>
        </w:rPr>
        <w:t>heavy duty gloves, gowns or overalls impermeable to fluids, surgical masks, protective footwear, and protective glasses).</w:t>
      </w:r>
      <w:r>
        <w:rPr>
          <w:rFonts w:cs="Calibri"/>
          <w:i/>
          <w:lang w:bidi="ar-EG"/>
        </w:rPr>
        <w:t xml:space="preserve"> PPE shall be adorned based on a Risk Assessment.</w:t>
      </w:r>
    </w:p>
    <w:p w14:paraId="58E2E1AA" w14:textId="77777777" w:rsidR="001A287F" w:rsidRDefault="001A287F" w:rsidP="001A287F">
      <w:pPr>
        <w:pStyle w:val="SectionHeading"/>
        <w:spacing w:before="0" w:after="0"/>
      </w:pPr>
    </w:p>
    <w:p w14:paraId="12F82B80" w14:textId="77777777" w:rsidR="001A287F" w:rsidRDefault="001A287F" w:rsidP="001A287F">
      <w:pPr>
        <w:pStyle w:val="SectionHeading"/>
        <w:spacing w:before="0" w:after="0"/>
      </w:pPr>
      <w:r w:rsidRPr="008B0A00">
        <w:t>Bags and Containers</w:t>
      </w:r>
      <w:bookmarkEnd w:id="204"/>
    </w:p>
    <w:p w14:paraId="55A980D3" w14:textId="77777777" w:rsidR="001A287F" w:rsidRPr="008B0A00" w:rsidRDefault="001A287F" w:rsidP="001A287F">
      <w:pPr>
        <w:pStyle w:val="SectionHeading"/>
        <w:spacing w:before="0" w:after="0"/>
      </w:pPr>
    </w:p>
    <w:p w14:paraId="62C008C0"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7C1C8F61"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6EB57013"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41998236"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39252E74" w14:textId="77777777" w:rsidR="001A287F" w:rsidRDefault="001A287F" w:rsidP="001A287F">
      <w:pPr>
        <w:pStyle w:val="Bullet1"/>
        <w:numPr>
          <w:ilvl w:val="0"/>
          <w:numId w:val="44"/>
        </w:numPr>
        <w:spacing w:after="0"/>
        <w:ind w:left="714" w:hanging="357"/>
        <w:rPr>
          <w:i/>
        </w:rPr>
      </w:pPr>
      <w:r>
        <w:rPr>
          <w:i/>
        </w:rPr>
        <w:t>Yellow Waste Stream – Clinical Waste</w:t>
      </w:r>
    </w:p>
    <w:p w14:paraId="6273F400" w14:textId="77777777" w:rsidR="001A287F" w:rsidRDefault="001A287F" w:rsidP="001A287F">
      <w:pPr>
        <w:pStyle w:val="Bullet1"/>
        <w:numPr>
          <w:ilvl w:val="0"/>
          <w:numId w:val="44"/>
        </w:numPr>
        <w:spacing w:after="0"/>
        <w:ind w:left="714" w:hanging="357"/>
        <w:rPr>
          <w:i/>
        </w:rPr>
      </w:pPr>
      <w:r>
        <w:rPr>
          <w:i/>
        </w:rPr>
        <w:t>Red Waste Stream – Human Waste</w:t>
      </w:r>
    </w:p>
    <w:p w14:paraId="1564985E" w14:textId="77777777" w:rsidR="001A287F" w:rsidRDefault="001A287F" w:rsidP="001A287F">
      <w:pPr>
        <w:pStyle w:val="BodyBold"/>
        <w:rPr>
          <w:rFonts w:cs="Calibri"/>
          <w:b w:val="0"/>
          <w:i/>
          <w:lang w:bidi="ar-EG"/>
        </w:rPr>
      </w:pPr>
    </w:p>
    <w:p w14:paraId="4F3604FF" w14:textId="77777777" w:rsidR="001A287F" w:rsidRPr="00F4587E" w:rsidRDefault="001A287F" w:rsidP="001A287F">
      <w:pPr>
        <w:pStyle w:val="BodyBold"/>
        <w:rPr>
          <w:rFonts w:cs="Calibri"/>
          <w:b w:val="0"/>
          <w:i/>
          <w:lang w:bidi="ar-EG"/>
        </w:rPr>
      </w:pPr>
      <w:r w:rsidRPr="00F4587E">
        <w:rPr>
          <w:rFonts w:cs="Calibri"/>
          <w:b w:val="0"/>
          <w:i/>
          <w:lang w:bidi="ar-EG"/>
        </w:rPr>
        <w:t>T</w:t>
      </w:r>
      <w:r>
        <w:rPr>
          <w:rFonts w:cs="Calibri"/>
          <w:b w:val="0"/>
          <w:i/>
          <w:lang w:bidi="ar-EG"/>
        </w:rPr>
        <w:t>he following bags and containers shall be employed for each of the Waste Streams:</w:t>
      </w:r>
    </w:p>
    <w:p w14:paraId="666A82FA" w14:textId="77777777" w:rsidR="001A287F" w:rsidRPr="00197E8A" w:rsidRDefault="001A287F" w:rsidP="001A287F">
      <w:pPr>
        <w:pStyle w:val="Bullet1"/>
        <w:numPr>
          <w:ilvl w:val="0"/>
          <w:numId w:val="44"/>
        </w:numPr>
        <w:spacing w:after="0"/>
        <w:ind w:left="714" w:hanging="357"/>
        <w:rPr>
          <w:i/>
          <w:iCs/>
        </w:rPr>
      </w:pPr>
      <w:r w:rsidRPr="00197E8A">
        <w:rPr>
          <w:b/>
          <w:bCs/>
          <w:i/>
          <w:iCs/>
        </w:rPr>
        <w:t xml:space="preserve">Clear Waste Stream for </w:t>
      </w:r>
      <w:r>
        <w:rPr>
          <w:b/>
          <w:bCs/>
          <w:i/>
          <w:iCs/>
        </w:rPr>
        <w:t>Municipal Solid Waste</w:t>
      </w:r>
      <w:r w:rsidRPr="00197E8A">
        <w:rPr>
          <w:i/>
          <w:iCs/>
        </w:rPr>
        <w:t xml:space="preserve"> – Clear plastic bag of at least 150 micrometers thickness and a maximum capacity of 100 liters shall be utilized for MSW and shall feature the phrase "</w:t>
      </w:r>
      <w:r>
        <w:rPr>
          <w:i/>
          <w:iCs/>
        </w:rPr>
        <w:t>Municipal Solid Waste</w:t>
      </w:r>
      <w:r w:rsidRPr="00197E8A">
        <w:rPr>
          <w:i/>
          <w:iCs/>
        </w:rPr>
        <w:t>" clearly displayed on the outside of the bag.</w:t>
      </w:r>
    </w:p>
    <w:p w14:paraId="1F2F9095" w14:textId="77777777" w:rsidR="001A287F" w:rsidRPr="00197E8A" w:rsidRDefault="001A287F" w:rsidP="001A287F">
      <w:pPr>
        <w:pStyle w:val="Bullet1"/>
        <w:numPr>
          <w:ilvl w:val="0"/>
          <w:numId w:val="44"/>
        </w:numPr>
        <w:spacing w:after="0"/>
        <w:ind w:left="714" w:hanging="357"/>
        <w:rPr>
          <w:i/>
          <w:iCs/>
        </w:rPr>
      </w:pPr>
      <w:r w:rsidRPr="00197E8A">
        <w:rPr>
          <w:b/>
          <w:bCs/>
          <w:i/>
          <w:iCs/>
        </w:rPr>
        <w:t>Black Waste Stream for Bulk Food Waste</w:t>
      </w:r>
      <w:r>
        <w:rPr>
          <w:i/>
          <w:iCs/>
        </w:rPr>
        <w:t xml:space="preserve"> – Black</w:t>
      </w:r>
      <w:r w:rsidRPr="00197E8A">
        <w:rPr>
          <w:i/>
          <w:iCs/>
        </w:rPr>
        <w:t xml:space="preserve"> plastic bag of at least 150 micrometers thickness and a maximum capacity of 100 liters shall be utilized for </w:t>
      </w:r>
      <w:r>
        <w:rPr>
          <w:i/>
          <w:iCs/>
        </w:rPr>
        <w:t xml:space="preserve">Bulk Food Waste from Catering </w:t>
      </w:r>
      <w:r>
        <w:rPr>
          <w:i/>
          <w:iCs/>
        </w:rPr>
        <w:lastRenderedPageBreak/>
        <w:t>Service Providers</w:t>
      </w:r>
      <w:r w:rsidRPr="00197E8A">
        <w:rPr>
          <w:i/>
          <w:iCs/>
        </w:rPr>
        <w:t xml:space="preserve"> and shall feature the phrase "</w:t>
      </w:r>
      <w:r>
        <w:rPr>
          <w:i/>
          <w:iCs/>
        </w:rPr>
        <w:t>Bulk Food</w:t>
      </w:r>
      <w:r w:rsidRPr="00197E8A">
        <w:rPr>
          <w:i/>
          <w:iCs/>
        </w:rPr>
        <w:t xml:space="preserve"> Waste" clearly displayed on the outside of the bag.</w:t>
      </w:r>
    </w:p>
    <w:p w14:paraId="7ECA5CD9" w14:textId="77777777" w:rsidR="001A287F" w:rsidRPr="00F610D4" w:rsidRDefault="001A287F" w:rsidP="001A287F">
      <w:pPr>
        <w:pStyle w:val="Bullet1"/>
        <w:numPr>
          <w:ilvl w:val="0"/>
          <w:numId w:val="44"/>
        </w:numPr>
        <w:spacing w:after="0"/>
        <w:ind w:left="714" w:hanging="357"/>
        <w:rPr>
          <w:i/>
          <w:iCs/>
        </w:rPr>
      </w:pPr>
      <w:r w:rsidRPr="00427179">
        <w:rPr>
          <w:b/>
          <w:bCs/>
          <w:i/>
          <w:iCs/>
        </w:rPr>
        <w:t>Red Waste Stream</w:t>
      </w:r>
      <w:r>
        <w:rPr>
          <w:i/>
          <w:iCs/>
        </w:rPr>
        <w:t xml:space="preserve"> – </w:t>
      </w:r>
      <w:r w:rsidRPr="00F610D4">
        <w:rPr>
          <w:i/>
          <w:iCs/>
        </w:rPr>
        <w:t xml:space="preserve">Red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xml:space="preserve">" and the biohazard waste symbol </w:t>
      </w:r>
    </w:p>
    <w:p w14:paraId="3458DDEE" w14:textId="77777777" w:rsidR="001A287F" w:rsidRPr="00F610D4" w:rsidRDefault="001A287F" w:rsidP="001A287F">
      <w:pPr>
        <w:pStyle w:val="Bullet1"/>
        <w:numPr>
          <w:ilvl w:val="0"/>
          <w:numId w:val="44"/>
        </w:numPr>
        <w:spacing w:after="0"/>
        <w:ind w:left="714" w:hanging="357"/>
        <w:rPr>
          <w:i/>
          <w:iCs/>
        </w:rPr>
      </w:pPr>
      <w:r w:rsidRPr="00427179">
        <w:rPr>
          <w:b/>
          <w:bCs/>
          <w:i/>
          <w:iCs/>
        </w:rPr>
        <w:t xml:space="preserve">Yellow Waste Stream </w:t>
      </w:r>
      <w:r>
        <w:rPr>
          <w:i/>
          <w:iCs/>
        </w:rPr>
        <w:t xml:space="preserve">– </w:t>
      </w:r>
      <w:r w:rsidRPr="00F610D4">
        <w:rPr>
          <w:i/>
          <w:iCs/>
        </w:rPr>
        <w:t xml:space="preserve">Yellow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and the biohazard waste symbol</w:t>
      </w:r>
    </w:p>
    <w:p w14:paraId="5046B8EB" w14:textId="77777777" w:rsidR="001A287F" w:rsidRDefault="001A287F" w:rsidP="001A287F">
      <w:pPr>
        <w:pStyle w:val="Bullet1"/>
        <w:numPr>
          <w:ilvl w:val="0"/>
          <w:numId w:val="44"/>
        </w:numPr>
        <w:spacing w:after="0"/>
        <w:ind w:left="714" w:hanging="357"/>
        <w:rPr>
          <w:i/>
          <w:iCs/>
        </w:rPr>
      </w:pPr>
      <w:r w:rsidRPr="00427179">
        <w:rPr>
          <w:b/>
          <w:bCs/>
          <w:i/>
          <w:iCs/>
        </w:rPr>
        <w:t>Sharp</w:t>
      </w:r>
      <w:r>
        <w:rPr>
          <w:b/>
          <w:bCs/>
          <w:i/>
          <w:iCs/>
        </w:rPr>
        <w:t>s</w:t>
      </w:r>
      <w:r w:rsidRPr="00427179">
        <w:rPr>
          <w:b/>
          <w:bCs/>
          <w:i/>
          <w:iCs/>
        </w:rPr>
        <w:t xml:space="preserve"> Waste</w:t>
      </w:r>
      <w:r>
        <w:rPr>
          <w:b/>
          <w:bCs/>
          <w:i/>
          <w:iCs/>
        </w:rPr>
        <w:t xml:space="preserve"> Streams – </w:t>
      </w:r>
      <w:r w:rsidRPr="00F610D4">
        <w:rPr>
          <w:i/>
          <w:iCs/>
        </w:rPr>
        <w:t xml:space="preserve">Yellow plastic container that is solid, puncture-proof, and leak-proof </w:t>
      </w:r>
      <w:r>
        <w:rPr>
          <w:i/>
          <w:iCs/>
        </w:rPr>
        <w:t>adorning</w:t>
      </w:r>
      <w:r w:rsidRPr="00F610D4">
        <w:rPr>
          <w:i/>
          <w:iCs/>
        </w:rPr>
        <w:t xml:space="preserve"> the phrase "</w:t>
      </w:r>
      <w:r>
        <w:rPr>
          <w:i/>
          <w:iCs/>
        </w:rPr>
        <w:t>H</w:t>
      </w:r>
      <w:r w:rsidRPr="00F610D4">
        <w:rPr>
          <w:i/>
          <w:iCs/>
        </w:rPr>
        <w:t xml:space="preserve">azardous </w:t>
      </w:r>
      <w:r>
        <w:rPr>
          <w:i/>
          <w:iCs/>
        </w:rPr>
        <w:t>S</w:t>
      </w:r>
      <w:r w:rsidRPr="00F610D4">
        <w:rPr>
          <w:i/>
          <w:iCs/>
        </w:rPr>
        <w:t xml:space="preserve">harp </w:t>
      </w:r>
      <w:r>
        <w:rPr>
          <w:i/>
          <w:iCs/>
        </w:rPr>
        <w:t>W</w:t>
      </w:r>
      <w:r w:rsidRPr="00F610D4">
        <w:rPr>
          <w:i/>
          <w:iCs/>
        </w:rPr>
        <w:t xml:space="preserve">aste" and the hazardous </w:t>
      </w:r>
      <w:r>
        <w:rPr>
          <w:i/>
          <w:iCs/>
        </w:rPr>
        <w:t>Medical Waste</w:t>
      </w:r>
      <w:r w:rsidRPr="00F610D4">
        <w:rPr>
          <w:i/>
          <w:iCs/>
        </w:rPr>
        <w:t xml:space="preserve"> symbol. It </w:t>
      </w:r>
      <w:r>
        <w:rPr>
          <w:i/>
          <w:iCs/>
        </w:rPr>
        <w:t>shall feature</w:t>
      </w:r>
      <w:r w:rsidRPr="00F610D4">
        <w:rPr>
          <w:i/>
          <w:iCs/>
        </w:rPr>
        <w:t xml:space="preserve"> an opening for </w:t>
      </w:r>
      <w:r>
        <w:rPr>
          <w:i/>
          <w:iCs/>
        </w:rPr>
        <w:t>inserting</w:t>
      </w:r>
      <w:r w:rsidRPr="00F610D4">
        <w:rPr>
          <w:i/>
          <w:iCs/>
        </w:rPr>
        <w:t xml:space="preserve"> </w:t>
      </w:r>
      <w:r>
        <w:rPr>
          <w:i/>
          <w:iCs/>
        </w:rPr>
        <w:t>Sharps Waste</w:t>
      </w:r>
      <w:r w:rsidRPr="00F610D4">
        <w:rPr>
          <w:i/>
          <w:iCs/>
        </w:rPr>
        <w:t xml:space="preserve"> and </w:t>
      </w:r>
      <w:r>
        <w:rPr>
          <w:i/>
          <w:iCs/>
        </w:rPr>
        <w:t>shall be</w:t>
      </w:r>
      <w:r w:rsidRPr="00F610D4">
        <w:rPr>
          <w:i/>
          <w:iCs/>
        </w:rPr>
        <w:t xml:space="preserve"> equipped with a cover to close it tightly and a handle to carry it easily. Do not carry unless sealed</w:t>
      </w:r>
      <w:r>
        <w:rPr>
          <w:i/>
          <w:iCs/>
        </w:rPr>
        <w:t>.</w:t>
      </w:r>
    </w:p>
    <w:p w14:paraId="4430F7D2" w14:textId="77777777" w:rsidR="001A287F" w:rsidRDefault="001A287F" w:rsidP="001A287F">
      <w:pPr>
        <w:pStyle w:val="Bullet1"/>
        <w:numPr>
          <w:ilvl w:val="0"/>
          <w:numId w:val="0"/>
        </w:numPr>
        <w:ind w:left="714" w:hanging="357"/>
        <w:rPr>
          <w:b/>
          <w:bCs/>
          <w:i/>
          <w:iCs/>
        </w:rPr>
      </w:pPr>
    </w:p>
    <w:p w14:paraId="25A01513" w14:textId="77777777" w:rsidR="001A287F" w:rsidRPr="006F6518" w:rsidRDefault="001A287F" w:rsidP="001A287F">
      <w:pPr>
        <w:pStyle w:val="BodyBold"/>
        <w:rPr>
          <w:rFonts w:cs="Calibri"/>
          <w:b w:val="0"/>
          <w:i/>
          <w:lang w:bidi="ar-EG"/>
        </w:rPr>
      </w:pPr>
      <w:r w:rsidRPr="006F6518">
        <w:rPr>
          <w:rFonts w:cs="Calibri"/>
          <w:b w:val="0"/>
          <w:i/>
          <w:lang w:bidi="ar-EG"/>
        </w:rPr>
        <w:t>Facilities dealing with radioactive materials shall utilize Radioactive Materials Containers</w:t>
      </w:r>
      <w:r>
        <w:rPr>
          <w:rFonts w:cs="Calibri"/>
          <w:b w:val="0"/>
          <w:i/>
          <w:lang w:bidi="ar-EG"/>
        </w:rPr>
        <w:t xml:space="preserve">. Such </w:t>
      </w:r>
      <w:r w:rsidRPr="006F6518">
        <w:rPr>
          <w:rFonts w:cs="Calibri"/>
          <w:b w:val="0"/>
          <w:i/>
          <w:lang w:bidi="ar-EG"/>
        </w:rPr>
        <w:t>containers</w:t>
      </w:r>
      <w:r>
        <w:rPr>
          <w:rFonts w:cs="Calibri"/>
          <w:b w:val="0"/>
          <w:i/>
          <w:lang w:bidi="ar-EG"/>
        </w:rPr>
        <w:t xml:space="preserve"> are</w:t>
      </w:r>
      <w:r w:rsidRPr="006F6518">
        <w:rPr>
          <w:rFonts w:cs="Calibri"/>
          <w:b w:val="0"/>
          <w:i/>
          <w:lang w:bidi="ar-EG"/>
        </w:rPr>
        <w:t xml:space="preserve"> </w:t>
      </w:r>
      <w:r>
        <w:rPr>
          <w:rFonts w:cs="Calibri"/>
          <w:b w:val="0"/>
          <w:i/>
          <w:lang w:bidi="ar-EG"/>
        </w:rPr>
        <w:t xml:space="preserve">constructed from </w:t>
      </w:r>
      <w:r w:rsidRPr="006F6518">
        <w:rPr>
          <w:rFonts w:cs="Calibri"/>
          <w:b w:val="0"/>
          <w:i/>
          <w:lang w:bidi="ar-EG"/>
        </w:rPr>
        <w:t xml:space="preserve">lead </w:t>
      </w:r>
      <w:r>
        <w:rPr>
          <w:rFonts w:cs="Calibri"/>
          <w:b w:val="0"/>
          <w:i/>
          <w:lang w:bidi="ar-EG"/>
        </w:rPr>
        <w:t>and feature</w:t>
      </w:r>
      <w:r w:rsidRPr="006F6518">
        <w:rPr>
          <w:rFonts w:cs="Calibri"/>
          <w:b w:val="0"/>
          <w:i/>
          <w:lang w:bidi="ar-EG"/>
        </w:rPr>
        <w:t xml:space="preserve"> the international radiation symbol</w:t>
      </w:r>
      <w:r>
        <w:rPr>
          <w:rFonts w:cs="Calibri"/>
          <w:b w:val="0"/>
          <w:i/>
          <w:lang w:bidi="ar-EG"/>
        </w:rPr>
        <w:t>.</w:t>
      </w:r>
    </w:p>
    <w:p w14:paraId="09552EF5" w14:textId="77777777" w:rsidR="001A287F" w:rsidRPr="00F610D4" w:rsidRDefault="001A287F" w:rsidP="001A287F">
      <w:pPr>
        <w:pStyle w:val="Bullet1"/>
        <w:numPr>
          <w:ilvl w:val="0"/>
          <w:numId w:val="0"/>
        </w:numPr>
        <w:ind w:left="714"/>
        <w:rPr>
          <w:i/>
          <w:iCs/>
          <w:lang w:bidi="ar-EG"/>
        </w:rPr>
      </w:pPr>
    </w:p>
    <w:p w14:paraId="23F71132" w14:textId="77777777" w:rsidR="001A287F" w:rsidRPr="006F6518" w:rsidRDefault="001A287F" w:rsidP="001A287F">
      <w:pPr>
        <w:pStyle w:val="BodyBold"/>
        <w:rPr>
          <w:i/>
        </w:rPr>
      </w:pPr>
      <w:bookmarkStart w:id="205" w:name="_Toc30057985"/>
      <w:r w:rsidRPr="006F6518">
        <w:rPr>
          <w:i/>
        </w:rPr>
        <w:t>Liquid Waste Container</w:t>
      </w:r>
      <w:bookmarkEnd w:id="205"/>
      <w:r w:rsidRPr="006F6518">
        <w:rPr>
          <w:i/>
        </w:rPr>
        <w:t xml:space="preserve"> </w:t>
      </w:r>
      <w:r>
        <w:rPr>
          <w:i/>
        </w:rPr>
        <w:t>for Chemicals</w:t>
      </w:r>
    </w:p>
    <w:p w14:paraId="585B7ABD" w14:textId="77777777" w:rsidR="001A287F" w:rsidRDefault="001A287F" w:rsidP="001A287F">
      <w:pPr>
        <w:rPr>
          <w:rFonts w:cs="Calibri"/>
          <w:i/>
          <w:lang w:bidi="ar-EG"/>
        </w:rPr>
      </w:pPr>
      <w:r>
        <w:rPr>
          <w:rFonts w:cs="Calibri"/>
          <w:i/>
          <w:lang w:bidi="ar-EG"/>
        </w:rPr>
        <w:t>Such containers are y</w:t>
      </w:r>
      <w:r w:rsidRPr="00F610D4">
        <w:rPr>
          <w:rFonts w:cs="Calibri"/>
          <w:i/>
          <w:lang w:bidi="ar-EG"/>
        </w:rPr>
        <w:t>ellow</w:t>
      </w:r>
      <w:r>
        <w:rPr>
          <w:rFonts w:cs="Calibri"/>
          <w:i/>
          <w:lang w:bidi="ar-EG"/>
        </w:rPr>
        <w:t xml:space="preserve"> in color, </w:t>
      </w:r>
      <w:r w:rsidRPr="00F610D4">
        <w:rPr>
          <w:rFonts w:cs="Calibri"/>
          <w:i/>
          <w:lang w:bidi="ar-EG"/>
        </w:rPr>
        <w:t xml:space="preserve">solid, fit for storage, and </w:t>
      </w:r>
      <w:r>
        <w:rPr>
          <w:rFonts w:cs="Calibri"/>
          <w:i/>
          <w:lang w:bidi="ar-EG"/>
        </w:rPr>
        <w:t xml:space="preserve">able to be </w:t>
      </w:r>
      <w:r w:rsidRPr="00F610D4">
        <w:rPr>
          <w:rFonts w:cs="Calibri"/>
          <w:i/>
          <w:lang w:bidi="ar-EG"/>
        </w:rPr>
        <w:t xml:space="preserve">tightly closed with a capacity of no more than (50) liters. </w:t>
      </w:r>
      <w:r>
        <w:rPr>
          <w:rFonts w:cs="Calibri"/>
          <w:i/>
          <w:lang w:bidi="ar-EG"/>
        </w:rPr>
        <w:t>2 sides shall feature the</w:t>
      </w:r>
      <w:r w:rsidRPr="00F610D4">
        <w:rPr>
          <w:rFonts w:cs="Calibri"/>
          <w:i/>
          <w:lang w:bidi="ar-EG"/>
        </w:rPr>
        <w:t xml:space="preserve"> phrase "</w:t>
      </w:r>
      <w:r>
        <w:rPr>
          <w:rFonts w:cs="Calibri"/>
          <w:i/>
          <w:lang w:bidi="ar-EG"/>
        </w:rPr>
        <w:t>Chemical Waste</w:t>
      </w:r>
      <w:r w:rsidRPr="00F610D4">
        <w:rPr>
          <w:rFonts w:cs="Calibri"/>
          <w:i/>
          <w:lang w:bidi="ar-EG"/>
        </w:rPr>
        <w:t xml:space="preserve">" and </w:t>
      </w:r>
      <w:r>
        <w:rPr>
          <w:rFonts w:cs="Calibri"/>
          <w:i/>
          <w:lang w:bidi="ar-EG"/>
        </w:rPr>
        <w:t xml:space="preserve">shall adorn the </w:t>
      </w:r>
      <w:r w:rsidRPr="00F610D4">
        <w:rPr>
          <w:rFonts w:cs="Calibri"/>
          <w:i/>
          <w:lang w:bidi="ar-EG"/>
        </w:rPr>
        <w:t xml:space="preserve">hazardous </w:t>
      </w:r>
      <w:r>
        <w:rPr>
          <w:rFonts w:cs="Calibri"/>
          <w:i/>
          <w:lang w:bidi="ar-EG"/>
        </w:rPr>
        <w:t>Medical Waste</w:t>
      </w:r>
      <w:r w:rsidRPr="00F610D4">
        <w:rPr>
          <w:rFonts w:cs="Calibri"/>
          <w:i/>
          <w:lang w:bidi="ar-EG"/>
        </w:rPr>
        <w:t xml:space="preserve"> symbol.</w:t>
      </w:r>
    </w:p>
    <w:p w14:paraId="48807AC1" w14:textId="77777777" w:rsidR="001A287F" w:rsidRPr="00F610D4" w:rsidRDefault="001A287F" w:rsidP="001A287F">
      <w:pPr>
        <w:rPr>
          <w:rFonts w:cs="Calibri"/>
          <w:i/>
          <w:lang w:bidi="ar-EG"/>
        </w:rPr>
      </w:pPr>
    </w:p>
    <w:p w14:paraId="03F20CA4" w14:textId="77777777" w:rsidR="001A287F" w:rsidRDefault="001A287F" w:rsidP="001A287F">
      <w:pPr>
        <w:pStyle w:val="SectionHeading"/>
        <w:spacing w:before="0" w:after="0"/>
      </w:pPr>
      <w:bookmarkStart w:id="206" w:name="_Toc30057986"/>
      <w:r w:rsidRPr="00876E99">
        <w:t>Transportation Trolleys</w:t>
      </w:r>
      <w:bookmarkEnd w:id="206"/>
    </w:p>
    <w:p w14:paraId="77DBB0D6" w14:textId="77777777" w:rsidR="001A287F" w:rsidRPr="005B7E1A" w:rsidRDefault="001A287F" w:rsidP="001A287F">
      <w:pPr>
        <w:rPr>
          <w:i/>
        </w:rPr>
      </w:pPr>
    </w:p>
    <w:p w14:paraId="421C09F6" w14:textId="77777777" w:rsidR="001A287F" w:rsidRDefault="001A287F" w:rsidP="001A287F">
      <w:pPr>
        <w:rPr>
          <w:rFonts w:cs="Calibri"/>
          <w:i/>
          <w:iCs/>
        </w:rPr>
      </w:pPr>
      <w:r>
        <w:rPr>
          <w:rFonts w:cs="Calibri"/>
          <w:i/>
          <w:iCs/>
        </w:rPr>
        <w:t xml:space="preserve">Transportation trolleys shall be: </w:t>
      </w:r>
    </w:p>
    <w:p w14:paraId="48B704E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Yellow in color</w:t>
      </w:r>
    </w:p>
    <w:p w14:paraId="3043BFED"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Made of rust-proof materials</w:t>
      </w:r>
    </w:p>
    <w:p w14:paraId="3226AECE"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Resistant to acids and alkalis</w:t>
      </w:r>
    </w:p>
    <w:p w14:paraId="110CE829"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Leak-proof with easy-to-clean surfaces and angles</w:t>
      </w:r>
    </w:p>
    <w:p w14:paraId="37331FC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Capacity for carrying ten bags at once</w:t>
      </w:r>
    </w:p>
    <w:p w14:paraId="3F56AF38" w14:textId="77777777" w:rsidR="001A287F" w:rsidRDefault="001A287F" w:rsidP="001A287F">
      <w:pPr>
        <w:rPr>
          <w:rFonts w:cs="Calibri"/>
          <w:i/>
          <w:iCs/>
          <w:lang w:bidi="ar-EG"/>
        </w:rPr>
      </w:pPr>
    </w:p>
    <w:p w14:paraId="7B8CCB56" w14:textId="77777777" w:rsidR="001A287F" w:rsidRPr="00F610D4" w:rsidRDefault="001A287F" w:rsidP="001A287F">
      <w:pPr>
        <w:rPr>
          <w:rFonts w:cs="Calibri"/>
          <w:i/>
          <w:iCs/>
          <w:lang w:bidi="ar-EG"/>
        </w:rPr>
      </w:pPr>
      <w:r>
        <w:rPr>
          <w:rFonts w:cs="Calibri"/>
          <w:i/>
          <w:iCs/>
          <w:lang w:bidi="ar-EG"/>
        </w:rPr>
        <w:t>Transport trolleys shall not be flat-bed but shall featuring side walls with</w:t>
      </w:r>
      <w:r w:rsidRPr="00F610D4">
        <w:rPr>
          <w:rFonts w:cs="Calibri"/>
          <w:i/>
          <w:iCs/>
          <w:lang w:bidi="ar-EG"/>
        </w:rPr>
        <w:t xml:space="preserve"> the phrase "</w:t>
      </w:r>
      <w:r>
        <w:rPr>
          <w:rFonts w:cs="Calibri"/>
          <w:i/>
          <w:iCs/>
          <w:lang w:bidi="ar-EG"/>
        </w:rPr>
        <w:t>H</w:t>
      </w:r>
      <w:r w:rsidRPr="00F610D4">
        <w:rPr>
          <w:rFonts w:cs="Calibri"/>
          <w:i/>
          <w:iCs/>
          <w:lang w:bidi="ar-EG"/>
        </w:rPr>
        <w:t xml:space="preserve">azardous </w:t>
      </w:r>
      <w:r>
        <w:rPr>
          <w:rFonts w:cs="Calibri"/>
          <w:i/>
          <w:iCs/>
          <w:lang w:bidi="ar-EG"/>
        </w:rPr>
        <w:t>Medical Waste</w:t>
      </w:r>
      <w:r w:rsidRPr="00F610D4">
        <w:rPr>
          <w:rFonts w:cs="Calibri"/>
          <w:i/>
          <w:iCs/>
          <w:lang w:bidi="ar-EG"/>
        </w:rPr>
        <w:t xml:space="preserve">" clearly </w:t>
      </w:r>
      <w:r>
        <w:rPr>
          <w:rFonts w:cs="Calibri"/>
          <w:i/>
          <w:iCs/>
          <w:lang w:bidi="ar-EG"/>
        </w:rPr>
        <w:t>displayed on</w:t>
      </w:r>
      <w:r w:rsidRPr="00F610D4">
        <w:rPr>
          <w:rFonts w:cs="Calibri"/>
          <w:i/>
          <w:iCs/>
          <w:lang w:bidi="ar-EG"/>
        </w:rPr>
        <w:t xml:space="preserve"> the </w:t>
      </w:r>
      <w:r>
        <w:rPr>
          <w:rFonts w:cs="Calibri"/>
          <w:i/>
          <w:iCs/>
          <w:lang w:bidi="ar-EG"/>
        </w:rPr>
        <w:t>side walls</w:t>
      </w:r>
      <w:r w:rsidRPr="00F610D4">
        <w:rPr>
          <w:rFonts w:cs="Calibri"/>
          <w:i/>
          <w:iCs/>
          <w:lang w:bidi="ar-EG"/>
        </w:rPr>
        <w:t>.</w:t>
      </w:r>
    </w:p>
    <w:p w14:paraId="636193D5" w14:textId="77777777" w:rsidR="001A287F" w:rsidRPr="00F610D4" w:rsidRDefault="001A287F" w:rsidP="001A287F">
      <w:pPr>
        <w:rPr>
          <w:rFonts w:cs="Calibri"/>
          <w:i/>
          <w:iCs/>
          <w:lang w:bidi="ar-EG"/>
        </w:rPr>
      </w:pPr>
    </w:p>
    <w:p w14:paraId="31713A4E" w14:textId="77777777" w:rsidR="001A287F" w:rsidRDefault="001A287F" w:rsidP="001A287F">
      <w:pPr>
        <w:rPr>
          <w:i/>
          <w:iCs/>
          <w:lang w:bidi="ar-EG"/>
        </w:rPr>
      </w:pPr>
      <w:bookmarkStart w:id="207" w:name="_Toc30057987"/>
      <w:r w:rsidRPr="00F610D4">
        <w:rPr>
          <w:i/>
          <w:iCs/>
          <w:lang w:bidi="ar-EG"/>
        </w:rPr>
        <w:t>The collection and transportation of waste bags and containers require</w:t>
      </w:r>
      <w:r>
        <w:rPr>
          <w:i/>
          <w:iCs/>
          <w:lang w:bidi="ar-EG"/>
        </w:rPr>
        <w:t>s</w:t>
      </w:r>
      <w:r w:rsidRPr="00F610D4">
        <w:rPr>
          <w:i/>
          <w:iCs/>
          <w:lang w:bidi="ar-EG"/>
        </w:rPr>
        <w:t xml:space="preserve"> the use of trolleys allocated for this purpose an</w:t>
      </w:r>
      <w:r>
        <w:rPr>
          <w:i/>
          <w:iCs/>
          <w:lang w:bidi="ar-EG"/>
        </w:rPr>
        <w:t>d shall be operated by trained staff to guarantee</w:t>
      </w:r>
      <w:r w:rsidRPr="00F610D4">
        <w:rPr>
          <w:i/>
          <w:iCs/>
          <w:lang w:bidi="ar-EG"/>
        </w:rPr>
        <w:t xml:space="preserve"> maximum levels of safety during the process of collection and transportation </w:t>
      </w:r>
      <w:r>
        <w:rPr>
          <w:i/>
          <w:iCs/>
          <w:lang w:bidi="ar-EG"/>
        </w:rPr>
        <w:t>within the facility</w:t>
      </w:r>
      <w:r w:rsidRPr="00F610D4">
        <w:rPr>
          <w:i/>
          <w:iCs/>
          <w:lang w:bidi="ar-EG"/>
        </w:rPr>
        <w:t>, so that the contents of the bags or containers w</w:t>
      </w:r>
      <w:r>
        <w:rPr>
          <w:i/>
          <w:iCs/>
          <w:lang w:bidi="ar-EG"/>
        </w:rPr>
        <w:t>ill</w:t>
      </w:r>
      <w:r w:rsidRPr="00F610D4">
        <w:rPr>
          <w:i/>
          <w:iCs/>
          <w:lang w:bidi="ar-EG"/>
        </w:rPr>
        <w:t xml:space="preserve"> not scatter or leak.</w:t>
      </w:r>
    </w:p>
    <w:p w14:paraId="5FD699B3" w14:textId="77777777" w:rsidR="001A287F" w:rsidRDefault="001A287F" w:rsidP="001A287F">
      <w:pPr>
        <w:rPr>
          <w:i/>
          <w:iCs/>
          <w:lang w:bidi="ar-EG"/>
        </w:rPr>
      </w:pPr>
    </w:p>
    <w:p w14:paraId="46D3604A" w14:textId="77777777" w:rsidR="001A287F" w:rsidRDefault="001A287F" w:rsidP="001A287F">
      <w:pPr>
        <w:pStyle w:val="SectionHeading"/>
        <w:spacing w:before="0" w:after="0"/>
      </w:pPr>
      <w:r w:rsidRPr="00876E99">
        <w:t>Vehicles</w:t>
      </w:r>
      <w:bookmarkEnd w:id="207"/>
      <w:r w:rsidRPr="00876E99">
        <w:t xml:space="preserve"> </w:t>
      </w:r>
    </w:p>
    <w:p w14:paraId="3621BED1" w14:textId="77777777" w:rsidR="001A287F" w:rsidRPr="00F610D4" w:rsidRDefault="001A287F" w:rsidP="001A287F">
      <w:pPr>
        <w:rPr>
          <w:i/>
          <w:iCs/>
        </w:rPr>
      </w:pPr>
      <w:bookmarkStart w:id="208" w:name="_Toc30057988"/>
      <w:bookmarkStart w:id="209" w:name="_Toc30058711"/>
      <w:bookmarkStart w:id="210" w:name="_Toc369181676"/>
      <w:bookmarkStart w:id="211" w:name="_Toc369268460"/>
      <w:bookmarkStart w:id="212" w:name="_Toc372541215"/>
      <w:bookmarkStart w:id="213" w:name="_Toc403079603"/>
      <w:bookmarkStart w:id="214" w:name="_Toc403379405"/>
      <w:bookmarkStart w:id="215" w:name="_Toc14870591"/>
      <w:r>
        <w:rPr>
          <w:rFonts w:cs="Calibri"/>
          <w:i/>
          <w:iCs/>
          <w:lang w:bidi="ar-EG"/>
        </w:rPr>
        <w:t>W</w:t>
      </w:r>
      <w:r w:rsidRPr="00F610D4">
        <w:rPr>
          <w:rFonts w:cs="Calibri"/>
          <w:i/>
          <w:iCs/>
          <w:lang w:bidi="ar-EG"/>
        </w:rPr>
        <w:t>aste shall be</w:t>
      </w:r>
      <w:r w:rsidRPr="00F610D4">
        <w:rPr>
          <w:rFonts w:cs="Calibri" w:hint="cs"/>
          <w:i/>
          <w:iCs/>
          <w:rtl/>
          <w:lang w:bidi="ar-EG"/>
        </w:rPr>
        <w:t xml:space="preserve"> </w:t>
      </w:r>
      <w:r w:rsidRPr="00F610D4">
        <w:rPr>
          <w:rFonts w:cs="Calibri"/>
          <w:i/>
          <w:iCs/>
          <w:lang w:bidi="ar-EG"/>
        </w:rPr>
        <w:t xml:space="preserve">moved </w:t>
      </w:r>
      <w:r>
        <w:rPr>
          <w:rFonts w:cs="Calibri"/>
          <w:i/>
          <w:iCs/>
          <w:lang w:bidi="ar-EG"/>
        </w:rPr>
        <w:t>around</w:t>
      </w:r>
      <w:r w:rsidRPr="00F610D4">
        <w:rPr>
          <w:rFonts w:cs="Calibri"/>
          <w:i/>
          <w:iCs/>
          <w:lang w:bidi="ar-EG"/>
        </w:rPr>
        <w:t xml:space="preserve"> the </w:t>
      </w:r>
      <w:r>
        <w:rPr>
          <w:rFonts w:cs="Calibri"/>
          <w:i/>
          <w:iCs/>
          <w:lang w:bidi="ar-EG"/>
        </w:rPr>
        <w:t>office</w:t>
      </w:r>
      <w:r w:rsidRPr="00F610D4">
        <w:rPr>
          <w:rFonts w:cs="Calibri"/>
          <w:i/>
          <w:iCs/>
          <w:lang w:bidi="ar-EG"/>
        </w:rPr>
        <w:t xml:space="preserve"> facility by</w:t>
      </w:r>
      <w:r>
        <w:rPr>
          <w:rFonts w:cs="Calibri"/>
          <w:i/>
          <w:iCs/>
          <w:lang w:bidi="ar-EG"/>
        </w:rPr>
        <w:t xml:space="preserve"> dedicated</w:t>
      </w:r>
      <w:r w:rsidRPr="00F610D4">
        <w:rPr>
          <w:rFonts w:cs="Calibri"/>
          <w:i/>
          <w:iCs/>
          <w:lang w:bidi="ar-EG"/>
        </w:rPr>
        <w:t xml:space="preserve"> </w:t>
      </w:r>
      <w:r>
        <w:rPr>
          <w:rFonts w:cs="Calibri"/>
          <w:i/>
          <w:iCs/>
          <w:lang w:bidi="ar-EG"/>
        </w:rPr>
        <w:t xml:space="preserve">transportation </w:t>
      </w:r>
      <w:r w:rsidRPr="00F610D4">
        <w:rPr>
          <w:rFonts w:cs="Calibri"/>
          <w:i/>
          <w:iCs/>
          <w:lang w:bidi="ar-EG"/>
        </w:rPr>
        <w:t>trolleys. T</w:t>
      </w:r>
      <w:r>
        <w:rPr>
          <w:rFonts w:cs="Calibri"/>
          <w:i/>
          <w:iCs/>
          <w:lang w:bidi="ar-EG"/>
        </w:rPr>
        <w:t>rolleys</w:t>
      </w:r>
      <w:r w:rsidRPr="00F610D4">
        <w:rPr>
          <w:rFonts w:cs="Calibri"/>
          <w:i/>
          <w:iCs/>
          <w:lang w:bidi="ar-EG"/>
        </w:rPr>
        <w:t xml:space="preserve"> shall be in</w:t>
      </w:r>
      <w:r>
        <w:rPr>
          <w:rFonts w:cs="Calibri"/>
          <w:i/>
          <w:iCs/>
          <w:lang w:bidi="ar-EG"/>
        </w:rPr>
        <w:t xml:space="preserve">spected, cleaned, and disinfected </w:t>
      </w:r>
      <w:r w:rsidRPr="00F610D4">
        <w:rPr>
          <w:rFonts w:cs="Calibri"/>
          <w:i/>
          <w:iCs/>
          <w:lang w:bidi="ar-EG"/>
        </w:rPr>
        <w:t>after every use.</w:t>
      </w:r>
    </w:p>
    <w:p w14:paraId="47A219CA" w14:textId="77777777" w:rsidR="001A287F" w:rsidRDefault="001A287F" w:rsidP="001A287F">
      <w:pPr>
        <w:pStyle w:val="BodyText11PtBoldUnderline"/>
      </w:pPr>
    </w:p>
    <w:p w14:paraId="30C42743" w14:textId="77777777" w:rsidR="001A287F" w:rsidRPr="006F6518" w:rsidRDefault="001A287F" w:rsidP="001A287F">
      <w:pPr>
        <w:pStyle w:val="BodyText11PtBoldUnderline"/>
        <w:rPr>
          <w:u w:val="none"/>
        </w:rPr>
      </w:pPr>
      <w:r w:rsidRPr="006F6518">
        <w:rPr>
          <w:u w:val="none"/>
        </w:rPr>
        <w:t>EMERGENCY ACTIONS</w:t>
      </w:r>
      <w:bookmarkEnd w:id="208"/>
      <w:bookmarkEnd w:id="209"/>
      <w:r w:rsidRPr="006F6518">
        <w:rPr>
          <w:u w:val="none"/>
        </w:rPr>
        <w:t xml:space="preserve"> </w:t>
      </w:r>
    </w:p>
    <w:p w14:paraId="7022F6C0" w14:textId="77777777" w:rsidR="001A287F" w:rsidRPr="00F610D4" w:rsidRDefault="001A287F" w:rsidP="001A287F">
      <w:pPr>
        <w:rPr>
          <w:i/>
          <w:iCs/>
        </w:rPr>
      </w:pPr>
    </w:p>
    <w:p w14:paraId="0861138C" w14:textId="77777777" w:rsidR="001A287F" w:rsidRDefault="001A287F" w:rsidP="001A287F">
      <w:pPr>
        <w:rPr>
          <w:i/>
          <w:iCs/>
        </w:rPr>
      </w:pPr>
      <w:r w:rsidRPr="00F610D4">
        <w:rPr>
          <w:i/>
          <w:iCs/>
        </w:rPr>
        <w:t xml:space="preserve">General guidelines for cleaning up medical spills are provided in </w:t>
      </w:r>
      <w:r w:rsidRPr="00F610D4">
        <w:rPr>
          <w:b/>
          <w:i/>
          <w:iCs/>
        </w:rPr>
        <w:t>Appendix</w:t>
      </w:r>
      <w:r w:rsidRPr="00F610D4">
        <w:rPr>
          <w:i/>
          <w:iCs/>
        </w:rPr>
        <w:t>.</w:t>
      </w:r>
    </w:p>
    <w:p w14:paraId="0F3795A3" w14:textId="77777777" w:rsidR="001A287F" w:rsidRPr="00F610D4" w:rsidRDefault="001A287F" w:rsidP="001A287F">
      <w:pPr>
        <w:rPr>
          <w:i/>
          <w:iCs/>
        </w:rPr>
      </w:pPr>
    </w:p>
    <w:p w14:paraId="62745565" w14:textId="77777777" w:rsidR="001A287F" w:rsidRDefault="001A287F" w:rsidP="001A287F">
      <w:pPr>
        <w:pStyle w:val="SectionHeading"/>
        <w:spacing w:before="0" w:after="0"/>
      </w:pPr>
      <w:bookmarkStart w:id="216" w:name="_Toc30057989"/>
      <w:r w:rsidRPr="00D77A8A">
        <w:t xml:space="preserve">Personnel </w:t>
      </w:r>
      <w:r w:rsidRPr="008B0A00">
        <w:t>Exposures</w:t>
      </w:r>
      <w:r w:rsidRPr="00D77A8A">
        <w:t xml:space="preserve"> or Contamination</w:t>
      </w:r>
      <w:bookmarkEnd w:id="216"/>
      <w:r>
        <w:t xml:space="preserve"> </w:t>
      </w:r>
    </w:p>
    <w:p w14:paraId="23FCF2F6" w14:textId="77777777" w:rsidR="001A287F" w:rsidRPr="00D77A8A" w:rsidRDefault="001A287F" w:rsidP="001A287F">
      <w:pPr>
        <w:pStyle w:val="BodyBold"/>
      </w:pPr>
    </w:p>
    <w:p w14:paraId="3A019717" w14:textId="77777777" w:rsidR="001A287F" w:rsidRPr="00C20D30" w:rsidRDefault="001A287F" w:rsidP="001A287F">
      <w:pPr>
        <w:pStyle w:val="Bullet1"/>
        <w:numPr>
          <w:ilvl w:val="0"/>
          <w:numId w:val="44"/>
        </w:numPr>
        <w:spacing w:after="0"/>
        <w:ind w:left="714" w:hanging="357"/>
        <w:rPr>
          <w:i/>
          <w:iCs/>
        </w:rPr>
      </w:pPr>
      <w:r w:rsidRPr="00C20D30">
        <w:rPr>
          <w:i/>
          <w:iCs/>
        </w:rPr>
        <w:t>Remove the exposed or contaminated personnel from the contaminated area, unless it is unsafe to do so due to the medical condition of the victim or potential hazard to the rescuer</w:t>
      </w:r>
    </w:p>
    <w:p w14:paraId="6A0E316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incident occurs during normal working hours, notify </w:t>
      </w:r>
      <w:r>
        <w:rPr>
          <w:i/>
          <w:iCs/>
        </w:rPr>
        <w:t>Line</w:t>
      </w:r>
      <w:r w:rsidRPr="00C20D30">
        <w:rPr>
          <w:i/>
          <w:iCs/>
        </w:rPr>
        <w:t xml:space="preserve"> </w:t>
      </w:r>
      <w:r>
        <w:rPr>
          <w:i/>
          <w:iCs/>
        </w:rPr>
        <w:t>M</w:t>
      </w:r>
      <w:r w:rsidRPr="00C20D30">
        <w:rPr>
          <w:i/>
          <w:iCs/>
        </w:rPr>
        <w:t>anger immediately</w:t>
      </w:r>
    </w:p>
    <w:p w14:paraId="3D896940" w14:textId="77777777" w:rsidR="001A287F" w:rsidRPr="00C20D30" w:rsidRDefault="001A287F" w:rsidP="001A287F">
      <w:pPr>
        <w:pStyle w:val="Bullet1"/>
        <w:numPr>
          <w:ilvl w:val="0"/>
          <w:numId w:val="44"/>
        </w:numPr>
        <w:spacing w:after="0"/>
        <w:ind w:left="714" w:hanging="357"/>
        <w:rPr>
          <w:i/>
          <w:iCs/>
        </w:rPr>
      </w:pPr>
      <w:r w:rsidRPr="00C20D30">
        <w:rPr>
          <w:i/>
          <w:iCs/>
        </w:rPr>
        <w:t>Administer first aid as appropriate</w:t>
      </w:r>
    </w:p>
    <w:p w14:paraId="5B977E43" w14:textId="77777777" w:rsidR="001A287F" w:rsidRPr="00C20D30" w:rsidRDefault="001A287F" w:rsidP="001A287F">
      <w:pPr>
        <w:pStyle w:val="Bullet1"/>
        <w:numPr>
          <w:ilvl w:val="0"/>
          <w:numId w:val="44"/>
        </w:numPr>
        <w:spacing w:after="0"/>
        <w:ind w:left="714" w:hanging="357"/>
        <w:rPr>
          <w:i/>
          <w:iCs/>
        </w:rPr>
      </w:pPr>
      <w:r w:rsidRPr="00C20D30">
        <w:rPr>
          <w:i/>
          <w:iCs/>
        </w:rPr>
        <w:t xml:space="preserve">Remove any contaminated clothing </w:t>
      </w:r>
    </w:p>
    <w:p w14:paraId="5DD3AB27" w14:textId="77777777" w:rsidR="001A287F" w:rsidRPr="00C20D30" w:rsidRDefault="001A287F" w:rsidP="001A287F">
      <w:pPr>
        <w:pStyle w:val="Bullet1"/>
        <w:numPr>
          <w:ilvl w:val="0"/>
          <w:numId w:val="44"/>
        </w:numPr>
        <w:spacing w:after="0"/>
        <w:ind w:left="714" w:hanging="357"/>
        <w:rPr>
          <w:i/>
          <w:iCs/>
        </w:rPr>
      </w:pPr>
      <w:r w:rsidRPr="00C20D30">
        <w:rPr>
          <w:i/>
          <w:iCs/>
        </w:rPr>
        <w:t xml:space="preserve">Proceed to the nearest emergency eyewash/shower to flush contamination from the eyes and skin. Stand by to provide emergency information </w:t>
      </w:r>
    </w:p>
    <w:p w14:paraId="1C59D6B4" w14:textId="77777777" w:rsidR="001A287F" w:rsidRPr="00C20D30" w:rsidRDefault="001A287F" w:rsidP="001A287F">
      <w:pPr>
        <w:rPr>
          <w:i/>
          <w:iCs/>
        </w:rPr>
      </w:pPr>
    </w:p>
    <w:p w14:paraId="3D8E8192" w14:textId="77777777" w:rsidR="001A287F" w:rsidRDefault="001A287F" w:rsidP="001A287F">
      <w:pPr>
        <w:rPr>
          <w:i/>
          <w:iCs/>
        </w:rPr>
      </w:pPr>
      <w:r w:rsidRPr="00C20D30">
        <w:rPr>
          <w:i/>
          <w:iCs/>
        </w:rPr>
        <w:t xml:space="preserve">In the event of a spill, unplanned release, or potential release of </w:t>
      </w:r>
      <w:r>
        <w:rPr>
          <w:i/>
          <w:iCs/>
        </w:rPr>
        <w:t>Medical Waste to the environment, the L</w:t>
      </w:r>
      <w:r w:rsidRPr="00C20D30">
        <w:rPr>
          <w:i/>
          <w:iCs/>
        </w:rPr>
        <w:t xml:space="preserve">ine </w:t>
      </w:r>
      <w:r>
        <w:rPr>
          <w:i/>
          <w:iCs/>
        </w:rPr>
        <w:t>M</w:t>
      </w:r>
      <w:r w:rsidRPr="00C20D30">
        <w:rPr>
          <w:i/>
          <w:iCs/>
        </w:rPr>
        <w:t xml:space="preserve">anager </w:t>
      </w:r>
      <w:r>
        <w:rPr>
          <w:i/>
          <w:iCs/>
        </w:rPr>
        <w:t xml:space="preserve">shall </w:t>
      </w:r>
      <w:r w:rsidRPr="00C20D30">
        <w:rPr>
          <w:i/>
          <w:iCs/>
        </w:rPr>
        <w:t xml:space="preserve">be contacted immediately. </w:t>
      </w:r>
    </w:p>
    <w:p w14:paraId="1F0D9123" w14:textId="77777777" w:rsidR="001A287F" w:rsidRPr="00C20D30" w:rsidRDefault="001A287F" w:rsidP="001A287F">
      <w:pPr>
        <w:rPr>
          <w:i/>
          <w:iCs/>
        </w:rPr>
      </w:pPr>
    </w:p>
    <w:p w14:paraId="6685B00C" w14:textId="77777777" w:rsidR="001A287F" w:rsidRPr="008B0A00" w:rsidRDefault="001A287F" w:rsidP="001A287F">
      <w:pPr>
        <w:pStyle w:val="SectionHeading"/>
        <w:spacing w:before="0" w:after="0"/>
      </w:pPr>
      <w:bookmarkStart w:id="217" w:name="_Toc30057990"/>
      <w:r w:rsidRPr="008B0A00">
        <w:t>Contamination of Equipment and Facilities</w:t>
      </w:r>
      <w:bookmarkEnd w:id="217"/>
      <w:r w:rsidRPr="008B0A00">
        <w:t xml:space="preserve"> </w:t>
      </w:r>
    </w:p>
    <w:p w14:paraId="31BFAF60" w14:textId="77777777" w:rsidR="001A287F" w:rsidRPr="00D77A8A" w:rsidRDefault="001A287F" w:rsidP="001A287F"/>
    <w:p w14:paraId="21B7C8BF" w14:textId="77777777" w:rsidR="001A287F" w:rsidRPr="00C20D30" w:rsidRDefault="001A287F" w:rsidP="001A287F">
      <w:pPr>
        <w:pStyle w:val="Bullet1"/>
        <w:numPr>
          <w:ilvl w:val="0"/>
          <w:numId w:val="44"/>
        </w:numPr>
        <w:spacing w:after="0"/>
        <w:ind w:left="714" w:hanging="357"/>
        <w:rPr>
          <w:i/>
          <w:iCs/>
        </w:rPr>
      </w:pPr>
      <w:r w:rsidRPr="00C20D30">
        <w:rPr>
          <w:i/>
          <w:iCs/>
        </w:rPr>
        <w:t xml:space="preserve">DO NOT attempt any clean up or decontamination procedures alone or without wearing PPE, including respiratory protection if respiratory pathogens may be present. Unless the spill is minor and well-defined, do not clean up the material without </w:t>
      </w:r>
      <w:r>
        <w:rPr>
          <w:i/>
          <w:iCs/>
        </w:rPr>
        <w:t>H&amp;S</w:t>
      </w:r>
      <w:r w:rsidRPr="00C20D30">
        <w:rPr>
          <w:i/>
          <w:iCs/>
        </w:rPr>
        <w:t xml:space="preserve"> approval</w:t>
      </w:r>
    </w:p>
    <w:p w14:paraId="229D1D2F" w14:textId="77777777" w:rsidR="001A287F" w:rsidRPr="00C20D30" w:rsidRDefault="001A287F" w:rsidP="001A287F">
      <w:pPr>
        <w:pStyle w:val="Bullet1"/>
        <w:numPr>
          <w:ilvl w:val="0"/>
          <w:numId w:val="44"/>
        </w:numPr>
        <w:spacing w:after="0"/>
        <w:ind w:left="714" w:hanging="357"/>
        <w:rPr>
          <w:i/>
          <w:iCs/>
        </w:rPr>
      </w:pPr>
      <w:r w:rsidRPr="00C20D30">
        <w:rPr>
          <w:i/>
          <w:iCs/>
        </w:rPr>
        <w:t>Avoid spreading contamination by limiting access to the contaminated equipment or area only to individuals who are properly protected and trained to respond to types of hazards that exist (e.g., biological, radioactive, and chemical)</w:t>
      </w:r>
    </w:p>
    <w:p w14:paraId="007546BB" w14:textId="77777777" w:rsidR="001A287F" w:rsidRPr="00C20D30" w:rsidRDefault="001A287F" w:rsidP="001A287F">
      <w:pPr>
        <w:pStyle w:val="Bullet1"/>
        <w:numPr>
          <w:ilvl w:val="0"/>
          <w:numId w:val="44"/>
        </w:numPr>
        <w:spacing w:after="0"/>
        <w:ind w:left="714" w:hanging="357"/>
        <w:rPr>
          <w:i/>
          <w:iCs/>
        </w:rPr>
      </w:pPr>
      <w:r w:rsidRPr="00C20D30">
        <w:rPr>
          <w:i/>
          <w:iCs/>
        </w:rPr>
        <w:t xml:space="preserve">Report details and request assistance by contacting </w:t>
      </w:r>
      <w:r>
        <w:rPr>
          <w:i/>
          <w:iCs/>
        </w:rPr>
        <w:t>Line Manager</w:t>
      </w:r>
      <w:r w:rsidRPr="00C20D30">
        <w:rPr>
          <w:i/>
          <w:iCs/>
        </w:rPr>
        <w:t xml:space="preserve"> </w:t>
      </w:r>
    </w:p>
    <w:p w14:paraId="2E271F5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spill involves a liquid, place absorbent material on the spill and decontaminate with an approved disinfectant for a minimum of a 30-minute contact time </w:t>
      </w:r>
    </w:p>
    <w:p w14:paraId="2DE946C9" w14:textId="77777777" w:rsidR="001A287F" w:rsidRPr="00C20D30" w:rsidRDefault="001A287F" w:rsidP="001A287F">
      <w:pPr>
        <w:pStyle w:val="Bullet1"/>
        <w:numPr>
          <w:ilvl w:val="0"/>
          <w:numId w:val="44"/>
        </w:numPr>
        <w:spacing w:after="0"/>
        <w:ind w:left="714" w:hanging="357"/>
        <w:rPr>
          <w:i/>
          <w:iCs/>
        </w:rPr>
      </w:pPr>
      <w:r w:rsidRPr="00C20D30">
        <w:rPr>
          <w:i/>
          <w:iCs/>
        </w:rPr>
        <w:t xml:space="preserve">If sharps are involved, pickup using a mechanical means, such as tongs, forceps, or dustpan and broom. Do not </w:t>
      </w:r>
      <w:r>
        <w:rPr>
          <w:i/>
          <w:iCs/>
        </w:rPr>
        <w:t xml:space="preserve">pick up </w:t>
      </w:r>
      <w:r w:rsidRPr="00C20D30">
        <w:rPr>
          <w:i/>
          <w:iCs/>
        </w:rPr>
        <w:t>sharp items</w:t>
      </w:r>
      <w:r>
        <w:rPr>
          <w:i/>
          <w:iCs/>
        </w:rPr>
        <w:t xml:space="preserve"> with hands</w:t>
      </w:r>
      <w:r w:rsidRPr="00C20D30">
        <w:rPr>
          <w:i/>
          <w:iCs/>
        </w:rPr>
        <w:t xml:space="preserve">, even if gloves are worn </w:t>
      </w:r>
    </w:p>
    <w:p w14:paraId="694D629F" w14:textId="77777777" w:rsidR="001A287F" w:rsidRPr="00C20D30" w:rsidRDefault="001A287F" w:rsidP="001A287F">
      <w:pPr>
        <w:pStyle w:val="Bullet1"/>
        <w:numPr>
          <w:ilvl w:val="0"/>
          <w:numId w:val="44"/>
        </w:numPr>
        <w:spacing w:after="0"/>
        <w:ind w:left="714" w:hanging="357"/>
        <w:rPr>
          <w:i/>
          <w:iCs/>
        </w:rPr>
      </w:pPr>
      <w:r w:rsidRPr="00C20D30">
        <w:rPr>
          <w:i/>
          <w:iCs/>
        </w:rPr>
        <w:t xml:space="preserve">Decontaminate the equipment and area using appropriate methods </w:t>
      </w:r>
    </w:p>
    <w:p w14:paraId="58CD6EE6" w14:textId="77777777" w:rsidR="001A287F" w:rsidRDefault="001A287F" w:rsidP="001A287F">
      <w:pPr>
        <w:pStyle w:val="Bullet1"/>
        <w:numPr>
          <w:ilvl w:val="0"/>
          <w:numId w:val="44"/>
        </w:numPr>
        <w:spacing w:after="0"/>
        <w:ind w:left="714" w:hanging="357"/>
        <w:rPr>
          <w:i/>
          <w:iCs/>
        </w:rPr>
      </w:pPr>
      <w:r w:rsidRPr="00C20D30">
        <w:rPr>
          <w:i/>
          <w:iCs/>
        </w:rPr>
        <w:t xml:space="preserve">Stand by to provide emergency information and assistance to Emergency Response Personnel </w:t>
      </w:r>
    </w:p>
    <w:p w14:paraId="5C245CBF" w14:textId="77777777" w:rsidR="001A287F" w:rsidRPr="00C20D30" w:rsidRDefault="001A287F" w:rsidP="001A287F">
      <w:pPr>
        <w:pStyle w:val="Bullet1"/>
        <w:numPr>
          <w:ilvl w:val="0"/>
          <w:numId w:val="0"/>
        </w:numPr>
        <w:ind w:left="714"/>
        <w:rPr>
          <w:i/>
          <w:iCs/>
        </w:rPr>
      </w:pPr>
    </w:p>
    <w:p w14:paraId="7A06FA81" w14:textId="77777777" w:rsidR="001A287F" w:rsidRPr="008B0A00" w:rsidRDefault="001A287F" w:rsidP="001A287F">
      <w:pPr>
        <w:pStyle w:val="SectionHeading"/>
        <w:spacing w:before="0" w:after="0"/>
      </w:pPr>
      <w:r w:rsidRPr="002A2EB6">
        <w:t xml:space="preserve"> </w:t>
      </w:r>
      <w:bookmarkStart w:id="218" w:name="_Toc30057992"/>
      <w:bookmarkStart w:id="219" w:name="_Toc30058713"/>
      <w:r w:rsidRPr="008B0A00">
        <w:t>Equipment Failure</w:t>
      </w:r>
      <w:bookmarkEnd w:id="218"/>
      <w:bookmarkEnd w:id="219"/>
    </w:p>
    <w:p w14:paraId="78C50F03" w14:textId="77777777" w:rsidR="001A287F" w:rsidRPr="00C20D30" w:rsidRDefault="001A287F" w:rsidP="001A287F">
      <w:pPr>
        <w:rPr>
          <w:b/>
          <w:i/>
          <w:iCs/>
        </w:rPr>
      </w:pPr>
    </w:p>
    <w:p w14:paraId="3ADDD283" w14:textId="77777777" w:rsidR="001A287F" w:rsidRPr="00C20D30" w:rsidRDefault="001A287F" w:rsidP="001A287F">
      <w:pPr>
        <w:rPr>
          <w:i/>
          <w:iCs/>
        </w:rPr>
      </w:pPr>
      <w:bookmarkStart w:id="220" w:name="_Toc30057993"/>
      <w:bookmarkStart w:id="221" w:name="_Toc30058714"/>
      <w:r w:rsidRPr="00C20D30">
        <w:rPr>
          <w:i/>
          <w:iCs/>
        </w:rPr>
        <w:t xml:space="preserve">Should air cooling or refrigeration fail within the </w:t>
      </w:r>
      <w:r>
        <w:rPr>
          <w:i/>
          <w:iCs/>
        </w:rPr>
        <w:t>Waste Hold Areas</w:t>
      </w:r>
      <w:r w:rsidRPr="00C20D30">
        <w:rPr>
          <w:i/>
          <w:iCs/>
        </w:rPr>
        <w:t xml:space="preserve">, </w:t>
      </w:r>
      <w:r>
        <w:rPr>
          <w:i/>
          <w:iCs/>
        </w:rPr>
        <w:t>contact the Facility M</w:t>
      </w:r>
      <w:r w:rsidRPr="00C20D30">
        <w:rPr>
          <w:i/>
          <w:iCs/>
        </w:rPr>
        <w:t>anager without delay. Arrangements will be made to repair the equipment and, if required, a temporary storage location will be created.</w:t>
      </w:r>
    </w:p>
    <w:p w14:paraId="6AE1BF22" w14:textId="77777777" w:rsidR="001A287F" w:rsidRPr="00257914" w:rsidRDefault="001A287F" w:rsidP="001A287F"/>
    <w:p w14:paraId="716E697E" w14:textId="77777777" w:rsidR="001A287F" w:rsidRDefault="001A287F" w:rsidP="001A287F">
      <w:pPr>
        <w:pStyle w:val="SectionHeading"/>
        <w:spacing w:before="0" w:after="0"/>
      </w:pPr>
      <w:r w:rsidRPr="00D77A8A">
        <w:t>Natural Disasters</w:t>
      </w:r>
      <w:bookmarkEnd w:id="220"/>
      <w:bookmarkEnd w:id="221"/>
      <w:r w:rsidRPr="00D77A8A">
        <w:t xml:space="preserve"> </w:t>
      </w:r>
    </w:p>
    <w:p w14:paraId="33D20794" w14:textId="77777777" w:rsidR="001A287F" w:rsidRPr="00257914" w:rsidRDefault="001A287F" w:rsidP="001A287F"/>
    <w:p w14:paraId="1B797589"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natural disaster, the </w:t>
      </w:r>
      <w:r>
        <w:rPr>
          <w:i/>
          <w:iCs/>
        </w:rPr>
        <w:t>Healthcare Facility</w:t>
      </w:r>
      <w:r w:rsidRPr="00C20D30">
        <w:rPr>
          <w:i/>
          <w:iCs/>
        </w:rPr>
        <w:t xml:space="preserve"> may be required to increase patient services. </w:t>
      </w:r>
      <w:r>
        <w:rPr>
          <w:i/>
          <w:iCs/>
        </w:rPr>
        <w:t>Medical Waste</w:t>
      </w:r>
      <w:r w:rsidRPr="00C20D30">
        <w:rPr>
          <w:i/>
          <w:iCs/>
        </w:rPr>
        <w:t xml:space="preserve"> will increase, as will the requirements for collection, segregation, and storage</w:t>
      </w:r>
    </w:p>
    <w:p w14:paraId="1D9EC829" w14:textId="77777777" w:rsidR="001A287F" w:rsidRPr="00C20D30" w:rsidRDefault="001A287F" w:rsidP="001A287F">
      <w:pPr>
        <w:pStyle w:val="Bullet1"/>
        <w:numPr>
          <w:ilvl w:val="0"/>
          <w:numId w:val="44"/>
        </w:numPr>
        <w:spacing w:after="0"/>
        <w:ind w:left="714" w:hanging="357"/>
        <w:rPr>
          <w:i/>
          <w:iCs/>
        </w:rPr>
      </w:pPr>
      <w:r w:rsidRPr="00C20D30">
        <w:rPr>
          <w:i/>
          <w:iCs/>
        </w:rPr>
        <w:t xml:space="preserve">The </w:t>
      </w:r>
      <w:r>
        <w:rPr>
          <w:i/>
          <w:iCs/>
        </w:rPr>
        <w:t>Healthcare Facility</w:t>
      </w:r>
      <w:r w:rsidRPr="00C20D30">
        <w:rPr>
          <w:i/>
          <w:iCs/>
        </w:rPr>
        <w:t xml:space="preserve"> </w:t>
      </w:r>
      <w:r>
        <w:rPr>
          <w:i/>
          <w:iCs/>
        </w:rPr>
        <w:t>shall</w:t>
      </w:r>
      <w:r w:rsidRPr="00C20D30">
        <w:rPr>
          <w:i/>
          <w:iCs/>
        </w:rPr>
        <w:t xml:space="preserve"> initiate its emergency operations, and as such</w:t>
      </w:r>
      <w:r>
        <w:rPr>
          <w:i/>
          <w:iCs/>
        </w:rPr>
        <w:t>,</w:t>
      </w:r>
      <w:r w:rsidRPr="00C20D30">
        <w:rPr>
          <w:i/>
          <w:iCs/>
        </w:rPr>
        <w:t xml:space="preserve"> </w:t>
      </w:r>
      <w:r>
        <w:rPr>
          <w:i/>
          <w:iCs/>
        </w:rPr>
        <w:t>E</w:t>
      </w:r>
      <w:r w:rsidRPr="00C20D30">
        <w:rPr>
          <w:i/>
          <w:iCs/>
        </w:rPr>
        <w:t>mergency</w:t>
      </w:r>
      <w:r>
        <w:rPr>
          <w:i/>
          <w:iCs/>
        </w:rPr>
        <w:t xml:space="preserve"> Management P</w:t>
      </w:r>
      <w:r w:rsidRPr="00C20D30">
        <w:rPr>
          <w:i/>
          <w:iCs/>
        </w:rPr>
        <w:t xml:space="preserve">lans </w:t>
      </w:r>
      <w:r>
        <w:rPr>
          <w:i/>
          <w:iCs/>
        </w:rPr>
        <w:t>shall be executed</w:t>
      </w:r>
      <w:r w:rsidRPr="00C20D30">
        <w:rPr>
          <w:i/>
          <w:iCs/>
        </w:rPr>
        <w:t xml:space="preserve"> </w:t>
      </w:r>
    </w:p>
    <w:p w14:paraId="6F7199FE"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spill, the medical material will be disinfected using 10% bleach solution or another approved disinfectant for a 30-minute contact time and cleaned. Response to significant spills or releases of medical agents will be coordinated as per </w:t>
      </w:r>
      <w:r>
        <w:rPr>
          <w:i/>
          <w:iCs/>
        </w:rPr>
        <w:t>E</w:t>
      </w:r>
      <w:r w:rsidRPr="00C20D30">
        <w:rPr>
          <w:i/>
          <w:iCs/>
        </w:rPr>
        <w:t xml:space="preserve">mergency </w:t>
      </w:r>
      <w:r>
        <w:rPr>
          <w:i/>
          <w:iCs/>
        </w:rPr>
        <w:t>Management P</w:t>
      </w:r>
      <w:r w:rsidRPr="00C20D30">
        <w:rPr>
          <w:i/>
          <w:iCs/>
        </w:rPr>
        <w:t xml:space="preserve">lans </w:t>
      </w:r>
    </w:p>
    <w:p w14:paraId="742DA1F4" w14:textId="77777777" w:rsidR="001A287F" w:rsidRPr="00C20D30" w:rsidRDefault="001A287F" w:rsidP="001A287F">
      <w:pPr>
        <w:pStyle w:val="Bullet1"/>
        <w:numPr>
          <w:ilvl w:val="0"/>
          <w:numId w:val="44"/>
        </w:numPr>
        <w:spacing w:after="0"/>
        <w:ind w:left="714" w:hanging="357"/>
        <w:rPr>
          <w:i/>
          <w:iCs/>
        </w:rPr>
      </w:pPr>
      <w:r w:rsidRPr="00C20D30">
        <w:rPr>
          <w:i/>
          <w:iCs/>
        </w:rPr>
        <w:t xml:space="preserve">Personnel performing disinfection procedures shall be equipped with the appropriate PPE for the </w:t>
      </w:r>
      <w:r>
        <w:rPr>
          <w:i/>
          <w:iCs/>
        </w:rPr>
        <w:t>work</w:t>
      </w:r>
      <w:bookmarkStart w:id="222" w:name="_Toc30057994"/>
      <w:bookmarkStart w:id="223" w:name="_Toc30058715"/>
      <w:r>
        <w:rPr>
          <w:i/>
          <w:iCs/>
        </w:rPr>
        <w:t xml:space="preserve"> based on outcomes of a Risk Assessment.</w:t>
      </w:r>
    </w:p>
    <w:bookmarkEnd w:id="210"/>
    <w:bookmarkEnd w:id="211"/>
    <w:bookmarkEnd w:id="212"/>
    <w:bookmarkEnd w:id="213"/>
    <w:bookmarkEnd w:id="214"/>
    <w:bookmarkEnd w:id="215"/>
    <w:bookmarkEnd w:id="222"/>
    <w:bookmarkEnd w:id="223"/>
    <w:p w14:paraId="15AAF113" w14:textId="77777777" w:rsidR="001A287F" w:rsidRDefault="001A287F" w:rsidP="001A287F">
      <w:pPr>
        <w:pStyle w:val="SectionHeading"/>
        <w:spacing w:before="0" w:after="0"/>
      </w:pPr>
    </w:p>
    <w:p w14:paraId="59EF1AE0" w14:textId="77777777" w:rsidR="001A287F" w:rsidRDefault="001A287F" w:rsidP="001A287F">
      <w:pPr>
        <w:pStyle w:val="SectionHeading"/>
        <w:spacing w:before="0" w:after="0"/>
      </w:pPr>
      <w:r>
        <w:t>TRAINING</w:t>
      </w:r>
    </w:p>
    <w:p w14:paraId="44E6ED53" w14:textId="77777777" w:rsidR="001A287F" w:rsidRPr="008B0A00" w:rsidRDefault="001A287F" w:rsidP="001A287F">
      <w:pPr>
        <w:pStyle w:val="SectionHeading"/>
        <w:spacing w:before="0" w:after="0"/>
      </w:pPr>
    </w:p>
    <w:p w14:paraId="6A2B5CD8" w14:textId="77777777" w:rsidR="001A287F" w:rsidRPr="00C20D30" w:rsidRDefault="001A287F" w:rsidP="001A287F">
      <w:pPr>
        <w:pStyle w:val="Bullet1"/>
        <w:numPr>
          <w:ilvl w:val="0"/>
          <w:numId w:val="44"/>
        </w:numPr>
        <w:spacing w:after="0"/>
        <w:ind w:left="714" w:hanging="357"/>
        <w:rPr>
          <w:i/>
          <w:iCs/>
        </w:rPr>
      </w:pPr>
      <w:bookmarkStart w:id="224" w:name="_Toc30057995"/>
      <w:bookmarkStart w:id="225" w:name="_Toc30058716"/>
      <w:r>
        <w:rPr>
          <w:i/>
          <w:iCs/>
        </w:rPr>
        <w:t>Waste Producers and Waste Handlers</w:t>
      </w:r>
      <w:r w:rsidRPr="00C20D30">
        <w:rPr>
          <w:i/>
          <w:iCs/>
        </w:rPr>
        <w:t xml:space="preserve"> </w:t>
      </w:r>
      <w:r>
        <w:rPr>
          <w:i/>
          <w:iCs/>
        </w:rPr>
        <w:t>shall</w:t>
      </w:r>
      <w:r w:rsidRPr="00C20D30">
        <w:rPr>
          <w:i/>
          <w:iCs/>
        </w:rPr>
        <w:t xml:space="preserve"> be given the necessary training for implementing waste policies and plans</w:t>
      </w:r>
    </w:p>
    <w:p w14:paraId="1C95C68D" w14:textId="77777777" w:rsidR="001A287F" w:rsidRPr="00C20D30" w:rsidRDefault="001A287F" w:rsidP="001A287F">
      <w:pPr>
        <w:pStyle w:val="Bullet1"/>
        <w:numPr>
          <w:ilvl w:val="0"/>
          <w:numId w:val="44"/>
        </w:numPr>
        <w:spacing w:after="0"/>
        <w:ind w:left="714" w:hanging="357"/>
        <w:rPr>
          <w:i/>
          <w:iCs/>
        </w:rPr>
      </w:pPr>
      <w:r>
        <w:rPr>
          <w:i/>
          <w:iCs/>
        </w:rPr>
        <w:t>Waste Handlers</w:t>
      </w:r>
      <w:r w:rsidRPr="00C20D30">
        <w:rPr>
          <w:i/>
          <w:iCs/>
        </w:rPr>
        <w:t xml:space="preserve"> will be trained in waste handling (including manual handling), dealing with waste that is incorrectly sealed, bagged or stored, and dealing with spillages</w:t>
      </w:r>
    </w:p>
    <w:p w14:paraId="38EEE145"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on the arrangements for reporting unsafe practices and conditions</w:t>
      </w:r>
    </w:p>
    <w:p w14:paraId="3F44E9EF" w14:textId="77777777" w:rsidR="001A287F" w:rsidRPr="00C20D30" w:rsidRDefault="001A287F" w:rsidP="001A287F">
      <w:pPr>
        <w:pStyle w:val="Bullet1"/>
        <w:numPr>
          <w:ilvl w:val="0"/>
          <w:numId w:val="44"/>
        </w:numPr>
        <w:spacing w:after="0"/>
        <w:ind w:left="714" w:hanging="357"/>
        <w:rPr>
          <w:i/>
          <w:iCs/>
        </w:rPr>
      </w:pPr>
      <w:r w:rsidRPr="00C20D30">
        <w:rPr>
          <w:i/>
          <w:iCs/>
        </w:rPr>
        <w:t xml:space="preserve">Refresher training and toolbox talks will take place at regular intervals. A Toolbox talk example is contained within the </w:t>
      </w:r>
      <w:r>
        <w:rPr>
          <w:i/>
          <w:iCs/>
        </w:rPr>
        <w:t>A</w:t>
      </w:r>
      <w:r w:rsidRPr="00C20D30">
        <w:rPr>
          <w:i/>
          <w:iCs/>
        </w:rPr>
        <w:t>ppendix</w:t>
      </w:r>
    </w:p>
    <w:p w14:paraId="51CF55CE"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in the use and disposal of any PPE and the importance of personal hygiene</w:t>
      </w:r>
    </w:p>
    <w:p w14:paraId="1A1BB3D4" w14:textId="77777777" w:rsidR="001A287F" w:rsidRPr="00C20D30" w:rsidRDefault="001A287F" w:rsidP="001A287F">
      <w:pPr>
        <w:pStyle w:val="Bullet1"/>
        <w:numPr>
          <w:ilvl w:val="0"/>
          <w:numId w:val="44"/>
        </w:numPr>
        <w:spacing w:after="0"/>
        <w:ind w:left="714" w:hanging="357"/>
        <w:rPr>
          <w:i/>
          <w:iCs/>
        </w:rPr>
      </w:pPr>
      <w:r w:rsidRPr="00C20D30">
        <w:rPr>
          <w:i/>
          <w:iCs/>
        </w:rPr>
        <w:t xml:space="preserve">Staff to receive instruction and information on the </w:t>
      </w:r>
      <w:r>
        <w:rPr>
          <w:i/>
          <w:iCs/>
        </w:rPr>
        <w:t>Waste Management</w:t>
      </w:r>
      <w:r w:rsidRPr="00C20D30">
        <w:rPr>
          <w:i/>
          <w:iCs/>
        </w:rPr>
        <w:t xml:space="preserve"> process during initial induction and to update on an annual basis, usually, on the following:</w:t>
      </w:r>
    </w:p>
    <w:p w14:paraId="33CE8663" w14:textId="77777777" w:rsidR="001A287F" w:rsidRPr="00C20D30" w:rsidRDefault="001A287F" w:rsidP="001A287F">
      <w:pPr>
        <w:pStyle w:val="Bullet2"/>
        <w:spacing w:after="0"/>
        <w:rPr>
          <w:i/>
          <w:iCs/>
        </w:rPr>
      </w:pPr>
      <w:r w:rsidRPr="00C20D30">
        <w:rPr>
          <w:i/>
          <w:iCs/>
        </w:rPr>
        <w:t>Definitions of the different waste types</w:t>
      </w:r>
    </w:p>
    <w:p w14:paraId="15064A8D" w14:textId="77777777" w:rsidR="001A287F" w:rsidRPr="00C20D30" w:rsidRDefault="001A287F" w:rsidP="001A287F">
      <w:pPr>
        <w:pStyle w:val="Bullet2"/>
        <w:spacing w:after="0"/>
        <w:rPr>
          <w:i/>
          <w:iCs/>
        </w:rPr>
      </w:pPr>
      <w:r w:rsidRPr="00C20D30">
        <w:rPr>
          <w:i/>
          <w:iCs/>
        </w:rPr>
        <w:t>Importance of segregation</w:t>
      </w:r>
    </w:p>
    <w:p w14:paraId="2D66BABF" w14:textId="77777777" w:rsidR="001A287F" w:rsidRPr="00C20D30" w:rsidRDefault="001A287F" w:rsidP="001A287F">
      <w:pPr>
        <w:pStyle w:val="Bullet2"/>
        <w:spacing w:after="0"/>
        <w:rPr>
          <w:i/>
          <w:iCs/>
        </w:rPr>
      </w:pPr>
      <w:r w:rsidRPr="00C20D30">
        <w:rPr>
          <w:i/>
          <w:iCs/>
        </w:rPr>
        <w:t>Information on the final destination of the waste types</w:t>
      </w:r>
    </w:p>
    <w:p w14:paraId="5916FBB7" w14:textId="77777777" w:rsidR="001A287F" w:rsidRPr="00C20D30" w:rsidRDefault="001A287F" w:rsidP="001A287F">
      <w:pPr>
        <w:pStyle w:val="Bullet2"/>
        <w:spacing w:after="0"/>
        <w:rPr>
          <w:i/>
          <w:iCs/>
        </w:rPr>
      </w:pPr>
      <w:r>
        <w:rPr>
          <w:i/>
          <w:iCs/>
        </w:rPr>
        <w:t>Introduction of the W</w:t>
      </w:r>
      <w:r w:rsidRPr="00C20D30">
        <w:rPr>
          <w:i/>
          <w:iCs/>
        </w:rPr>
        <w:t>aste Policy</w:t>
      </w:r>
    </w:p>
    <w:p w14:paraId="61C37C83" w14:textId="77777777" w:rsidR="001A287F" w:rsidRPr="00C20D30" w:rsidRDefault="001A287F" w:rsidP="001A287F">
      <w:pPr>
        <w:pStyle w:val="Bullet2"/>
        <w:spacing w:after="0"/>
        <w:rPr>
          <w:i/>
          <w:iCs/>
        </w:rPr>
      </w:pPr>
      <w:r w:rsidRPr="00C20D30">
        <w:rPr>
          <w:i/>
          <w:iCs/>
        </w:rPr>
        <w:t>Labelling requirements for each waste type</w:t>
      </w:r>
    </w:p>
    <w:p w14:paraId="238C900C" w14:textId="77777777" w:rsidR="001A287F" w:rsidRPr="00C20D30" w:rsidRDefault="001A287F" w:rsidP="001A287F">
      <w:pPr>
        <w:pStyle w:val="Bullet2"/>
        <w:spacing w:after="0"/>
        <w:rPr>
          <w:i/>
          <w:iCs/>
        </w:rPr>
      </w:pPr>
      <w:r w:rsidRPr="00C20D30">
        <w:rPr>
          <w:i/>
          <w:iCs/>
        </w:rPr>
        <w:t>Packaging requirements for each waste type</w:t>
      </w:r>
    </w:p>
    <w:p w14:paraId="627EE9C2" w14:textId="77777777" w:rsidR="001A287F" w:rsidRPr="00C20D30" w:rsidRDefault="001A287F" w:rsidP="001A287F">
      <w:pPr>
        <w:pStyle w:val="Bullet2"/>
        <w:spacing w:after="0"/>
        <w:rPr>
          <w:i/>
          <w:iCs/>
        </w:rPr>
      </w:pPr>
      <w:r w:rsidRPr="00C20D30">
        <w:rPr>
          <w:i/>
          <w:iCs/>
        </w:rPr>
        <w:t>Responsibilities of each staff group</w:t>
      </w:r>
    </w:p>
    <w:p w14:paraId="39DAA9AB" w14:textId="77777777" w:rsidR="001A287F" w:rsidRPr="00C20D30" w:rsidRDefault="001A287F" w:rsidP="001A287F">
      <w:pPr>
        <w:pStyle w:val="Bullet2"/>
        <w:spacing w:after="0"/>
        <w:rPr>
          <w:i/>
          <w:iCs/>
        </w:rPr>
      </w:pPr>
      <w:r w:rsidRPr="00C20D30">
        <w:rPr>
          <w:i/>
          <w:iCs/>
        </w:rPr>
        <w:t>Spillage Plans</w:t>
      </w:r>
    </w:p>
    <w:p w14:paraId="14ABD812" w14:textId="77777777" w:rsidR="001A287F" w:rsidRPr="00C20D30" w:rsidRDefault="001A287F" w:rsidP="001A287F">
      <w:pPr>
        <w:pStyle w:val="Bullet1"/>
        <w:numPr>
          <w:ilvl w:val="0"/>
          <w:numId w:val="44"/>
        </w:numPr>
        <w:spacing w:after="0"/>
        <w:ind w:left="289" w:hanging="267"/>
        <w:rPr>
          <w:b/>
          <w:i/>
          <w:iCs/>
        </w:rPr>
      </w:pPr>
      <w:r w:rsidRPr="00C20D30">
        <w:rPr>
          <w:i/>
          <w:iCs/>
        </w:rPr>
        <w:t xml:space="preserve">Staff should be shown the location of the nearest waste disposal facilities and informed on the location of the keys for </w:t>
      </w:r>
      <w:r>
        <w:rPr>
          <w:i/>
          <w:iCs/>
        </w:rPr>
        <w:t>Waste Hold Areas</w:t>
      </w:r>
      <w:r w:rsidRPr="00C20D30">
        <w:rPr>
          <w:i/>
          <w:iCs/>
        </w:rPr>
        <w:t xml:space="preserve"> and bins</w:t>
      </w:r>
      <w:r>
        <w:rPr>
          <w:i/>
          <w:iCs/>
        </w:rPr>
        <w:t xml:space="preserve"> therein</w:t>
      </w:r>
    </w:p>
    <w:p w14:paraId="1F8CE0F0" w14:textId="77777777" w:rsidR="001A287F" w:rsidRPr="00C20D30" w:rsidRDefault="001A287F" w:rsidP="001A287F">
      <w:pPr>
        <w:pStyle w:val="Bullet1"/>
        <w:numPr>
          <w:ilvl w:val="0"/>
          <w:numId w:val="44"/>
        </w:numPr>
        <w:spacing w:after="0"/>
        <w:ind w:left="289" w:hanging="267"/>
        <w:rPr>
          <w:b/>
          <w:i/>
          <w:iCs/>
        </w:rPr>
      </w:pPr>
      <w:r w:rsidRPr="00C20D30">
        <w:rPr>
          <w:i/>
          <w:iCs/>
        </w:rPr>
        <w:lastRenderedPageBreak/>
        <w:t>Staff to receive training in their work area on local plans, location of bins, how to report any identified problems, or to obtain replacement bins and consumables. Emphasis must be given to the correct segregation of the different waste types and observation of correct plans. Correcting errors where necessary is a vital part of the training process</w:t>
      </w:r>
    </w:p>
    <w:p w14:paraId="7A9E2C14" w14:textId="77777777" w:rsidR="001A287F" w:rsidRPr="00C20D30" w:rsidRDefault="001A287F" w:rsidP="001A287F">
      <w:pPr>
        <w:pStyle w:val="Bullet1"/>
        <w:numPr>
          <w:ilvl w:val="0"/>
          <w:numId w:val="44"/>
        </w:numPr>
        <w:spacing w:after="0"/>
        <w:ind w:left="289" w:hanging="267"/>
        <w:rPr>
          <w:i/>
          <w:iCs/>
        </w:rPr>
      </w:pPr>
      <w:r>
        <w:rPr>
          <w:i/>
          <w:iCs/>
        </w:rPr>
        <w:t>Waste Handlers</w:t>
      </w:r>
      <w:r w:rsidRPr="00C20D30">
        <w:rPr>
          <w:i/>
          <w:iCs/>
        </w:rPr>
        <w:t xml:space="preserve"> are to be given additional training on spillage, the use of PPE, manual handling plans, emergency plans and incident reporting</w:t>
      </w:r>
    </w:p>
    <w:p w14:paraId="210DF3C1" w14:textId="77777777" w:rsidR="001A287F" w:rsidRPr="00C20D30" w:rsidRDefault="001A287F" w:rsidP="001A287F">
      <w:pPr>
        <w:pStyle w:val="Bullet1"/>
        <w:numPr>
          <w:ilvl w:val="0"/>
          <w:numId w:val="44"/>
        </w:numPr>
        <w:spacing w:after="0"/>
        <w:ind w:left="289" w:hanging="267"/>
        <w:rPr>
          <w:i/>
          <w:iCs/>
        </w:rPr>
      </w:pPr>
      <w:r w:rsidRPr="00C20D30">
        <w:rPr>
          <w:i/>
          <w:iCs/>
        </w:rPr>
        <w:t>Domestic staff to be given ‘on the job</w:t>
      </w:r>
      <w:r>
        <w:rPr>
          <w:i/>
          <w:iCs/>
        </w:rPr>
        <w:t>’ instruction in locations of Waste Hold Areas</w:t>
      </w:r>
      <w:r w:rsidRPr="00C20D30">
        <w:rPr>
          <w:i/>
          <w:iCs/>
        </w:rPr>
        <w:t xml:space="preserve"> for their area and the necessary keys, appropriate waste collection plans, manual handling and spillage plans. Also included should be what to do to obtain additional consumables and arrange for replacing full bins</w:t>
      </w:r>
    </w:p>
    <w:p w14:paraId="2F4CE996" w14:textId="77777777" w:rsidR="001A287F" w:rsidRDefault="001A287F" w:rsidP="001A287F">
      <w:pPr>
        <w:pStyle w:val="SectionHeading"/>
        <w:spacing w:before="0" w:after="0"/>
      </w:pPr>
    </w:p>
    <w:p w14:paraId="34A9FB5B" w14:textId="77777777" w:rsidR="001A287F" w:rsidRPr="008B0A00" w:rsidRDefault="001A287F" w:rsidP="001A287F">
      <w:pPr>
        <w:pStyle w:val="SectionHeading"/>
        <w:spacing w:before="0" w:after="0"/>
      </w:pPr>
      <w:r w:rsidRPr="008B0A00">
        <w:t>Documentation</w:t>
      </w:r>
      <w:bookmarkEnd w:id="224"/>
      <w:bookmarkEnd w:id="225"/>
    </w:p>
    <w:p w14:paraId="781CA00E" w14:textId="77777777" w:rsidR="001A287F" w:rsidRPr="002A2EB6" w:rsidRDefault="001A287F" w:rsidP="001A287F">
      <w:pPr>
        <w:pStyle w:val="BodyBold"/>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pPr>
            <w:r w:rsidRPr="00EC3325">
              <w:t>Name of Establishment: …</w:t>
            </w:r>
          </w:p>
          <w:p w14:paraId="7E64F7BB" w14:textId="77777777" w:rsidR="001A287F" w:rsidRPr="00EC3325" w:rsidRDefault="001A287F" w:rsidP="00956917">
            <w:pPr>
              <w:pStyle w:val="TableText"/>
            </w:pPr>
            <w:r w:rsidRPr="00EC3325">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pPr>
            <w:r w:rsidRPr="00EC3325">
              <w:t>Name of Location (Section or Ward):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pPr>
            <w:r w:rsidRPr="00EC3325">
              <w:t>Type of Waste: as per the categorization set forth in Article (4)…</w:t>
            </w:r>
          </w:p>
          <w:p w14:paraId="1009274B" w14:textId="77777777" w:rsidR="001A287F" w:rsidRPr="00EC3325" w:rsidRDefault="001A287F" w:rsidP="00956917">
            <w:pPr>
              <w:pStyle w:val="TableText"/>
            </w:pPr>
            <w:r w:rsidRPr="00EC3325">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pPr>
            <w:r w:rsidRPr="00EC3325">
              <w:t>Name of the person in charge: ………</w:t>
            </w:r>
          </w:p>
          <w:p w14:paraId="5976E28F" w14:textId="77777777" w:rsidR="001A287F" w:rsidRPr="00EC3325" w:rsidRDefault="001A287F" w:rsidP="00956917">
            <w:pPr>
              <w:pStyle w:val="TableText"/>
            </w:pPr>
            <w:r w:rsidRPr="00EC3325">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pPr>
            <w:r w:rsidRPr="00EC3325">
              <w:t>Signature: …………</w:t>
            </w:r>
          </w:p>
          <w:p w14:paraId="3442B78D" w14:textId="77777777" w:rsidR="001A287F" w:rsidRPr="00EC3325" w:rsidRDefault="001A287F" w:rsidP="00956917">
            <w:pPr>
              <w:pStyle w:val="TableText"/>
            </w:pPr>
            <w:r w:rsidRPr="00EC3325">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pPr>
            <w:r w:rsidRPr="00EC3325">
              <w:t>Date: ……………………………</w:t>
            </w:r>
          </w:p>
          <w:p w14:paraId="2A8DDFC8" w14:textId="77777777" w:rsidR="001A287F" w:rsidRPr="00EC3325" w:rsidRDefault="001A287F" w:rsidP="00956917">
            <w:pPr>
              <w:pStyle w:val="TableText"/>
            </w:pPr>
            <w:r w:rsidRPr="00EC3325">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pPr>
            <w:r w:rsidRPr="00EC3325">
              <w:t>Other information: ……………</w:t>
            </w:r>
          </w:p>
          <w:p w14:paraId="361E94B2" w14:textId="77777777" w:rsidR="001A287F" w:rsidRPr="00EC3325" w:rsidRDefault="001A287F" w:rsidP="00956917">
            <w:pPr>
              <w:pStyle w:val="TableText"/>
            </w:pPr>
            <w:r w:rsidRPr="00EC3325">
              <w:t>…………………………………………………………………………</w:t>
            </w:r>
          </w:p>
          <w:p w14:paraId="4E3B34EC" w14:textId="77777777" w:rsidR="001A287F" w:rsidRPr="00EC3325" w:rsidRDefault="001A287F" w:rsidP="00956917">
            <w:pPr>
              <w:pStyle w:val="TableText"/>
            </w:pPr>
            <w:r w:rsidRPr="00EC3325">
              <w:t>Weight…………………………</w:t>
            </w:r>
          </w:p>
          <w:p w14:paraId="506A2DC8" w14:textId="77777777" w:rsidR="001A287F" w:rsidRPr="00EC3325" w:rsidRDefault="001A287F" w:rsidP="00956917">
            <w:pPr>
              <w:pStyle w:val="TableText"/>
            </w:pPr>
            <w:r w:rsidRPr="00EC3325">
              <w:t xml:space="preserve">………………………………………………………………………… </w:t>
            </w:r>
          </w:p>
        </w:tc>
      </w:tr>
    </w:tbl>
    <w:p w14:paraId="6E033DB8" w14:textId="77777777" w:rsidR="001A287F" w:rsidRPr="008F2CE2" w:rsidRDefault="001A287F" w:rsidP="001A287F"/>
    <w:p w14:paraId="0D63BEBF" w14:textId="77777777" w:rsidR="001A287F" w:rsidRPr="00C20D30" w:rsidRDefault="001A287F" w:rsidP="001A287F">
      <w:pPr>
        <w:pStyle w:val="FigureTitle"/>
        <w:jc w:val="left"/>
        <w:rPr>
          <w:b w:val="0"/>
          <w:bCs/>
          <w:i/>
          <w:iCs w:val="0"/>
        </w:rPr>
      </w:pPr>
      <w:bookmarkStart w:id="226" w:name="_Toc26878066"/>
      <w:r w:rsidRPr="00C20D30">
        <w:rPr>
          <w:b w:val="0"/>
          <w:bCs/>
          <w:i/>
          <w:iCs w:val="0"/>
        </w:rPr>
        <w:t xml:space="preserve">To be placed on every waste bag/container once sealed and ready for transportation) </w:t>
      </w:r>
    </w:p>
    <w:p w14:paraId="46996573" w14:textId="77777777" w:rsidR="001A287F" w:rsidRPr="00BD2BDA" w:rsidRDefault="001A287F" w:rsidP="001A287F"/>
    <w:bookmarkEnd w:id="226"/>
    <w:p w14:paraId="05D5D23C" w14:textId="77777777" w:rsidR="001A287F" w:rsidRDefault="001A287F" w:rsidP="001A287F">
      <w:pPr>
        <w:jc w:val="left"/>
        <w:rPr>
          <w:b/>
          <w:iCs/>
          <w:lang w:bidi="ar-EG"/>
        </w:rPr>
      </w:pPr>
      <w:r>
        <w:rPr>
          <w:lang w:bidi="ar-EG"/>
        </w:rPr>
        <w:br w:type="page"/>
      </w:r>
    </w:p>
    <w:p w14:paraId="76EEF906" w14:textId="77777777" w:rsidR="001A287F" w:rsidRPr="002A2EB6" w:rsidRDefault="001A287F" w:rsidP="001A287F">
      <w:pPr>
        <w:pStyle w:val="FigureTitle"/>
        <w:rPr>
          <w:rFonts w:ascii="Calibri" w:hAnsi="Calibri"/>
          <w:lang w:bidi="ar-EG"/>
        </w:rPr>
      </w:pPr>
      <w:r w:rsidRPr="002A2EB6">
        <w:rPr>
          <w:lang w:bidi="ar-EG"/>
        </w:rPr>
        <w:lastRenderedPageBreak/>
        <w:t>Form No. (1)</w:t>
      </w:r>
    </w:p>
    <w:p w14:paraId="48D441FB" w14:textId="77777777" w:rsidR="001A287F" w:rsidRDefault="001A287F" w:rsidP="001A287F">
      <w:pPr>
        <w:pStyle w:val="FigureTitle"/>
        <w:rPr>
          <w:lang w:bidi="ar-EG"/>
        </w:rPr>
      </w:pPr>
      <w:r w:rsidRPr="002A2EB6">
        <w:rPr>
          <w:lang w:bidi="ar-EG"/>
        </w:rPr>
        <w:t xml:space="preserve">Application for Off-site Transportation of </w:t>
      </w:r>
      <w:r>
        <w:rPr>
          <w:lang w:bidi="ar-EG"/>
        </w:rPr>
        <w:t>Medical Waste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rPr>
                <w:b/>
                <w:bCs/>
              </w:rPr>
            </w:pPr>
            <w:r w:rsidRPr="00C20D30">
              <w:rPr>
                <w:b/>
                <w:bCs/>
              </w:rPr>
              <w:t>Kingdom of Saudi Arabia – Ministry of Health</w:t>
            </w:r>
          </w:p>
          <w:p w14:paraId="5CE76DE2" w14:textId="77777777" w:rsidR="001A287F" w:rsidRDefault="001A287F" w:rsidP="00956917">
            <w:pPr>
              <w:pStyle w:val="TableText"/>
            </w:pPr>
          </w:p>
          <w:p w14:paraId="356F5FC7" w14:textId="77777777" w:rsidR="001A287F" w:rsidRPr="00EC3325" w:rsidRDefault="001A287F" w:rsidP="00956917">
            <w:pPr>
              <w:pStyle w:val="TableText"/>
            </w:pPr>
            <w:r w:rsidRPr="00EC3325">
              <w:t>Identification No. issued by the General Authority of Meteorology and Environment Protection ………………</w:t>
            </w:r>
            <w:r>
              <w:t>…………………….</w:t>
            </w:r>
          </w:p>
          <w:p w14:paraId="0CBA259F" w14:textId="77777777" w:rsidR="001A287F" w:rsidRPr="00EC3325" w:rsidRDefault="001A287F" w:rsidP="00956917">
            <w:pPr>
              <w:pStyle w:val="TableText"/>
            </w:pPr>
            <w:r w:rsidRPr="00EC3325">
              <w:t>Directorate/District ………………</w:t>
            </w:r>
          </w:p>
          <w:p w14:paraId="5C41ED72" w14:textId="77777777" w:rsidR="001A287F" w:rsidRPr="00EC3325" w:rsidRDefault="001A287F" w:rsidP="00956917">
            <w:pPr>
              <w:pStyle w:val="TableText"/>
            </w:pPr>
            <w:r w:rsidRPr="00EC3325">
              <w:t>Health Facility ……</w:t>
            </w:r>
            <w:r>
              <w:t>……</w:t>
            </w:r>
            <w:r w:rsidRPr="00EC3325">
              <w:t xml:space="preserve">………… </w:t>
            </w:r>
          </w:p>
          <w:p w14:paraId="683F2074" w14:textId="77777777" w:rsidR="001A287F" w:rsidRPr="00EC3325" w:rsidRDefault="001A287F" w:rsidP="00956917">
            <w:pPr>
              <w:pStyle w:val="TableText"/>
            </w:pPr>
            <w:r w:rsidRPr="00EC3325">
              <w:t>Serial No. ………………</w:t>
            </w:r>
            <w:r>
              <w:t>………...</w:t>
            </w:r>
            <w:r w:rsidRPr="00EC3325">
              <w:t xml:space="preserve"> </w:t>
            </w:r>
          </w:p>
          <w:p w14:paraId="58CCED83" w14:textId="77777777" w:rsidR="001A287F" w:rsidRPr="00EC3325" w:rsidRDefault="001A287F" w:rsidP="00956917">
            <w:pPr>
              <w:pStyle w:val="TableText"/>
            </w:pPr>
            <w:r w:rsidRPr="00EC3325">
              <w:t>Reference No. ………………</w:t>
            </w:r>
            <w:r>
              <w:t>……</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rPr>
                <w:b/>
                <w:bCs/>
              </w:rPr>
            </w:pPr>
            <w:r w:rsidRPr="00C20D30">
              <w:rPr>
                <w:b/>
                <w:bCs/>
              </w:rPr>
              <w:t>A</w:t>
            </w:r>
          </w:p>
          <w:p w14:paraId="35ABEEF3" w14:textId="77777777" w:rsidR="001A287F" w:rsidRDefault="001A287F" w:rsidP="00956917">
            <w:pPr>
              <w:pStyle w:val="TableText"/>
              <w:rPr>
                <w:b/>
                <w:bCs/>
              </w:rPr>
            </w:pPr>
            <w:r w:rsidRPr="00C20D30">
              <w:rPr>
                <w:b/>
                <w:bCs/>
              </w:rPr>
              <w:t>Waste Source Certificate:</w:t>
            </w:r>
          </w:p>
          <w:p w14:paraId="1FFABFF7" w14:textId="77777777" w:rsidR="001A287F" w:rsidRPr="00C20D30" w:rsidRDefault="001A287F" w:rsidP="00956917">
            <w:pPr>
              <w:pStyle w:val="TableText"/>
              <w:rPr>
                <w:b/>
                <w:bCs/>
              </w:rPr>
            </w:pPr>
          </w:p>
          <w:p w14:paraId="71A3187B" w14:textId="77777777" w:rsidR="001A287F" w:rsidRPr="00EC3325" w:rsidRDefault="001A287F" w:rsidP="00956917">
            <w:pPr>
              <w:pStyle w:val="TableText"/>
            </w:pPr>
            <w:r w:rsidRPr="00EC3325">
              <w:t xml:space="preserve">A.1. The </w:t>
            </w:r>
            <w:r>
              <w:t>waste</w:t>
            </w:r>
            <w:r w:rsidRPr="00EC3325">
              <w:t>, hereunder, have been assembled at ……………… for evacuation to ………………</w:t>
            </w:r>
          </w:p>
          <w:p w14:paraId="18EF17E7" w14:textId="77777777" w:rsidR="001A287F" w:rsidRPr="00EC3325" w:rsidRDefault="001A287F" w:rsidP="00956917">
            <w:pPr>
              <w:pStyle w:val="TableText"/>
            </w:pPr>
            <w:r w:rsidRPr="00EC3325">
              <w:t>Name: ……………… Signature: ………………</w:t>
            </w:r>
          </w:p>
          <w:p w14:paraId="2774BE14" w14:textId="77777777" w:rsidR="001A287F" w:rsidRPr="00EC3325" w:rsidRDefault="001A287F" w:rsidP="00956917">
            <w:pPr>
              <w:pStyle w:val="TableText"/>
            </w:pPr>
            <w:r w:rsidRPr="00EC3325">
              <w:t>Position: ……………… Facility Name: ………………</w:t>
            </w:r>
          </w:p>
          <w:p w14:paraId="44ACD1D8" w14:textId="77777777" w:rsidR="001A287F" w:rsidRPr="00EC3325" w:rsidRDefault="001A287F" w:rsidP="00956917">
            <w:pPr>
              <w:pStyle w:val="TableText"/>
            </w:pPr>
            <w:r w:rsidRPr="00EC3325">
              <w:t>Phone No.: ……………… Address: ………………</w:t>
            </w:r>
          </w:p>
          <w:p w14:paraId="34FB175F" w14:textId="77777777" w:rsidR="001A287F" w:rsidRPr="00EC3325" w:rsidRDefault="001A287F" w:rsidP="00956917">
            <w:pPr>
              <w:pStyle w:val="TableText"/>
            </w:pPr>
            <w:r w:rsidRPr="00EC3325">
              <w:t>Waste Collection Date: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rPr>
                <w:rtl/>
              </w:rPr>
            </w:pPr>
            <w:r w:rsidRPr="00EC3325">
              <w:t>A.2. Waste Description (Quantity and Category):</w:t>
            </w:r>
          </w:p>
          <w:p w14:paraId="22E5686E" w14:textId="77777777" w:rsidR="001A287F" w:rsidRPr="00EC3325" w:rsidRDefault="001A287F" w:rsidP="00956917">
            <w:pPr>
              <w:pStyle w:val="TableText"/>
            </w:pPr>
            <w:r w:rsidRPr="00EC3325">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rPr>
                <w:b/>
                <w:bCs/>
              </w:rPr>
            </w:pPr>
            <w:r w:rsidRPr="00C20D30">
              <w:rPr>
                <w:b/>
                <w:bCs/>
              </w:rPr>
              <w:t>B</w:t>
            </w:r>
          </w:p>
          <w:p w14:paraId="4FA1403B" w14:textId="77777777" w:rsidR="001A287F" w:rsidRDefault="001A287F" w:rsidP="00956917">
            <w:pPr>
              <w:pStyle w:val="TableText"/>
              <w:rPr>
                <w:b/>
                <w:bCs/>
              </w:rPr>
            </w:pPr>
            <w:r w:rsidRPr="00C20D30">
              <w:rPr>
                <w:b/>
                <w:bCs/>
              </w:rPr>
              <w:t>Waste Transporter Certificate:</w:t>
            </w:r>
          </w:p>
          <w:p w14:paraId="7829FA30" w14:textId="77777777" w:rsidR="001A287F" w:rsidRPr="00C20D30" w:rsidRDefault="001A287F" w:rsidP="00956917">
            <w:pPr>
              <w:pStyle w:val="TableText"/>
              <w:rPr>
                <w:b/>
                <w:bCs/>
              </w:rPr>
            </w:pPr>
          </w:p>
          <w:p w14:paraId="7D6FECB5" w14:textId="77777777" w:rsidR="001A287F" w:rsidRPr="00EC3325" w:rsidRDefault="001A287F" w:rsidP="00956917">
            <w:pPr>
              <w:pStyle w:val="TableText"/>
            </w:pPr>
            <w:r w:rsidRPr="00EC3325">
              <w:t>I, hereby, witness that I have received the load of waste and that the information provided in A-(1) and A-(2) are correct and subject to any amendments. I shall give mention of as follows:</w:t>
            </w:r>
          </w:p>
          <w:p w14:paraId="49D8E3E6" w14:textId="77777777" w:rsidR="001A287F" w:rsidRPr="00EC3325" w:rsidRDefault="001A287F" w:rsidP="00956917">
            <w:pPr>
              <w:pStyle w:val="TableText"/>
            </w:pPr>
            <w:r w:rsidRPr="00EC3325">
              <w:t>………………………………………………………………………………</w:t>
            </w:r>
          </w:p>
          <w:p w14:paraId="20ABCA0B" w14:textId="77777777" w:rsidR="001A287F" w:rsidRPr="00EC3325" w:rsidRDefault="001A287F" w:rsidP="00956917">
            <w:pPr>
              <w:pStyle w:val="TableText"/>
            </w:pPr>
            <w:r w:rsidRPr="00EC3325">
              <w:t xml:space="preserve">This load has been received at ……………… </w:t>
            </w:r>
          </w:p>
          <w:p w14:paraId="7972D984" w14:textId="77777777" w:rsidR="001A287F" w:rsidRPr="00EC3325" w:rsidRDefault="001A287F" w:rsidP="00956917">
            <w:pPr>
              <w:pStyle w:val="TableText"/>
            </w:pPr>
            <w:r w:rsidRPr="00EC3325">
              <w:t>on ………………</w:t>
            </w:r>
          </w:p>
          <w:p w14:paraId="460F8EC5" w14:textId="77777777" w:rsidR="001A287F" w:rsidRPr="00EC3325" w:rsidRDefault="001A287F" w:rsidP="00956917">
            <w:pPr>
              <w:pStyle w:val="TableText"/>
            </w:pPr>
            <w:r w:rsidRPr="00EC3325">
              <w:t>Name: ……………… Signature: ……………… Date: …………</w:t>
            </w:r>
          </w:p>
          <w:p w14:paraId="5DE4F21B" w14:textId="77777777" w:rsidR="001A287F" w:rsidRPr="00EC3325" w:rsidRDefault="001A287F" w:rsidP="00956917">
            <w:pPr>
              <w:pStyle w:val="TableText"/>
            </w:pPr>
            <w:r w:rsidRPr="00EC3325">
              <w:t>Truck Number Plate: ……………… Phone No. ………………</w:t>
            </w:r>
          </w:p>
          <w:p w14:paraId="3328EE25" w14:textId="77777777" w:rsidR="001A287F" w:rsidRPr="00EC3325" w:rsidRDefault="001A287F" w:rsidP="00956917">
            <w:pPr>
              <w:pStyle w:val="TableText"/>
            </w:pPr>
            <w:r w:rsidRPr="00EC3325">
              <w:t>Name of Transportation Company: ………………………</w:t>
            </w:r>
          </w:p>
          <w:p w14:paraId="4444D057" w14:textId="77777777" w:rsidR="001A287F" w:rsidRPr="00EC3325" w:rsidRDefault="001A287F" w:rsidP="00956917">
            <w:pPr>
              <w:pStyle w:val="TableText"/>
            </w:pPr>
            <w:r w:rsidRPr="00EC3325">
              <w:t>Address: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rPr>
                <w:b/>
                <w:bCs/>
              </w:rPr>
            </w:pPr>
            <w:r w:rsidRPr="00C20D30">
              <w:rPr>
                <w:b/>
                <w:bCs/>
              </w:rPr>
              <w:t>C</w:t>
            </w:r>
          </w:p>
          <w:p w14:paraId="31A80667" w14:textId="77777777" w:rsidR="001A287F" w:rsidRDefault="001A287F" w:rsidP="00956917">
            <w:pPr>
              <w:pStyle w:val="TableText"/>
              <w:rPr>
                <w:b/>
                <w:bCs/>
              </w:rPr>
            </w:pPr>
            <w:r w:rsidRPr="00C20D30">
              <w:rPr>
                <w:b/>
                <w:bCs/>
              </w:rPr>
              <w:t>Waste Receiver Certificate</w:t>
            </w:r>
          </w:p>
          <w:p w14:paraId="160A789C" w14:textId="77777777" w:rsidR="001A287F" w:rsidRPr="00C20D30" w:rsidRDefault="001A287F" w:rsidP="00956917">
            <w:pPr>
              <w:pStyle w:val="TableText"/>
              <w:rPr>
                <w:b/>
                <w:bCs/>
              </w:rPr>
            </w:pPr>
          </w:p>
          <w:p w14:paraId="2AC1AE52" w14:textId="77777777" w:rsidR="001A287F" w:rsidRPr="00EC3325" w:rsidRDefault="001A287F" w:rsidP="00956917">
            <w:pPr>
              <w:pStyle w:val="TableText"/>
            </w:pPr>
            <w:r w:rsidRPr="00EC3325">
              <w:t>Name and Address of the Establishment (Final Facility): ………………</w:t>
            </w:r>
          </w:p>
          <w:p w14:paraId="63495BB9" w14:textId="77777777" w:rsidR="001A287F" w:rsidRPr="00EC3325" w:rsidRDefault="001A287F" w:rsidP="00956917">
            <w:pPr>
              <w:pStyle w:val="TableText"/>
            </w:pPr>
            <w:r w:rsidRPr="00EC3325">
              <w:t>………………………………………………………………</w:t>
            </w:r>
          </w:p>
          <w:p w14:paraId="1050C38B" w14:textId="77777777" w:rsidR="001A287F" w:rsidRPr="00EC3325" w:rsidRDefault="001A287F" w:rsidP="00956917">
            <w:pPr>
              <w:pStyle w:val="TableText"/>
            </w:pPr>
            <w:r w:rsidRPr="00EC3325">
              <w:t>This load of waste has been brought by truck having plate number ………… at ……… o'clock on ……… and the transporter said that their name is ……………… on behalf of ………………. and I, hereby, witness that the information provided in A-(2) and amended, if the need arises, in (B) are correct and subject to any amendments. I shall give mention of as follows:</w:t>
            </w:r>
          </w:p>
          <w:p w14:paraId="056A5E3A" w14:textId="77777777" w:rsidR="001A287F" w:rsidRPr="00EC3325" w:rsidRDefault="001A287F" w:rsidP="00956917">
            <w:pPr>
              <w:pStyle w:val="TableText"/>
            </w:pPr>
            <w:r w:rsidRPr="00EC3325">
              <w:t>…………………………………………………………………</w:t>
            </w:r>
          </w:p>
          <w:p w14:paraId="5CAD896C" w14:textId="77777777" w:rsidR="001A287F" w:rsidRPr="00EC3325" w:rsidRDefault="001A287F" w:rsidP="00956917">
            <w:pPr>
              <w:pStyle w:val="TableText"/>
            </w:pPr>
            <w:r w:rsidRPr="00EC3325">
              <w:t>Name: ……………… Signature: ……………… Position: …………</w:t>
            </w:r>
          </w:p>
          <w:p w14:paraId="087DD07A" w14:textId="77777777" w:rsidR="001A287F" w:rsidRPr="00EC3325" w:rsidRDefault="001A287F" w:rsidP="00956917">
            <w:pPr>
              <w:pStyle w:val="TableText"/>
            </w:pPr>
            <w:r w:rsidRPr="00EC3325">
              <w:t>Date: ……………… Name of Establishment: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rPr>
                <w:b/>
                <w:bCs/>
              </w:rPr>
            </w:pPr>
            <w:r w:rsidRPr="00C20D30">
              <w:rPr>
                <w:b/>
                <w:bCs/>
              </w:rPr>
              <w:t>D</w:t>
            </w:r>
          </w:p>
          <w:p w14:paraId="70D42075" w14:textId="77777777" w:rsidR="001A287F" w:rsidRDefault="001A287F" w:rsidP="00956917">
            <w:pPr>
              <w:pStyle w:val="TableText"/>
              <w:rPr>
                <w:b/>
                <w:bCs/>
              </w:rPr>
            </w:pPr>
            <w:r w:rsidRPr="00C20D30">
              <w:rPr>
                <w:b/>
                <w:bCs/>
              </w:rPr>
              <w:t>Treatment Completion Certificate</w:t>
            </w:r>
          </w:p>
          <w:p w14:paraId="14EE1D05" w14:textId="77777777" w:rsidR="001A287F" w:rsidRPr="00C20D30" w:rsidRDefault="001A287F" w:rsidP="00956917">
            <w:pPr>
              <w:pStyle w:val="TableText"/>
              <w:rPr>
                <w:b/>
                <w:bCs/>
              </w:rPr>
            </w:pPr>
          </w:p>
          <w:p w14:paraId="0DDC0DAE" w14:textId="77777777" w:rsidR="001A287F" w:rsidRPr="00EC3325" w:rsidRDefault="001A287F" w:rsidP="00956917">
            <w:pPr>
              <w:pStyle w:val="TableText"/>
            </w:pPr>
            <w:r w:rsidRPr="00EC3325">
              <w:t xml:space="preserve">The above mentioned wastes have been treated using the technique of ……… and have been disposed through ………. </w:t>
            </w:r>
          </w:p>
          <w:p w14:paraId="4E057CEA" w14:textId="77777777" w:rsidR="001A287F" w:rsidRPr="00EC3325" w:rsidRDefault="001A287F" w:rsidP="00956917">
            <w:pPr>
              <w:pStyle w:val="TableText"/>
            </w:pPr>
            <w:r w:rsidRPr="00EC3325">
              <w:t xml:space="preserve">Name: ……………… Signature: ……………… </w:t>
            </w:r>
          </w:p>
          <w:p w14:paraId="4395F965" w14:textId="77777777" w:rsidR="001A287F" w:rsidRPr="00EC3325" w:rsidRDefault="001A287F" w:rsidP="00956917">
            <w:pPr>
              <w:pStyle w:val="TableText"/>
            </w:pPr>
            <w:r w:rsidRPr="00EC3325">
              <w:t>Date: ……………… Name of Establishment: ………………………</w:t>
            </w:r>
          </w:p>
        </w:tc>
      </w:tr>
    </w:tbl>
    <w:p w14:paraId="2C12A289" w14:textId="77777777" w:rsidR="001A287F" w:rsidRDefault="001A287F" w:rsidP="001A287F">
      <w:pPr>
        <w:rPr>
          <w:lang w:bidi="ar-EG"/>
        </w:rPr>
      </w:pPr>
    </w:p>
    <w:p w14:paraId="61F23CCE" w14:textId="77777777" w:rsidR="001A287F" w:rsidRPr="00C20D30" w:rsidRDefault="001A287F" w:rsidP="001A287F">
      <w:pPr>
        <w:pStyle w:val="FigureTitle"/>
        <w:jc w:val="left"/>
        <w:rPr>
          <w:b w:val="0"/>
          <w:bCs/>
          <w:i/>
          <w:iCs w:val="0"/>
          <w:lang w:bidi="ar-EG"/>
        </w:rPr>
      </w:pPr>
      <w:r w:rsidDel="00222FA5">
        <w:rPr>
          <w:rFonts w:cs="Calibri"/>
          <w:lang w:bidi="ar-EG"/>
        </w:rPr>
        <w:t xml:space="preserve"> </w:t>
      </w:r>
      <w:r w:rsidRPr="00C20D30">
        <w:rPr>
          <w:b w:val="0"/>
          <w:bCs/>
          <w:i/>
          <w:iCs w:val="0"/>
          <w:lang w:bidi="ar-EG"/>
        </w:rPr>
        <w:t>(</w:t>
      </w:r>
      <w:proofErr w:type="gramStart"/>
      <w:r>
        <w:rPr>
          <w:b w:val="0"/>
          <w:bCs/>
          <w:i/>
          <w:iCs w:val="0"/>
          <w:lang w:bidi="ar-EG"/>
        </w:rPr>
        <w:t>print</w:t>
      </w:r>
      <w:proofErr w:type="gramEnd"/>
      <w:r w:rsidRPr="00C20D30">
        <w:rPr>
          <w:b w:val="0"/>
          <w:bCs/>
          <w:i/>
          <w:iCs w:val="0"/>
          <w:lang w:bidi="ar-EG"/>
        </w:rPr>
        <w:t xml:space="preserve"> three copies)</w:t>
      </w:r>
    </w:p>
    <w:p w14:paraId="25139F47" w14:textId="77777777" w:rsidR="001A287F" w:rsidRDefault="001A287F" w:rsidP="001A287F">
      <w:pPr>
        <w:jc w:val="left"/>
        <w:rPr>
          <w:i/>
          <w:iCs/>
        </w:rPr>
      </w:pPr>
    </w:p>
    <w:p w14:paraId="7CD2249B" w14:textId="77777777" w:rsidR="001A287F" w:rsidRPr="00C20D30" w:rsidRDefault="001A287F" w:rsidP="001A287F">
      <w:pPr>
        <w:rPr>
          <w:i/>
          <w:iCs/>
        </w:rPr>
      </w:pPr>
      <w:r w:rsidRPr="00C20D30">
        <w:rPr>
          <w:i/>
          <w:iCs/>
        </w:rPr>
        <w:t xml:space="preserve">List the </w:t>
      </w:r>
      <w:r>
        <w:rPr>
          <w:i/>
          <w:iCs/>
        </w:rPr>
        <w:t>Waste Management</w:t>
      </w:r>
      <w:r w:rsidRPr="00C20D30">
        <w:rPr>
          <w:i/>
          <w:iCs/>
        </w:rPr>
        <w:t xml:space="preserve"> documentation (procedures, training and awareness, signage, </w:t>
      </w:r>
      <w:r>
        <w:rPr>
          <w:i/>
          <w:iCs/>
        </w:rPr>
        <w:t>Contractor</w:t>
      </w:r>
      <w:r w:rsidRPr="00C20D30">
        <w:rPr>
          <w:i/>
          <w:iCs/>
        </w:rPr>
        <w:t xml:space="preserve">s, and authorizations); details of waste storage, collection, transport, treatment, and disposal; a site map </w:t>
      </w:r>
      <w:r w:rsidRPr="00C20D30">
        <w:rPr>
          <w:i/>
          <w:iCs/>
        </w:rPr>
        <w:lastRenderedPageBreak/>
        <w:t>highlighting the storage areas and other relevant locations; compliance requirements; as well as auditing and inspection procedures and schedules.</w:t>
      </w:r>
      <w:bookmarkStart w:id="227" w:name="_Toc403079604"/>
      <w:bookmarkStart w:id="228" w:name="_Toc30057999"/>
      <w:bookmarkStart w:id="229" w:name="_Toc30058717"/>
    </w:p>
    <w:p w14:paraId="24D348E5" w14:textId="77777777" w:rsidR="001A287F" w:rsidRPr="00C20D30" w:rsidRDefault="001A287F" w:rsidP="001A287F">
      <w:pPr>
        <w:rPr>
          <w:i/>
          <w:iCs/>
        </w:rPr>
      </w:pPr>
    </w:p>
    <w:p w14:paraId="58A032F6" w14:textId="77777777" w:rsidR="001A287F" w:rsidRDefault="001A287F" w:rsidP="001A287F">
      <w:pPr>
        <w:pStyle w:val="SectionHeading"/>
        <w:spacing w:before="0" w:after="120"/>
      </w:pPr>
      <w:r w:rsidRPr="00F64C25">
        <w:t>M</w:t>
      </w:r>
      <w:bookmarkEnd w:id="227"/>
      <w:r w:rsidRPr="00F64C25">
        <w:t xml:space="preserve">onitoring </w:t>
      </w:r>
      <w:r>
        <w:t>and</w:t>
      </w:r>
      <w:r w:rsidRPr="00F64C25">
        <w:t xml:space="preserve"> Reporting</w:t>
      </w:r>
      <w:bookmarkEnd w:id="228"/>
      <w:bookmarkEnd w:id="229"/>
    </w:p>
    <w:p w14:paraId="14CFE2EF" w14:textId="77777777" w:rsidR="001A287F" w:rsidRDefault="001A287F" w:rsidP="001A287F">
      <w:pPr>
        <w:rPr>
          <w:i/>
          <w:iCs/>
        </w:rPr>
      </w:pPr>
      <w:bookmarkStart w:id="230" w:name="_Toc403079605"/>
      <w:bookmarkStart w:id="231" w:name="_Toc403379407"/>
      <w:bookmarkStart w:id="232" w:name="_Toc14870593"/>
      <w:r w:rsidRPr="00C20D30">
        <w:rPr>
          <w:i/>
          <w:iCs/>
        </w:rPr>
        <w:t xml:space="preserve">Monitoring for compliance with </w:t>
      </w:r>
      <w:r>
        <w:rPr>
          <w:i/>
          <w:iCs/>
        </w:rPr>
        <w:t>Waste Management</w:t>
      </w:r>
      <w:r w:rsidRPr="00C20D30">
        <w:rPr>
          <w:i/>
          <w:iCs/>
        </w:rPr>
        <w:t xml:space="preserve"> policies and plans will be carried out through inspections by </w:t>
      </w:r>
      <w:r>
        <w:rPr>
          <w:i/>
          <w:iCs/>
        </w:rPr>
        <w:t>Contractor</w:t>
      </w:r>
      <w:r w:rsidRPr="00C20D30">
        <w:rPr>
          <w:i/>
          <w:iCs/>
        </w:rPr>
        <w:t xml:space="preserve"> </w:t>
      </w:r>
      <w:r>
        <w:rPr>
          <w:i/>
          <w:iCs/>
        </w:rPr>
        <w:t>Helpdesk</w:t>
      </w:r>
      <w:r w:rsidRPr="00C20D30">
        <w:rPr>
          <w:i/>
          <w:iCs/>
        </w:rPr>
        <w:t xml:space="preserve"> or in joint coordination with a Facility representative. Non-conformances relating to unsafe working practices must be dealt with immediately.</w:t>
      </w:r>
      <w:bookmarkEnd w:id="230"/>
      <w:bookmarkEnd w:id="231"/>
      <w:bookmarkEnd w:id="232"/>
    </w:p>
    <w:p w14:paraId="06419CF5" w14:textId="77777777" w:rsidR="001A287F" w:rsidRPr="00C20D30" w:rsidRDefault="001A287F" w:rsidP="001A287F">
      <w:pPr>
        <w:rPr>
          <w:i/>
          <w:iCs/>
        </w:rPr>
      </w:pPr>
    </w:p>
    <w:p w14:paraId="1E2F03FA" w14:textId="77777777" w:rsidR="001A287F" w:rsidRPr="00C20D30" w:rsidRDefault="001A287F" w:rsidP="001A287F">
      <w:pPr>
        <w:rPr>
          <w:i/>
          <w:iCs/>
        </w:rPr>
      </w:pPr>
      <w:r w:rsidRPr="00C20D30">
        <w:rPr>
          <w:i/>
          <w:iCs/>
        </w:rPr>
        <w:t xml:space="preserve">Duty of Care visits should take place to ensure that third parties involved in the waste disposal process are adhering to the agreed </w:t>
      </w:r>
      <w:r>
        <w:rPr>
          <w:i/>
          <w:iCs/>
        </w:rPr>
        <w:t>SLA.</w:t>
      </w:r>
      <w:bookmarkStart w:id="233" w:name="_Toc30058000"/>
      <w:bookmarkStart w:id="234" w:name="_Toc30058718"/>
    </w:p>
    <w:p w14:paraId="0CB83E4D" w14:textId="77777777" w:rsidR="001A287F" w:rsidRDefault="001A287F" w:rsidP="001A287F">
      <w:pPr>
        <w:pStyle w:val="SectionHeading"/>
      </w:pPr>
      <w:r w:rsidRPr="00EC3325">
        <w:t>APPENDICES</w:t>
      </w:r>
      <w:bookmarkEnd w:id="233"/>
      <w:bookmarkEnd w:id="234"/>
    </w:p>
    <w:p w14:paraId="133AD775" w14:textId="77777777" w:rsidR="001A287F" w:rsidRPr="00F64C25" w:rsidRDefault="001A287F" w:rsidP="001A287F"/>
    <w:p w14:paraId="536861EB" w14:textId="77777777" w:rsidR="001A287F" w:rsidRPr="00C20D30" w:rsidRDefault="001A287F" w:rsidP="001A287F">
      <w:pPr>
        <w:pStyle w:val="1BodyTextNumber"/>
        <w:numPr>
          <w:ilvl w:val="0"/>
          <w:numId w:val="10"/>
        </w:numPr>
        <w:rPr>
          <w:i/>
          <w:iCs/>
        </w:rPr>
      </w:pPr>
      <w:r w:rsidRPr="00C20D30">
        <w:rPr>
          <w:i/>
          <w:iCs/>
        </w:rPr>
        <w:t>Spill Clean Up General Advice Sheet</w:t>
      </w:r>
    </w:p>
    <w:p w14:paraId="668159F9" w14:textId="77777777" w:rsidR="001A287F" w:rsidRPr="00C20D30" w:rsidRDefault="001A287F" w:rsidP="001A287F">
      <w:pPr>
        <w:pStyle w:val="1BodyTextNumber"/>
        <w:numPr>
          <w:ilvl w:val="0"/>
          <w:numId w:val="10"/>
        </w:numPr>
        <w:rPr>
          <w:i/>
          <w:iCs/>
        </w:rPr>
      </w:pPr>
      <w:r>
        <w:rPr>
          <w:rFonts w:eastAsia="Tahoma"/>
          <w:i/>
          <w:iCs/>
        </w:rPr>
        <w:t>Waste Management</w:t>
      </w:r>
      <w:r w:rsidRPr="00C20D30">
        <w:rPr>
          <w:rFonts w:eastAsia="Tahoma"/>
          <w:i/>
          <w:iCs/>
        </w:rPr>
        <w:t xml:space="preserve"> Environmental Toolbox Talk</w:t>
      </w:r>
    </w:p>
    <w:p w14:paraId="0B658AFD" w14:textId="77777777" w:rsidR="001A287F" w:rsidRPr="001F33F7" w:rsidRDefault="001A287F" w:rsidP="001A287F">
      <w:pPr>
        <w:pStyle w:val="AppendixHeading"/>
        <w:rPr>
          <w:rStyle w:val="Emphasis"/>
          <w:rFonts w:eastAsiaTheme="minorEastAsia"/>
          <w:i w:val="0"/>
          <w:iCs w:val="0"/>
        </w:rPr>
      </w:pPr>
      <w:r w:rsidRPr="005B7E1A">
        <w:rPr>
          <w:rStyle w:val="Emphasis"/>
          <w:rFonts w:eastAsiaTheme="minorEastAsia"/>
        </w:rPr>
        <w:t xml:space="preserve">Appendix 1 – </w:t>
      </w:r>
      <w:r w:rsidRPr="001F33F7">
        <w:rPr>
          <w:rStyle w:val="Emphasis"/>
          <w:rFonts w:eastAsiaTheme="minorEastAsia"/>
        </w:rPr>
        <w:t>Spill Clean Up General Advice Sheet</w:t>
      </w:r>
    </w:p>
    <w:p w14:paraId="5191C41B" w14:textId="77777777" w:rsidR="001A287F" w:rsidRPr="002A2EB6" w:rsidRDefault="001A287F" w:rsidP="001A287F">
      <w:pPr>
        <w:autoSpaceDE w:val="0"/>
        <w:autoSpaceDN w:val="0"/>
        <w:adjustRightInd w:val="0"/>
        <w:rPr>
          <w:rStyle w:val="Emphasis"/>
          <w:rFonts w:eastAsiaTheme="minorEastAsia"/>
          <w:i w:val="0"/>
        </w:rPr>
      </w:pPr>
      <w:r w:rsidRPr="002A2EB6">
        <w:rPr>
          <w:rStyle w:val="Emphasis"/>
          <w:rFonts w:eastAsiaTheme="minorEastAsia"/>
        </w:rPr>
        <w:t xml:space="preserve"> </w:t>
      </w:r>
    </w:p>
    <w:p w14:paraId="601D227D" w14:textId="77777777" w:rsidR="001A287F" w:rsidRPr="00EC3325" w:rsidRDefault="001A287F" w:rsidP="001A287F">
      <w:pPr>
        <w:pStyle w:val="BodyBold"/>
        <w:rPr>
          <w:rStyle w:val="Emphasis"/>
          <w:rFonts w:eastAsiaTheme="minorEastAsia"/>
          <w:i w:val="0"/>
          <w:iCs w:val="0"/>
        </w:rPr>
      </w:pPr>
      <w:r w:rsidRPr="00EC3325">
        <w:rPr>
          <w:rStyle w:val="Emphasis"/>
          <w:rFonts w:eastAsiaTheme="minorEastAsia"/>
        </w:rPr>
        <w:t>GENERAL PROCEDURES FOR SPILL CLEANUP</w:t>
      </w:r>
    </w:p>
    <w:p w14:paraId="58C0F7B7" w14:textId="77777777" w:rsidR="001A287F" w:rsidRPr="008A49D9" w:rsidRDefault="001A287F" w:rsidP="001A287F">
      <w:pPr>
        <w:rPr>
          <w:rStyle w:val="Emphasis"/>
          <w:rFonts w:eastAsiaTheme="minorEastAsia"/>
          <w:u w:val="single"/>
        </w:rPr>
      </w:pPr>
    </w:p>
    <w:p w14:paraId="7DEC0D4E" w14:textId="77777777" w:rsidR="001A287F" w:rsidRPr="00EC3325" w:rsidRDefault="001A287F" w:rsidP="001A287F">
      <w:pPr>
        <w:rPr>
          <w:rStyle w:val="Emphasis"/>
          <w:rFonts w:eastAsiaTheme="minorEastAsia"/>
          <w:i w:val="0"/>
          <w:iCs w:val="0"/>
        </w:rPr>
      </w:pPr>
      <w:r w:rsidRPr="00EC3325">
        <w:rPr>
          <w:rStyle w:val="Emphasis"/>
          <w:rFonts w:eastAsiaTheme="minorEastAsia"/>
        </w:rPr>
        <w:t xml:space="preserve">DO NOT attempt any cleanup or decontamination procedures alone or without wearing PPE, including respiratory protection if respiratory pathogens may be present. Unless the spill is minor and well-defined, do not clean up the material without approval. Notify </w:t>
      </w:r>
      <w:r>
        <w:rPr>
          <w:rStyle w:val="Emphasis"/>
          <w:rFonts w:eastAsiaTheme="minorEastAsia"/>
        </w:rPr>
        <w:t>Line Manager</w:t>
      </w:r>
      <w:r w:rsidRPr="00EC3325">
        <w:rPr>
          <w:rStyle w:val="Emphasis"/>
          <w:rFonts w:eastAsiaTheme="minorEastAsia"/>
        </w:rPr>
        <w:t xml:space="preserve"> immediately of any spills that have the potential for serious health or safety implications. </w:t>
      </w:r>
    </w:p>
    <w:p w14:paraId="63C763C4" w14:textId="77777777" w:rsidR="001A287F" w:rsidRPr="008A49D9" w:rsidRDefault="001A287F" w:rsidP="001A287F">
      <w:pPr>
        <w:autoSpaceDE w:val="0"/>
        <w:autoSpaceDN w:val="0"/>
        <w:adjustRightInd w:val="0"/>
        <w:rPr>
          <w:rStyle w:val="Emphasis"/>
          <w:rFonts w:eastAsiaTheme="minorEastAsia"/>
        </w:rPr>
      </w:pPr>
    </w:p>
    <w:p w14:paraId="734B4EE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EC3325">
        <w:rPr>
          <w:rStyle w:val="Emphasis"/>
          <w:rFonts w:eastAsiaTheme="minorEastAsia"/>
        </w:rPr>
        <w:t xml:space="preserve">Determine the nature and the extent of the spill — what has been spilled (i.e., the chemical or biological </w:t>
      </w:r>
      <w:r w:rsidRPr="00C20D30">
        <w:rPr>
          <w:rStyle w:val="Emphasis"/>
          <w:rFonts w:eastAsiaTheme="minorEastAsia"/>
        </w:rPr>
        <w:t xml:space="preserve">agent), its concentration, quantity, and location </w:t>
      </w:r>
    </w:p>
    <w:p w14:paraId="2B1F3263"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Evacuate the area immediately (if necessary</w:t>
      </w:r>
      <w:r>
        <w:rPr>
          <w:rStyle w:val="Emphasis"/>
          <w:rFonts w:eastAsiaTheme="minorEastAsia"/>
        </w:rPr>
        <w:t>,</w:t>
      </w:r>
      <w:r w:rsidRPr="00C20D30">
        <w:rPr>
          <w:rStyle w:val="Emphasis"/>
          <w:rFonts w:eastAsiaTheme="minorEastAsia"/>
        </w:rPr>
        <w:t xml:space="preserve"> to prevent exposure of additional persons to a particularly toxic or virulent agent) </w:t>
      </w:r>
    </w:p>
    <w:p w14:paraId="66DCCF9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Provide immediate medical treatment to those exposed (if warranted by the nature of the exposure) </w:t>
      </w:r>
    </w:p>
    <w:p w14:paraId="4015971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Secure and post the spill area to prevent additional exposures and spread of the spill </w:t>
      </w:r>
    </w:p>
    <w:p w14:paraId="1752647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Put on appropriate PPE </w:t>
      </w:r>
    </w:p>
    <w:p w14:paraId="4EE5D10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Always: glasses, gloves, lab coat or apron, shoe coverings </w:t>
      </w:r>
    </w:p>
    <w:p w14:paraId="619197B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As appropriate (depending on the nature of the spill): face shield or goggles, respirator, boots </w:t>
      </w:r>
    </w:p>
    <w:p w14:paraId="2975557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Contain the spill (e.g., with absorbent material) </w:t>
      </w:r>
    </w:p>
    <w:p w14:paraId="155B985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Decontaminate the spilled material, if warranted (i.e., it is often prudent to decontaminate the spilled material before it is picked up). Disinfect using 10% bleach solution or another approved disinfectant for a thirty-minute contact time </w:t>
      </w:r>
    </w:p>
    <w:p w14:paraId="75F0BFC2"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Pick up the spilled material </w:t>
      </w:r>
    </w:p>
    <w:p w14:paraId="2FF97A7A"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Solids</w:t>
      </w:r>
    </w:p>
    <w:p w14:paraId="10DC5DAF"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Pick up by mechanical means (e.g., pan and brush, forceps) </w:t>
      </w:r>
    </w:p>
    <w:p w14:paraId="7102C15D"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Discard as medical, hazardous, or radioactive waste as appropriate </w:t>
      </w:r>
    </w:p>
    <w:p w14:paraId="11C0EED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Liquids </w:t>
      </w:r>
    </w:p>
    <w:p w14:paraId="31988BA6"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Absorb the spill with absorbent material as appropriate (e.g., paper towels, vermiculite) </w:t>
      </w:r>
    </w:p>
    <w:p w14:paraId="44322058"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Discard as medical, hazardous, or radioactive waste as appropriate</w:t>
      </w:r>
    </w:p>
    <w:p w14:paraId="520F9CE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Broken glass and other sharps </w:t>
      </w:r>
    </w:p>
    <w:p w14:paraId="3C03D21E"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Pick up by mechanical means (e.g., forceps, pan and brush), never by hand</w:t>
      </w:r>
    </w:p>
    <w:p w14:paraId="79A08E34"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Dispose as sharps </w:t>
      </w:r>
    </w:p>
    <w:p w14:paraId="1F7C61C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the area using an appropriate disinfectant </w:t>
      </w:r>
    </w:p>
    <w:p w14:paraId="01BF863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Rinse/clean the area (if necessary) and absorb and collect waste materials </w:t>
      </w:r>
    </w:p>
    <w:p w14:paraId="2B8D39BC"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Dispose of collected material and cleanup materials as medical, hazardous, or radioactive waste, as appropriate </w:t>
      </w:r>
    </w:p>
    <w:p w14:paraId="63ECB2E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reusable items (such as dust pans, brushes, and forceps) </w:t>
      </w:r>
    </w:p>
    <w:p w14:paraId="0A97E49E"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Remove PPE </w:t>
      </w:r>
    </w:p>
    <w:p w14:paraId="002A4AA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Discard disposable items as medical, hazardous, or radioactive waste as appropriate </w:t>
      </w:r>
    </w:p>
    <w:p w14:paraId="717FC169"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lastRenderedPageBreak/>
        <w:t xml:space="preserve">Decontaminate reusable items (such as heavy rubber gloves, boots, aprons, and gowns) before cleaning or laundering </w:t>
      </w:r>
    </w:p>
    <w:p w14:paraId="4D2BCEE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Wash exposed skin thoroughly </w:t>
      </w:r>
    </w:p>
    <w:p w14:paraId="24AE7D5E" w14:textId="77777777" w:rsidR="001A287F" w:rsidRPr="005B7E1A" w:rsidRDefault="001A287F" w:rsidP="001A287F">
      <w:pPr>
        <w:pStyle w:val="AppendixHeading"/>
        <w:rPr>
          <w:i/>
        </w:rPr>
      </w:pPr>
      <w:r w:rsidRPr="00C20D30">
        <w:rPr>
          <w:i/>
          <w:iCs/>
        </w:rPr>
        <w:t xml:space="preserve">Appendix 2 – </w:t>
      </w:r>
      <w:r>
        <w:rPr>
          <w:i/>
        </w:rPr>
        <w:t>Waste Management</w:t>
      </w:r>
      <w:r w:rsidRPr="005B7E1A">
        <w:rPr>
          <w:i/>
        </w:rPr>
        <w:t xml:space="preserve"> Environmental Toolbox Talk</w:t>
      </w:r>
    </w:p>
    <w:p w14:paraId="550C511E" w14:textId="77777777" w:rsidR="001A287F" w:rsidRPr="00C20D30" w:rsidRDefault="001A287F" w:rsidP="001A287F">
      <w:pPr>
        <w:rPr>
          <w:rFonts w:eastAsia="Tahoma"/>
          <w:i/>
          <w:iCs/>
        </w:rPr>
      </w:pPr>
    </w:p>
    <w:p w14:paraId="5490E129" w14:textId="77777777" w:rsidR="001A287F" w:rsidRPr="00C20D30" w:rsidRDefault="001A287F" w:rsidP="001A287F">
      <w:pPr>
        <w:pStyle w:val="BodyBold"/>
        <w:rPr>
          <w:rFonts w:eastAsia="Tahoma"/>
          <w:i/>
          <w:iCs/>
        </w:rPr>
      </w:pPr>
      <w:r w:rsidRPr="00C20D30">
        <w:rPr>
          <w:rFonts w:eastAsia="Tahoma"/>
          <w:i/>
          <w:iCs/>
        </w:rPr>
        <w:t>What?</w:t>
      </w:r>
    </w:p>
    <w:p w14:paraId="551AC5FF" w14:textId="77777777" w:rsidR="001A287F" w:rsidRPr="00C20D30" w:rsidRDefault="001A287F" w:rsidP="001A287F">
      <w:pPr>
        <w:rPr>
          <w:i/>
          <w:iCs/>
        </w:rPr>
      </w:pPr>
    </w:p>
    <w:p w14:paraId="7F2ABB3F"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 xml:space="preserve">Waste is </w:t>
      </w:r>
      <w:r>
        <w:rPr>
          <w:rFonts w:eastAsia="Tahoma"/>
        </w:rPr>
        <w:t>a</w:t>
      </w:r>
      <w:r w:rsidRPr="00C20D30">
        <w:rPr>
          <w:rFonts w:eastAsia="Tahoma"/>
        </w:rPr>
        <w:t xml:space="preserve"> substance or object </w:t>
      </w:r>
      <w:r w:rsidRPr="00F443F3">
        <w:t>that is no longer part of</w:t>
      </w:r>
      <w:r w:rsidRPr="00C20D30">
        <w:rPr>
          <w:rFonts w:eastAsia="Tahoma"/>
        </w:rPr>
        <w:t xml:space="preserve"> the </w:t>
      </w:r>
      <w:r w:rsidRPr="00F443F3">
        <w:t>normal commercial cycle</w:t>
      </w:r>
      <w:r w:rsidRPr="00C20D30">
        <w:rPr>
          <w:rFonts w:eastAsia="Tahoma"/>
        </w:rPr>
        <w:t xml:space="preserve"> or </w:t>
      </w:r>
      <w:r w:rsidRPr="00F443F3">
        <w:t>chain of utility</w:t>
      </w:r>
      <w:r w:rsidRPr="00C20D30">
        <w:rPr>
          <w:rFonts w:eastAsia="Tahoma"/>
        </w:rPr>
        <w:t xml:space="preserve">. Waste can be described using terms such as general waste, recyclable waste, </w:t>
      </w:r>
      <w:r>
        <w:rPr>
          <w:rFonts w:eastAsia="Tahoma"/>
        </w:rPr>
        <w:t>Hazardous Waste</w:t>
      </w:r>
      <w:r w:rsidRPr="00C20D30">
        <w:rPr>
          <w:rFonts w:eastAsia="Tahoma"/>
        </w:rPr>
        <w:t xml:space="preserve">, </w:t>
      </w:r>
      <w:r>
        <w:rPr>
          <w:rFonts w:eastAsia="Tahoma"/>
        </w:rPr>
        <w:t>Medical Waste</w:t>
      </w:r>
      <w:r w:rsidRPr="00C20D30">
        <w:rPr>
          <w:rFonts w:eastAsia="Tahoma"/>
        </w:rPr>
        <w:t>, or electrical or electronic waste</w:t>
      </w:r>
    </w:p>
    <w:p w14:paraId="255E6A82"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it is not managed correctly. We are required to take specific actions to manage waste to prevent harm</w:t>
      </w:r>
    </w:p>
    <w:p w14:paraId="3228B234" w14:textId="77777777" w:rsidR="001A287F" w:rsidRPr="00C20D30" w:rsidRDefault="001A287F" w:rsidP="001A287F">
      <w:pPr>
        <w:rPr>
          <w:rFonts w:eastAsia="Tahoma"/>
          <w:i/>
          <w:iCs/>
        </w:rPr>
      </w:pPr>
    </w:p>
    <w:p w14:paraId="5E493879" w14:textId="77777777" w:rsidR="001A287F" w:rsidRPr="00C20D30" w:rsidRDefault="001A287F" w:rsidP="001A287F">
      <w:pPr>
        <w:pStyle w:val="BodyBold"/>
        <w:rPr>
          <w:rFonts w:eastAsia="Tahoma"/>
          <w:i/>
          <w:iCs/>
        </w:rPr>
      </w:pPr>
      <w:r w:rsidRPr="00C20D30">
        <w:rPr>
          <w:rFonts w:eastAsia="Tahoma"/>
          <w:i/>
          <w:iCs/>
        </w:rPr>
        <w:t>Why?</w:t>
      </w:r>
    </w:p>
    <w:p w14:paraId="3A087404" w14:textId="77777777" w:rsidR="001A287F" w:rsidRPr="00C20D30" w:rsidRDefault="001A287F" w:rsidP="001A287F">
      <w:pPr>
        <w:rPr>
          <w:rFonts w:eastAsia="Tahoma"/>
          <w:i/>
          <w:iCs/>
        </w:rPr>
      </w:pPr>
    </w:p>
    <w:p w14:paraId="7157932B"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not controlled</w:t>
      </w:r>
    </w:p>
    <w:p w14:paraId="47B5D108"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We have a legal ‘</w:t>
      </w:r>
      <w:r>
        <w:rPr>
          <w:rFonts w:eastAsia="Tahoma"/>
        </w:rPr>
        <w:t>D</w:t>
      </w:r>
      <w:r w:rsidRPr="00C20D30">
        <w:rPr>
          <w:rFonts w:eastAsia="Tahoma"/>
        </w:rPr>
        <w:t xml:space="preserve">uty of </w:t>
      </w:r>
      <w:r>
        <w:rPr>
          <w:rFonts w:eastAsia="Tahoma"/>
        </w:rPr>
        <w:t>C</w:t>
      </w:r>
      <w:r w:rsidRPr="00C20D30">
        <w:rPr>
          <w:rFonts w:eastAsia="Tahoma"/>
        </w:rPr>
        <w:t xml:space="preserve">are’ to ensure that we produce, store, transport, and dispose of waste without harming the environment. Legislation places specific requirements on how we manage waste. </w:t>
      </w:r>
      <w:r>
        <w:rPr>
          <w:rFonts w:eastAsia="Tahoma"/>
        </w:rPr>
        <w:t>The Entity will</w:t>
      </w:r>
      <w:r w:rsidRPr="00C20D30">
        <w:rPr>
          <w:rFonts w:eastAsia="Tahoma"/>
        </w:rPr>
        <w:t xml:space="preserve"> face prosecution and fines if we do not meet these requirements</w:t>
      </w:r>
    </w:p>
    <w:p w14:paraId="2520F5DA"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The cost of disposing of waste is increasing. Reducing waste will save money</w:t>
      </w:r>
    </w:p>
    <w:p w14:paraId="7C846CC8" w14:textId="77777777" w:rsidR="001A287F" w:rsidRPr="00C20D30" w:rsidRDefault="001A287F" w:rsidP="001A287F">
      <w:pPr>
        <w:rPr>
          <w:rFonts w:eastAsia="Tahoma"/>
          <w:i/>
          <w:iCs/>
        </w:rPr>
      </w:pPr>
    </w:p>
    <w:p w14:paraId="7F4E2485" w14:textId="77777777" w:rsidR="001A287F" w:rsidRPr="00C20D30" w:rsidRDefault="001A287F" w:rsidP="001A287F">
      <w:pPr>
        <w:pStyle w:val="BodyBold"/>
        <w:rPr>
          <w:rFonts w:eastAsia="Tahoma"/>
          <w:i/>
          <w:iCs/>
        </w:rPr>
      </w:pPr>
      <w:r w:rsidRPr="00C20D30">
        <w:rPr>
          <w:rFonts w:eastAsia="Tahoma"/>
          <w:i/>
          <w:iCs/>
        </w:rPr>
        <w:t>Did you know?</w:t>
      </w:r>
    </w:p>
    <w:p w14:paraId="73DC09DC" w14:textId="77777777" w:rsidR="001A287F" w:rsidRPr="00C20D30" w:rsidRDefault="001A287F" w:rsidP="001A287F">
      <w:pPr>
        <w:rPr>
          <w:rFonts w:eastAsia="Tahoma"/>
          <w:i/>
          <w:iCs/>
        </w:rPr>
      </w:pPr>
    </w:p>
    <w:p w14:paraId="5B732D63" w14:textId="77777777" w:rsidR="001A287F" w:rsidRPr="00C20D30" w:rsidRDefault="001A287F" w:rsidP="001A287F">
      <w:pPr>
        <w:rPr>
          <w:rFonts w:eastAsia="Tahoma"/>
          <w:i/>
          <w:iCs/>
        </w:rPr>
      </w:pPr>
      <w:r w:rsidRPr="00C20D30">
        <w:rPr>
          <w:rFonts w:eastAsia="Tahoma"/>
          <w:i/>
          <w:iCs/>
        </w:rPr>
        <w:t>The waste hierarchy describes a common approach to reducing our waste. One should think about how we can ‘Reduce, Reuse, Recycle, and Recover’ our waste before we consider disposing of it.</w:t>
      </w:r>
    </w:p>
    <w:p w14:paraId="6CA12187" w14:textId="77777777" w:rsidR="001A287F" w:rsidRPr="00C20D30" w:rsidRDefault="001A287F" w:rsidP="001A287F">
      <w:pPr>
        <w:rPr>
          <w:rFonts w:eastAsia="Tahoma"/>
          <w:i/>
          <w:iCs/>
        </w:rPr>
      </w:pPr>
    </w:p>
    <w:p w14:paraId="7C902DD4" w14:textId="77777777" w:rsidR="001A287F" w:rsidRDefault="001A287F" w:rsidP="001A287F">
      <w:pPr>
        <w:jc w:val="left"/>
        <w:rPr>
          <w:rFonts w:eastAsia="Tahoma"/>
          <w:b/>
          <w:i/>
          <w:iCs/>
        </w:rPr>
      </w:pPr>
      <w:r>
        <w:rPr>
          <w:rFonts w:eastAsia="Tahoma"/>
          <w:i/>
          <w:iCs/>
        </w:rPr>
        <w:br w:type="page"/>
      </w:r>
    </w:p>
    <w:p w14:paraId="423B0C89" w14:textId="77777777" w:rsidR="001A287F" w:rsidRPr="00C20D30" w:rsidRDefault="001A287F" w:rsidP="001A287F">
      <w:pPr>
        <w:pStyle w:val="BodyBold"/>
        <w:rPr>
          <w:i/>
          <w:iCs/>
          <w:noProof/>
        </w:rPr>
      </w:pPr>
      <w:r w:rsidRPr="00C20D30">
        <w:rPr>
          <w:rFonts w:eastAsia="Tahoma"/>
          <w:i/>
          <w:iCs/>
        </w:rPr>
        <w:lastRenderedPageBreak/>
        <w:t>How?</w:t>
      </w:r>
      <w:r w:rsidRPr="00C20D30">
        <w:rPr>
          <w:i/>
          <w:iCs/>
          <w:noProof/>
        </w:rPr>
        <w:t xml:space="preserve"> </w:t>
      </w:r>
    </w:p>
    <w:p w14:paraId="6E5CBA9C" w14:textId="77777777" w:rsidR="001A287F" w:rsidRPr="00C20D30" w:rsidRDefault="001A287F" w:rsidP="001A287F">
      <w:pPr>
        <w:rPr>
          <w:rFonts w:eastAsia="Tahoma"/>
          <w:i/>
          <w:iCs/>
        </w:rPr>
      </w:pPr>
    </w:p>
    <w:p w14:paraId="766FE084" w14:textId="77777777" w:rsidR="001A287F" w:rsidRPr="00C20D30" w:rsidRDefault="001A287F" w:rsidP="001A287F">
      <w:pPr>
        <w:rPr>
          <w:rFonts w:eastAsia="Tahoma"/>
          <w:i/>
          <w:iCs/>
        </w:rPr>
      </w:pPr>
      <w:r w:rsidRPr="00C20D30">
        <w:rPr>
          <w:rFonts w:eastAsia="Tahoma"/>
          <w:i/>
          <w:iCs/>
        </w:rPr>
        <w:t>Managing waste correctly is about having the right facilities to store and dispose of waste, and the right behaviors to encourage reduce, reuse, and recycling of waste.</w:t>
      </w:r>
    </w:p>
    <w:p w14:paraId="3D050CE2" w14:textId="77777777" w:rsidR="001A287F" w:rsidRPr="00C20D30" w:rsidRDefault="001A287F" w:rsidP="001A287F">
      <w:pPr>
        <w:rPr>
          <w:rFonts w:eastAsia="Tahoma"/>
          <w:i/>
          <w:iCs/>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40"/>
        <w:gridCol w:w="4333"/>
        <w:gridCol w:w="346"/>
        <w:gridCol w:w="4326"/>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rPr>
                <w:rFonts w:eastAsia="Tahoma"/>
                <w:i/>
                <w:iCs/>
              </w:rPr>
            </w:pPr>
            <w:r w:rsidRPr="00C20D30">
              <w:rPr>
                <w:rFonts w:eastAsia="Tahoma"/>
                <w:i/>
                <w:iCs/>
              </w:rPr>
              <w:t>Do’s</w:t>
            </w:r>
          </w:p>
        </w:tc>
        <w:tc>
          <w:tcPr>
            <w:tcW w:w="4670" w:type="dxa"/>
            <w:gridSpan w:val="2"/>
            <w:shd w:val="clear" w:color="auto" w:fill="C6D9F1" w:themeFill="text2" w:themeFillTint="33"/>
          </w:tcPr>
          <w:p w14:paraId="7F42EBF2" w14:textId="77777777" w:rsidR="001A287F" w:rsidRPr="00C20D30" w:rsidRDefault="001A287F" w:rsidP="00956917">
            <w:pPr>
              <w:pStyle w:val="TableHeading"/>
              <w:rPr>
                <w:rFonts w:eastAsia="Tahoma"/>
                <w:i/>
                <w:iCs/>
              </w:rPr>
            </w:pPr>
            <w:r w:rsidRPr="00C20D30">
              <w:rPr>
                <w:rFonts w:eastAsia="Tahoma"/>
                <w:i/>
                <w:iCs/>
              </w:rPr>
              <w:t>Don’ts</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2D0C1755" w14:textId="77777777" w:rsidR="001A287F" w:rsidRPr="00C20D30" w:rsidRDefault="001A287F" w:rsidP="00956917">
            <w:pPr>
              <w:pStyle w:val="TableText"/>
              <w:rPr>
                <w:rFonts w:eastAsia="Tahoma"/>
                <w:i/>
                <w:iCs/>
              </w:rPr>
            </w:pPr>
            <w:r w:rsidRPr="00C20D30">
              <w:rPr>
                <w:rFonts w:eastAsia="Tahoma"/>
                <w:i/>
                <w:iCs/>
              </w:rPr>
              <w:t>Store waste securely in the correct skip or bin</w:t>
            </w:r>
          </w:p>
        </w:tc>
        <w:tc>
          <w:tcPr>
            <w:tcW w:w="326" w:type="dxa"/>
          </w:tcPr>
          <w:p w14:paraId="43E7E8B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2D80109" w14:textId="77777777" w:rsidR="001A287F" w:rsidRPr="00C20D30" w:rsidRDefault="001A287F" w:rsidP="00956917">
            <w:pPr>
              <w:pStyle w:val="TableText"/>
              <w:rPr>
                <w:rFonts w:eastAsia="Tahoma"/>
                <w:i/>
                <w:iCs/>
              </w:rPr>
            </w:pPr>
            <w:r w:rsidRPr="00C20D30">
              <w:rPr>
                <w:rFonts w:eastAsia="Tahoma"/>
                <w:i/>
                <w:iCs/>
              </w:rPr>
              <w:t>Don’t overfill waste bins</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1A8CB9A4" w14:textId="77777777" w:rsidR="001A287F" w:rsidRPr="00C20D30" w:rsidRDefault="001A287F" w:rsidP="00956917">
            <w:pPr>
              <w:pStyle w:val="TableText"/>
              <w:rPr>
                <w:rFonts w:eastAsia="Tahoma"/>
                <w:i/>
                <w:iCs/>
              </w:rPr>
            </w:pPr>
            <w:r w:rsidRPr="00C20D30">
              <w:rPr>
                <w:rFonts w:eastAsia="Tahoma"/>
                <w:i/>
                <w:iCs/>
              </w:rPr>
              <w:t>Clearly label waste skips or bins to help with basic waste sorting</w:t>
            </w:r>
          </w:p>
        </w:tc>
        <w:tc>
          <w:tcPr>
            <w:tcW w:w="326" w:type="dxa"/>
          </w:tcPr>
          <w:p w14:paraId="23BA7F94"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44BD10AE" w14:textId="77777777" w:rsidR="001A287F" w:rsidRPr="00C20D30" w:rsidRDefault="001A287F" w:rsidP="00956917">
            <w:pPr>
              <w:pStyle w:val="TableText"/>
              <w:rPr>
                <w:rFonts w:eastAsia="Tahoma"/>
                <w:i/>
                <w:iCs/>
              </w:rPr>
            </w:pPr>
            <w:r w:rsidRPr="00C20D30">
              <w:rPr>
                <w:rFonts w:eastAsia="Tahoma"/>
                <w:i/>
                <w:iCs/>
              </w:rPr>
              <w:t>Don’t place your hands into waste bins without the correct PPE</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3C4C278" w14:textId="77777777" w:rsidR="001A287F" w:rsidRPr="00C20D30" w:rsidRDefault="001A287F" w:rsidP="00956917">
            <w:pPr>
              <w:pStyle w:val="TableText"/>
              <w:rPr>
                <w:rFonts w:eastAsia="Tahoma"/>
                <w:i/>
                <w:iCs/>
              </w:rPr>
            </w:pPr>
            <w:r w:rsidRPr="00C20D30">
              <w:rPr>
                <w:rFonts w:eastAsia="Tahoma"/>
                <w:i/>
                <w:iCs/>
              </w:rPr>
              <w:t xml:space="preserve">Segregate </w:t>
            </w:r>
            <w:r>
              <w:rPr>
                <w:rFonts w:eastAsia="Tahoma"/>
                <w:i/>
                <w:iCs/>
              </w:rPr>
              <w:t>Hazardous Waste</w:t>
            </w:r>
            <w:r w:rsidRPr="00C20D30">
              <w:rPr>
                <w:rFonts w:eastAsia="Tahoma"/>
                <w:i/>
                <w:iCs/>
              </w:rPr>
              <w:t xml:space="preserve"> from non-</w:t>
            </w:r>
            <w:r>
              <w:rPr>
                <w:rFonts w:eastAsia="Tahoma"/>
                <w:i/>
                <w:iCs/>
              </w:rPr>
              <w:t>Hazardous Waste</w:t>
            </w:r>
            <w:r w:rsidRPr="00C20D30">
              <w:rPr>
                <w:rFonts w:eastAsia="Tahoma"/>
                <w:i/>
                <w:iCs/>
              </w:rPr>
              <w:t xml:space="preserve"> and store them separately</w:t>
            </w:r>
          </w:p>
        </w:tc>
        <w:tc>
          <w:tcPr>
            <w:tcW w:w="326" w:type="dxa"/>
          </w:tcPr>
          <w:p w14:paraId="0E655E92"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61E9CCDF" w14:textId="77777777" w:rsidR="001A287F" w:rsidRPr="00C20D30" w:rsidRDefault="001A287F" w:rsidP="00956917">
            <w:pPr>
              <w:pStyle w:val="TableText"/>
              <w:rPr>
                <w:rFonts w:eastAsia="Tahoma"/>
                <w:i/>
                <w:iCs/>
              </w:rPr>
            </w:pPr>
            <w:r w:rsidRPr="00C20D30">
              <w:rPr>
                <w:rFonts w:eastAsia="Tahoma"/>
                <w:i/>
                <w:iCs/>
              </w:rPr>
              <w:t>Don’t put waste materials in the</w:t>
            </w:r>
            <w:r w:rsidRPr="00C20D30" w:rsidDel="006639E1">
              <w:rPr>
                <w:rFonts w:eastAsia="Tahoma"/>
                <w:i/>
                <w:iCs/>
              </w:rPr>
              <w:t xml:space="preserve"> </w:t>
            </w:r>
            <w:r w:rsidRPr="00C20D30">
              <w:rPr>
                <w:rFonts w:eastAsia="Tahoma"/>
                <w:i/>
                <w:iCs/>
              </w:rPr>
              <w:t xml:space="preserve">wrong </w:t>
            </w:r>
            <w:r w:rsidRPr="00C20D30">
              <w:rPr>
                <w:rFonts w:eastAsia="Arial"/>
                <w:i/>
                <w:iCs/>
              </w:rPr>
              <w:t>container</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C49C1DB" w14:textId="77777777" w:rsidR="001A287F" w:rsidRPr="00C20D30" w:rsidRDefault="001A287F" w:rsidP="00956917">
            <w:pPr>
              <w:pStyle w:val="TableText"/>
              <w:rPr>
                <w:rFonts w:eastAsia="Tahoma"/>
                <w:i/>
                <w:iCs/>
              </w:rPr>
            </w:pPr>
            <w:r w:rsidRPr="00C20D30">
              <w:rPr>
                <w:rFonts w:eastAsia="Tahoma"/>
                <w:i/>
                <w:iCs/>
              </w:rPr>
              <w:t>Segregate recyclable waste, where facilities are provided</w:t>
            </w:r>
          </w:p>
        </w:tc>
        <w:tc>
          <w:tcPr>
            <w:tcW w:w="326" w:type="dxa"/>
          </w:tcPr>
          <w:p w14:paraId="649ECDDE"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B4C9949" w14:textId="77777777" w:rsidR="001A287F" w:rsidRPr="00C20D30" w:rsidRDefault="001A287F" w:rsidP="00956917">
            <w:pPr>
              <w:pStyle w:val="TableText"/>
              <w:rPr>
                <w:rFonts w:eastAsia="Tahoma"/>
                <w:i/>
                <w:iCs/>
              </w:rPr>
            </w:pPr>
            <w:r w:rsidRPr="00C20D30">
              <w:rPr>
                <w:rFonts w:eastAsia="Tahoma"/>
                <w:i/>
                <w:iCs/>
              </w:rPr>
              <w:t>Don’t burn or bury waste – it is illegal</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C345DE8" w14:textId="77777777" w:rsidR="001A287F" w:rsidRPr="00C20D30" w:rsidRDefault="001A287F" w:rsidP="00956917">
            <w:pPr>
              <w:pStyle w:val="TableText"/>
              <w:rPr>
                <w:rFonts w:eastAsia="Tahoma"/>
                <w:i/>
                <w:iCs/>
              </w:rPr>
            </w:pPr>
            <w:r w:rsidRPr="00C20D30">
              <w:rPr>
                <w:rFonts w:eastAsia="Tahoma"/>
                <w:i/>
                <w:iCs/>
              </w:rPr>
              <w:t>Only use licensed waste carriers to collect your waste</w:t>
            </w:r>
          </w:p>
        </w:tc>
        <w:tc>
          <w:tcPr>
            <w:tcW w:w="326" w:type="dxa"/>
          </w:tcPr>
          <w:p w14:paraId="6003779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0010457C" w14:textId="77777777" w:rsidR="001A287F" w:rsidRPr="00C20D30" w:rsidRDefault="001A287F" w:rsidP="00956917">
            <w:pPr>
              <w:pStyle w:val="TableText"/>
              <w:rPr>
                <w:rFonts w:eastAsia="Tahoma"/>
                <w:i/>
                <w:iCs/>
              </w:rPr>
            </w:pPr>
            <w:r w:rsidRPr="00C20D30">
              <w:rPr>
                <w:rFonts w:eastAsia="Tahoma"/>
                <w:i/>
                <w:iCs/>
              </w:rPr>
              <w:t>Don’t mix up different types of waste</w:t>
            </w:r>
            <w:r w:rsidRPr="00C20D30" w:rsidDel="006639E1">
              <w:rPr>
                <w:rFonts w:eastAsia="Arial"/>
                <w:i/>
                <w:iCs/>
              </w:rPr>
              <w:t xml:space="preserve"> </w:t>
            </w:r>
            <w:r w:rsidRPr="00C20D30">
              <w:rPr>
                <w:rFonts w:eastAsia="Arial"/>
                <w:i/>
                <w:iCs/>
              </w:rPr>
              <w:t>– it prevents recycling</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F321AD7" w14:textId="77777777" w:rsidR="001A287F" w:rsidRPr="00C20D30" w:rsidRDefault="001A287F" w:rsidP="00956917">
            <w:pPr>
              <w:pStyle w:val="TableText"/>
              <w:rPr>
                <w:rFonts w:eastAsia="Tahoma"/>
                <w:i/>
                <w:iCs/>
              </w:rPr>
            </w:pPr>
            <w:r w:rsidRPr="00C20D30">
              <w:rPr>
                <w:rFonts w:eastAsia="Tahoma"/>
                <w:i/>
                <w:iCs/>
              </w:rPr>
              <w:t>Check that your waste is being taken to a licensed facility that is able to accept your specific waste type</w:t>
            </w:r>
          </w:p>
        </w:tc>
        <w:tc>
          <w:tcPr>
            <w:tcW w:w="326" w:type="dxa"/>
          </w:tcPr>
          <w:p w14:paraId="703C9088" w14:textId="77777777" w:rsidR="001A287F" w:rsidRPr="00C20D30" w:rsidRDefault="001A287F" w:rsidP="00956917">
            <w:pPr>
              <w:pStyle w:val="TableText"/>
              <w:rPr>
                <w:rFonts w:eastAsia="Tahoma"/>
                <w:b/>
                <w:bCs/>
                <w:i/>
                <w:iCs/>
              </w:rPr>
            </w:pPr>
          </w:p>
        </w:tc>
        <w:tc>
          <w:tcPr>
            <w:tcW w:w="4344" w:type="dxa"/>
          </w:tcPr>
          <w:p w14:paraId="5E8196EF" w14:textId="77777777" w:rsidR="001A287F" w:rsidRPr="00C20D30" w:rsidRDefault="001A287F" w:rsidP="00956917">
            <w:pPr>
              <w:pStyle w:val="TableText"/>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0D32755B" w14:textId="77777777" w:rsidR="001A287F" w:rsidRPr="00C20D30" w:rsidRDefault="001A287F" w:rsidP="00956917">
            <w:pPr>
              <w:pStyle w:val="TableText"/>
              <w:rPr>
                <w:rFonts w:eastAsia="Tahoma"/>
                <w:i/>
                <w:iCs/>
              </w:rPr>
            </w:pPr>
            <w:r w:rsidRPr="00C20D30">
              <w:rPr>
                <w:rFonts w:eastAsia="Tahoma"/>
                <w:i/>
                <w:iCs/>
              </w:rPr>
              <w:t xml:space="preserve">Ensure there is a waste transfer note for general and recyclable waste or a consignment note for </w:t>
            </w:r>
            <w:r>
              <w:rPr>
                <w:rFonts w:eastAsia="Tahoma"/>
                <w:i/>
                <w:iCs/>
              </w:rPr>
              <w:t>Hazardous Waste</w:t>
            </w:r>
            <w:r w:rsidRPr="00C20D30">
              <w:rPr>
                <w:rFonts w:eastAsia="Tahoma"/>
                <w:i/>
                <w:iCs/>
              </w:rPr>
              <w:t xml:space="preserve"> in place for each waste collection</w:t>
            </w:r>
          </w:p>
        </w:tc>
        <w:tc>
          <w:tcPr>
            <w:tcW w:w="326" w:type="dxa"/>
          </w:tcPr>
          <w:p w14:paraId="63CCE3F8" w14:textId="77777777" w:rsidR="001A287F" w:rsidRPr="00C20D30" w:rsidRDefault="001A287F" w:rsidP="00956917">
            <w:pPr>
              <w:pStyle w:val="TableText"/>
              <w:rPr>
                <w:rFonts w:eastAsia="Tahoma"/>
                <w:b/>
                <w:bCs/>
                <w:i/>
                <w:iCs/>
              </w:rPr>
            </w:pPr>
          </w:p>
        </w:tc>
        <w:tc>
          <w:tcPr>
            <w:tcW w:w="4344" w:type="dxa"/>
          </w:tcPr>
          <w:p w14:paraId="46529EF9" w14:textId="77777777" w:rsidR="001A287F" w:rsidRPr="00C20D30" w:rsidRDefault="001A287F" w:rsidP="00956917">
            <w:pPr>
              <w:pStyle w:val="TableText"/>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F340BCC" w14:textId="77777777" w:rsidR="001A287F" w:rsidRPr="00C20D30" w:rsidRDefault="001A287F" w:rsidP="00956917">
            <w:pPr>
              <w:pStyle w:val="TableText"/>
              <w:rPr>
                <w:rFonts w:eastAsia="Tahoma"/>
                <w:i/>
                <w:iCs/>
              </w:rPr>
            </w:pPr>
            <w:r w:rsidRPr="00C20D30">
              <w:rPr>
                <w:rFonts w:eastAsia="Tahoma"/>
                <w:i/>
                <w:iCs/>
              </w:rPr>
              <w:t>Think of ways that you can reduce or reuse your waste</w:t>
            </w:r>
          </w:p>
        </w:tc>
        <w:tc>
          <w:tcPr>
            <w:tcW w:w="326" w:type="dxa"/>
          </w:tcPr>
          <w:p w14:paraId="6AB57D4E" w14:textId="77777777" w:rsidR="001A287F" w:rsidRPr="00C20D30" w:rsidRDefault="001A287F" w:rsidP="00956917">
            <w:pPr>
              <w:pStyle w:val="TableText"/>
              <w:rPr>
                <w:rFonts w:eastAsia="Tahoma"/>
                <w:b/>
                <w:bCs/>
                <w:i/>
                <w:iCs/>
              </w:rPr>
            </w:pPr>
          </w:p>
        </w:tc>
        <w:tc>
          <w:tcPr>
            <w:tcW w:w="4344" w:type="dxa"/>
          </w:tcPr>
          <w:p w14:paraId="4F94FE44" w14:textId="77777777" w:rsidR="001A287F" w:rsidRPr="00C20D30" w:rsidRDefault="001A287F" w:rsidP="00956917">
            <w:pPr>
              <w:pStyle w:val="TableText"/>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446817D" w14:textId="77777777" w:rsidR="001A287F" w:rsidRPr="00C20D30" w:rsidRDefault="001A287F" w:rsidP="00956917">
            <w:pPr>
              <w:pStyle w:val="TableText"/>
              <w:rPr>
                <w:rFonts w:eastAsia="Tahoma"/>
                <w:i/>
                <w:iCs/>
              </w:rPr>
            </w:pPr>
            <w:r w:rsidRPr="00C20D30">
              <w:rPr>
                <w:rFonts w:eastAsia="Tahoma"/>
                <w:i/>
                <w:iCs/>
              </w:rPr>
              <w:t>Protect materials from damage to prevent waste</w:t>
            </w:r>
          </w:p>
        </w:tc>
        <w:tc>
          <w:tcPr>
            <w:tcW w:w="326" w:type="dxa"/>
          </w:tcPr>
          <w:p w14:paraId="0FE2740D" w14:textId="77777777" w:rsidR="001A287F" w:rsidRPr="00C20D30" w:rsidRDefault="001A287F" w:rsidP="00956917">
            <w:pPr>
              <w:pStyle w:val="TableText"/>
              <w:rPr>
                <w:rFonts w:eastAsia="Tahoma"/>
                <w:b/>
                <w:bCs/>
                <w:i/>
                <w:iCs/>
              </w:rPr>
            </w:pPr>
          </w:p>
        </w:tc>
        <w:tc>
          <w:tcPr>
            <w:tcW w:w="4344" w:type="dxa"/>
          </w:tcPr>
          <w:p w14:paraId="7D8ACFD1" w14:textId="77777777" w:rsidR="001A287F" w:rsidRPr="00C20D30" w:rsidRDefault="001A287F" w:rsidP="00956917">
            <w:pPr>
              <w:pStyle w:val="TableText"/>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B4265AD" w14:textId="77777777" w:rsidR="001A287F" w:rsidRPr="00C20D30" w:rsidRDefault="001A287F" w:rsidP="00956917">
            <w:pPr>
              <w:pStyle w:val="TableText"/>
              <w:rPr>
                <w:rFonts w:eastAsia="Tahoma"/>
                <w:i/>
                <w:iCs/>
              </w:rPr>
            </w:pPr>
            <w:r w:rsidRPr="00C20D30">
              <w:rPr>
                <w:rFonts w:eastAsia="Tahoma"/>
                <w:i/>
                <w:iCs/>
              </w:rPr>
              <w:t>Report any incidents of fly tipping or escape of waste as an environmental incident to your supervisor or Health, Safety, and Environment (HSE) Manager</w:t>
            </w:r>
          </w:p>
        </w:tc>
        <w:tc>
          <w:tcPr>
            <w:tcW w:w="326" w:type="dxa"/>
          </w:tcPr>
          <w:p w14:paraId="7D4369E5" w14:textId="77777777" w:rsidR="001A287F" w:rsidRPr="00C20D30" w:rsidRDefault="001A287F" w:rsidP="00956917">
            <w:pPr>
              <w:pStyle w:val="TableText"/>
              <w:rPr>
                <w:rFonts w:eastAsia="Tahoma"/>
                <w:b/>
                <w:bCs/>
                <w:i/>
                <w:iCs/>
              </w:rPr>
            </w:pPr>
          </w:p>
        </w:tc>
        <w:tc>
          <w:tcPr>
            <w:tcW w:w="4344" w:type="dxa"/>
          </w:tcPr>
          <w:p w14:paraId="1E428468" w14:textId="77777777" w:rsidR="001A287F" w:rsidRPr="00C20D30" w:rsidRDefault="001A287F" w:rsidP="00956917">
            <w:pPr>
              <w:pStyle w:val="TableText"/>
              <w:rPr>
                <w:rFonts w:eastAsia="Tahoma"/>
                <w:i/>
                <w:iCs/>
              </w:rPr>
            </w:pPr>
          </w:p>
        </w:tc>
      </w:tr>
    </w:tbl>
    <w:p w14:paraId="053C2C79" w14:textId="77777777" w:rsidR="001A287F" w:rsidRPr="00C20D30" w:rsidRDefault="001A287F" w:rsidP="001A287F">
      <w:pPr>
        <w:pStyle w:val="SectionHeading"/>
        <w:rPr>
          <w:rFonts w:eastAsia="Tahoma"/>
          <w:i/>
          <w:iCs/>
        </w:rPr>
      </w:pPr>
      <w:r w:rsidRPr="00C20D30">
        <w:rPr>
          <w:rFonts w:eastAsia="Tahoma"/>
          <w:i/>
          <w:iCs/>
        </w:rPr>
        <w:t>Questions</w:t>
      </w:r>
    </w:p>
    <w:p w14:paraId="7082DD6B" w14:textId="77777777" w:rsidR="001A287F" w:rsidRPr="00C20D30" w:rsidRDefault="001A287F" w:rsidP="001A287F">
      <w:pPr>
        <w:rPr>
          <w:rFonts w:eastAsia="Tahoma"/>
          <w:i/>
          <w:iCs/>
        </w:rPr>
      </w:pPr>
    </w:p>
    <w:p w14:paraId="67754C4D" w14:textId="77777777" w:rsidR="001A287F" w:rsidRPr="000332B2" w:rsidRDefault="001A287F" w:rsidP="001A287F">
      <w:pPr>
        <w:pStyle w:val="ListParagraph"/>
        <w:numPr>
          <w:ilvl w:val="0"/>
          <w:numId w:val="48"/>
        </w:numPr>
        <w:rPr>
          <w:rFonts w:eastAsia="Tahoma"/>
          <w:i/>
          <w:iCs/>
        </w:rPr>
      </w:pPr>
      <w:r w:rsidRPr="000332B2">
        <w:rPr>
          <w:rFonts w:eastAsia="Tahoma"/>
          <w:i/>
          <w:iCs/>
        </w:rPr>
        <w:t>What types of waste does your work activity create?</w:t>
      </w:r>
    </w:p>
    <w:p w14:paraId="19FD1EAF" w14:textId="77777777" w:rsidR="001A287F" w:rsidRPr="00C20D30" w:rsidRDefault="001A287F" w:rsidP="001A287F">
      <w:pPr>
        <w:rPr>
          <w:rFonts w:eastAsia="Tahoma"/>
          <w:i/>
          <w:iCs/>
        </w:rPr>
      </w:pPr>
    </w:p>
    <w:p w14:paraId="1E8EEAF4" w14:textId="77777777" w:rsidR="001A287F" w:rsidRPr="000332B2" w:rsidRDefault="001A287F" w:rsidP="001A287F">
      <w:pPr>
        <w:pStyle w:val="ListParagraph"/>
        <w:numPr>
          <w:ilvl w:val="0"/>
          <w:numId w:val="48"/>
        </w:numPr>
        <w:rPr>
          <w:rFonts w:eastAsia="Tahoma"/>
          <w:i/>
          <w:iCs/>
        </w:rPr>
      </w:pPr>
      <w:r w:rsidRPr="000332B2">
        <w:rPr>
          <w:rFonts w:eastAsia="Tahoma"/>
          <w:i/>
          <w:iCs/>
        </w:rPr>
        <w:t>Do you know where you can dispose of these? Do you have the right skips/bins for the waste you produce?</w:t>
      </w:r>
    </w:p>
    <w:p w14:paraId="6BD86223" w14:textId="77777777" w:rsidR="001A287F" w:rsidRPr="00C20D30" w:rsidRDefault="001A287F" w:rsidP="001A287F">
      <w:pPr>
        <w:rPr>
          <w:rFonts w:eastAsia="Tahoma"/>
          <w:i/>
          <w:iCs/>
        </w:rPr>
      </w:pPr>
    </w:p>
    <w:p w14:paraId="6739CE33" w14:textId="77777777" w:rsidR="001A287F" w:rsidRPr="000332B2" w:rsidRDefault="001A287F" w:rsidP="001A287F">
      <w:pPr>
        <w:pStyle w:val="ListParagraph"/>
        <w:numPr>
          <w:ilvl w:val="0"/>
          <w:numId w:val="48"/>
        </w:numPr>
        <w:rPr>
          <w:rFonts w:eastAsia="Tahoma"/>
          <w:i/>
          <w:iCs/>
        </w:rPr>
      </w:pPr>
      <w:r w:rsidRPr="000332B2">
        <w:rPr>
          <w:rFonts w:eastAsia="Tahoma"/>
          <w:i/>
          <w:iCs/>
        </w:rPr>
        <w:t>How could you reduce, reuse, or recycle more of the waste?</w:t>
      </w:r>
    </w:p>
    <w:p w14:paraId="2FA8738A" w14:textId="77777777" w:rsidR="001A287F" w:rsidRPr="00C20D30" w:rsidRDefault="001A287F" w:rsidP="001A287F">
      <w:pPr>
        <w:rPr>
          <w:i/>
          <w:iCs/>
        </w:rPr>
      </w:pPr>
    </w:p>
    <w:p w14:paraId="6C653605" w14:textId="77777777" w:rsidR="001A287F" w:rsidRPr="000332B2" w:rsidRDefault="001A287F" w:rsidP="001A287F">
      <w:pPr>
        <w:pStyle w:val="ListParagraph"/>
        <w:numPr>
          <w:ilvl w:val="0"/>
          <w:numId w:val="48"/>
        </w:numPr>
        <w:rPr>
          <w:i/>
          <w:iCs/>
        </w:rPr>
      </w:pPr>
      <w:r w:rsidRPr="000332B2">
        <w:rPr>
          <w:i/>
          <w:iCs/>
        </w:rPr>
        <w:t>If you would like any further information, speak to your local HSE Manager or the Environment, Energy and Sustainability Team.</w:t>
      </w:r>
    </w:p>
    <w:p w14:paraId="01D64333" w14:textId="77777777" w:rsidR="001A287F" w:rsidRPr="00C20D30" w:rsidRDefault="001A287F" w:rsidP="001A287F">
      <w:pPr>
        <w:rPr>
          <w:i/>
          <w:iCs/>
        </w:rPr>
      </w:pPr>
    </w:p>
    <w:p w14:paraId="13DCA5DD" w14:textId="77777777" w:rsidR="001A287F" w:rsidRPr="00C20D30" w:rsidRDefault="001A287F" w:rsidP="001A287F">
      <w:pPr>
        <w:rPr>
          <w:rFonts w:eastAsia="Tahoma"/>
          <w:i/>
          <w:iCs/>
        </w:rPr>
      </w:pPr>
      <w:r w:rsidRPr="00C20D30">
        <w:rPr>
          <w:rFonts w:eastAsia="Tahoma"/>
          <w:i/>
          <w:iCs/>
        </w:rPr>
        <w:t>I have been briefed/read and understood this document and shall abide by the measures described.</w:t>
      </w:r>
    </w:p>
    <w:p w14:paraId="12D3DAD1" w14:textId="77777777" w:rsidR="001A287F" w:rsidRPr="00C20D30" w:rsidRDefault="001A287F" w:rsidP="001A287F">
      <w:pPr>
        <w:rPr>
          <w:rFonts w:eastAsia="Tahoma"/>
          <w:i/>
          <w:iCs/>
        </w:rPr>
      </w:pPr>
    </w:p>
    <w:p w14:paraId="647E5200" w14:textId="77777777" w:rsidR="001A287F" w:rsidRPr="00C20D30" w:rsidRDefault="001A287F" w:rsidP="001A287F">
      <w:pPr>
        <w:rPr>
          <w:rFonts w:eastAsia="Tahoma"/>
          <w:i/>
          <w:iCs/>
        </w:rPr>
      </w:pPr>
    </w:p>
    <w:p w14:paraId="5D1CAE2D" w14:textId="77777777" w:rsidR="001A287F" w:rsidRDefault="001A287F" w:rsidP="001A287F">
      <w:pPr>
        <w:rPr>
          <w:rFonts w:eastAsia="Tahoma"/>
          <w:i/>
          <w:iCs/>
        </w:rPr>
      </w:pPr>
      <w:r w:rsidRPr="00C20D30">
        <w:rPr>
          <w:rFonts w:eastAsia="Tahoma"/>
          <w:i/>
          <w:iCs/>
        </w:rPr>
        <w:t>Print name</w:t>
      </w:r>
      <w:r>
        <w:rPr>
          <w:rFonts w:eastAsia="Tahoma"/>
          <w:i/>
          <w:iCs/>
        </w:rPr>
        <w:t>: _____________________</w:t>
      </w:r>
      <w:r w:rsidRPr="00C20D30">
        <w:rPr>
          <w:rFonts w:eastAsia="Tahoma"/>
          <w:i/>
          <w:iCs/>
        </w:rPr>
        <w:tab/>
      </w:r>
      <w:r w:rsidRPr="00C20D30">
        <w:rPr>
          <w:rFonts w:eastAsia="Tahoma"/>
          <w:i/>
          <w:iCs/>
        </w:rPr>
        <w:tab/>
      </w:r>
    </w:p>
    <w:p w14:paraId="3052EEEE" w14:textId="77777777" w:rsidR="001A287F" w:rsidRDefault="001A287F" w:rsidP="001A287F">
      <w:pPr>
        <w:rPr>
          <w:rFonts w:eastAsia="Tahoma"/>
          <w:i/>
          <w:iCs/>
        </w:rPr>
      </w:pPr>
    </w:p>
    <w:p w14:paraId="78A50097" w14:textId="77777777" w:rsidR="001A287F" w:rsidRDefault="001A287F" w:rsidP="001A287F">
      <w:pPr>
        <w:rPr>
          <w:rFonts w:eastAsia="Tahoma"/>
          <w:i/>
          <w:iCs/>
        </w:rPr>
      </w:pPr>
    </w:p>
    <w:p w14:paraId="6D14A2C7" w14:textId="77777777" w:rsidR="001A287F" w:rsidRDefault="001A287F" w:rsidP="001A287F">
      <w:pPr>
        <w:rPr>
          <w:rFonts w:eastAsia="Tahoma"/>
          <w:i/>
          <w:iCs/>
        </w:rPr>
      </w:pPr>
    </w:p>
    <w:p w14:paraId="4BB5AB4C" w14:textId="77777777" w:rsidR="001A287F" w:rsidRDefault="001A287F" w:rsidP="001A287F">
      <w:pPr>
        <w:rPr>
          <w:rFonts w:eastAsia="Tahoma"/>
          <w:i/>
          <w:iCs/>
        </w:rPr>
      </w:pPr>
      <w:r w:rsidRPr="00C20D30">
        <w:rPr>
          <w:rFonts w:eastAsia="Tahoma"/>
          <w:i/>
          <w:iCs/>
        </w:rPr>
        <w:t>Sign</w:t>
      </w:r>
      <w:r>
        <w:rPr>
          <w:rFonts w:eastAsia="Tahoma"/>
          <w:i/>
          <w:iCs/>
        </w:rPr>
        <w:t>: __________________________</w:t>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p>
    <w:p w14:paraId="137957F5" w14:textId="77777777" w:rsidR="001A287F" w:rsidRDefault="001A287F" w:rsidP="001A287F">
      <w:pPr>
        <w:rPr>
          <w:rFonts w:eastAsia="Tahoma"/>
          <w:i/>
          <w:iCs/>
        </w:rPr>
      </w:pPr>
    </w:p>
    <w:p w14:paraId="31300136" w14:textId="77777777" w:rsidR="001A287F" w:rsidRDefault="001A287F" w:rsidP="001A287F">
      <w:pPr>
        <w:rPr>
          <w:rFonts w:eastAsia="Tahoma"/>
          <w:i/>
          <w:iCs/>
        </w:rPr>
      </w:pPr>
    </w:p>
    <w:p w14:paraId="19AB38BB" w14:textId="77777777" w:rsidR="001A287F" w:rsidRDefault="001A287F" w:rsidP="001A287F">
      <w:pPr>
        <w:rPr>
          <w:rFonts w:eastAsia="Tahoma"/>
          <w:i/>
          <w:iCs/>
        </w:rPr>
      </w:pPr>
    </w:p>
    <w:p w14:paraId="58AC15AE" w14:textId="77777777" w:rsidR="001A287F" w:rsidRPr="00C20D30" w:rsidRDefault="001A287F" w:rsidP="001A287F">
      <w:pPr>
        <w:rPr>
          <w:i/>
          <w:iCs/>
        </w:rPr>
      </w:pPr>
      <w:r w:rsidRPr="00C20D30">
        <w:rPr>
          <w:rFonts w:eastAsia="Tahoma"/>
          <w:i/>
          <w:iCs/>
        </w:rPr>
        <w:t>Date</w:t>
      </w:r>
      <w:r>
        <w:rPr>
          <w:rFonts w:eastAsia="Tahoma"/>
          <w:i/>
          <w:iCs/>
        </w:rPr>
        <w:t>: __________________________</w:t>
      </w:r>
    </w:p>
    <w:p w14:paraId="5CC89372" w14:textId="77777777" w:rsidR="001A287F" w:rsidRPr="00C20D30" w:rsidRDefault="001A287F" w:rsidP="001A287F">
      <w:pPr>
        <w:rPr>
          <w:i/>
          <w:iCs/>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3989" w14:textId="77777777" w:rsidR="00C927D1" w:rsidRDefault="00C927D1">
      <w:r>
        <w:separator/>
      </w:r>
    </w:p>
    <w:p w14:paraId="1A923016" w14:textId="77777777" w:rsidR="00C927D1" w:rsidRDefault="00C927D1"/>
  </w:endnote>
  <w:endnote w:type="continuationSeparator" w:id="0">
    <w:p w14:paraId="6D221C2E" w14:textId="77777777" w:rsidR="00C927D1" w:rsidRDefault="00C927D1">
      <w:r>
        <w:continuationSeparator/>
      </w:r>
    </w:p>
    <w:p w14:paraId="50A011A9" w14:textId="77777777" w:rsidR="00C927D1" w:rsidRDefault="00C92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4E9A8691" w:rsidR="009210BF" w:rsidRDefault="00C927D1" w:rsidP="0007124A">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A287F">
          <w:rPr>
            <w:sz w:val="16"/>
            <w:szCs w:val="16"/>
            <w:lang w:val="en-AU"/>
          </w:rPr>
          <w:t>EOM-ZO0-TP-000065</w:t>
        </w:r>
        <w:r w:rsidR="0007124A" w:rsidRPr="0007124A">
          <w:rPr>
            <w:sz w:val="16"/>
            <w:szCs w:val="16"/>
            <w:lang w:val="en-AU"/>
          </w:rPr>
          <w:t xml:space="preserve"> Rev 00</w:t>
        </w:r>
        <w:r w:rsidR="0008656C">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1A287F">
      <w:rPr>
        <w:noProof/>
        <w:sz w:val="16"/>
        <w:szCs w:val="16"/>
      </w:rPr>
      <w:t>18</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1A287F">
      <w:rPr>
        <w:noProof/>
        <w:sz w:val="16"/>
        <w:szCs w:val="16"/>
      </w:rPr>
      <w:t>18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935D" w14:textId="77777777" w:rsidR="00C927D1" w:rsidRDefault="00C927D1">
      <w:r>
        <w:separator/>
      </w:r>
    </w:p>
    <w:p w14:paraId="45B42516" w14:textId="77777777" w:rsidR="00C927D1" w:rsidRDefault="00C927D1"/>
  </w:footnote>
  <w:footnote w:type="continuationSeparator" w:id="0">
    <w:p w14:paraId="29392757" w14:textId="77777777" w:rsidR="00C927D1" w:rsidRDefault="00C927D1">
      <w:r>
        <w:continuationSeparator/>
      </w:r>
    </w:p>
    <w:p w14:paraId="10A6EF81" w14:textId="77777777" w:rsidR="00C927D1" w:rsidRDefault="00C92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5BF8DB38" w:rsidR="009210BF" w:rsidRDefault="009210BF" w:rsidP="00AC1B11">
          <w:pPr>
            <w:pStyle w:val="HeadingCenter"/>
            <w:jc w:val="both"/>
          </w:pPr>
        </w:p>
      </w:tc>
      <w:tc>
        <w:tcPr>
          <w:tcW w:w="6845" w:type="dxa"/>
          <w:vAlign w:val="center"/>
        </w:tcPr>
        <w:p w14:paraId="361EC67C" w14:textId="4CD1934E" w:rsidR="009210BF" w:rsidRPr="006A25F8" w:rsidRDefault="001A287F" w:rsidP="0007124A">
          <w:pPr>
            <w:pStyle w:val="CPDocTitle"/>
            <w:rPr>
              <w:kern w:val="32"/>
              <w:sz w:val="24"/>
              <w:szCs w:val="24"/>
              <w:lang w:val="en-GB"/>
            </w:rPr>
          </w:pPr>
          <w:r w:rsidRPr="001A287F">
            <w:rPr>
              <w:kern w:val="32"/>
              <w:sz w:val="24"/>
              <w:szCs w:val="24"/>
              <w:lang w:val="en-GB"/>
            </w:rPr>
            <w:t>Waste Management Plan Template for Healthcare</w:t>
          </w:r>
        </w:p>
      </w:tc>
    </w:tr>
  </w:tbl>
  <w:p w14:paraId="0FE4F66F" w14:textId="74FECDA1" w:rsidR="009210BF" w:rsidRPr="00AC1B11" w:rsidRDefault="0008656C" w:rsidP="00AC1B11">
    <w:pPr>
      <w:pStyle w:val="Header"/>
    </w:pPr>
    <w:r w:rsidRPr="009A054C">
      <w:rPr>
        <w:b/>
        <w:noProof/>
      </w:rPr>
      <w:drawing>
        <wp:anchor distT="0" distB="0" distL="114300" distR="114300" simplePos="0" relativeHeight="251659264" behindDoc="0" locked="0" layoutInCell="1" allowOverlap="1" wp14:anchorId="1A24B54A" wp14:editId="6616D51E">
          <wp:simplePos x="0" y="0"/>
          <wp:positionH relativeFrom="column">
            <wp:posOffset>-171450</wp:posOffset>
          </wp:positionH>
          <wp:positionV relativeFrom="paragraph">
            <wp:posOffset>-583565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S%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S%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8656C"/>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7D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8F53A-C06E-4692-A72E-2AC93B5B9414}">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13</TotalTime>
  <Pages>18</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42429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EOM-ZO0-TP-000065 Rev 001</dc:subject>
  <dc:creator>Rivamonte, Leonnito (RMP)</dc:creator>
  <cp:keywords>ᅟ</cp:keywords>
  <cp:lastModifiedBy>Jancil Saldhana</cp:lastModifiedBy>
  <cp:revision>23</cp:revision>
  <cp:lastPrinted>2017-10-17T10:11:00Z</cp:lastPrinted>
  <dcterms:created xsi:type="dcterms:W3CDTF">2019-12-16T06:44:00Z</dcterms:created>
  <dcterms:modified xsi:type="dcterms:W3CDTF">2021-08-18T06:52:00Z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